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50904" w14:textId="7531EAA8" w:rsidR="006851F6" w:rsidRDefault="00402B96" w:rsidP="00F66558">
      <w:pPr>
        <w:ind w:firstLineChars="100" w:firstLine="264"/>
        <w:jc w:val="center"/>
        <w:rPr>
          <w:rFonts w:asciiTheme="minorEastAsia" w:hAnsiTheme="minorEastAsia"/>
          <w:szCs w:val="21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w:pict w14:anchorId="170419F5">
          <v:oval id="_x0000_s1036" style="position:absolute;left:0;text-align:left;margin-left:393.5pt;margin-top:-7.95pt;width:64pt;height:42.35pt;z-index:251660288" strokeweight="1pt">
            <v:textbox inset="5.85pt,.7pt,5.85pt,.7pt">
              <w:txbxContent>
                <w:p w14:paraId="12A655E9" w14:textId="418595E7" w:rsidR="006E335C" w:rsidRPr="006E335C" w:rsidRDefault="00BC2B12" w:rsidP="006E335C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4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36"/>
                      <w:szCs w:val="40"/>
                    </w:rPr>
                    <w:t>個</w:t>
                  </w:r>
                  <w:r w:rsidR="006E335C" w:rsidRPr="006E335C">
                    <w:rPr>
                      <w:rFonts w:asciiTheme="majorEastAsia" w:eastAsiaTheme="majorEastAsia" w:hAnsiTheme="majorEastAsia" w:hint="eastAsia"/>
                      <w:sz w:val="36"/>
                      <w:szCs w:val="40"/>
                    </w:rPr>
                    <w:t>人</w:t>
                  </w:r>
                </w:p>
              </w:txbxContent>
            </v:textbox>
          </v:oval>
        </w:pict>
      </w:r>
      <w:r>
        <w:rPr>
          <w:rFonts w:ascii="ＭＳ ゴシック" w:eastAsia="ＭＳ ゴシック" w:hAnsi="ＭＳ ゴシック"/>
          <w:b/>
          <w:noProof/>
          <w:sz w:val="28"/>
          <w:szCs w:val="28"/>
        </w:rPr>
        <w:pict w14:anchorId="05B5E1FB">
          <v:roundrect id="_x0000_s1030" style="position:absolute;left:0;text-align:left;margin-left:-11.6pt;margin-top:-7.95pt;width:100.45pt;height:31.5pt;z-index:-251659265;mso-position-horizontal-relative:margin;mso-position-vertical-relative:margin;v-text-anchor:middle" arcsize="10923f" filled="f">
            <v:textbox style="mso-next-textbox:#_x0000_s1030" inset="5.85pt,.7pt,5.85pt,.7pt">
              <w:txbxContent>
                <w:p w14:paraId="5E284269" w14:textId="77777777" w:rsidR="009C3C90" w:rsidRPr="00453A4B" w:rsidRDefault="009C3C90" w:rsidP="00BD4D96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453A4B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物品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購入</w:t>
                  </w:r>
                  <w:r w:rsidRPr="00453A4B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等</w:t>
                  </w:r>
                </w:p>
              </w:txbxContent>
            </v:textbox>
            <w10:wrap anchorx="margin" anchory="margin"/>
          </v:roundrect>
        </w:pict>
      </w:r>
      <w:r w:rsidR="00A15B96" w:rsidRPr="00B45985">
        <w:rPr>
          <w:rFonts w:ascii="ＭＳ ゴシック" w:eastAsia="ＭＳ ゴシック" w:hAnsi="ＭＳ ゴシック" w:hint="eastAsia"/>
          <w:sz w:val="28"/>
          <w:szCs w:val="28"/>
        </w:rPr>
        <w:t>大和高田市競争入札参加資格審査申請書受領書</w:t>
      </w:r>
    </w:p>
    <w:p w14:paraId="12D4B049" w14:textId="64DBCF24" w:rsidR="00C53309" w:rsidRPr="00C53309" w:rsidRDefault="002E71D3" w:rsidP="002E71D3">
      <w:pPr>
        <w:spacing w:line="0" w:lineRule="atLeast"/>
        <w:ind w:firstLineChars="50" w:firstLine="91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・ </w:t>
      </w:r>
      <w:r w:rsidR="00C53309" w:rsidRPr="00C53309">
        <w:rPr>
          <w:rFonts w:ascii="ＭＳ ゴシック" w:eastAsia="ＭＳ ゴシック" w:hAnsi="ＭＳ ゴシック" w:hint="eastAsia"/>
          <w:sz w:val="20"/>
          <w:szCs w:val="20"/>
        </w:rPr>
        <w:t>申請者</w:t>
      </w:r>
      <w:r>
        <w:rPr>
          <w:rFonts w:ascii="ＭＳ ゴシック" w:eastAsia="ＭＳ ゴシック" w:hAnsi="ＭＳ ゴシック" w:hint="eastAsia"/>
          <w:sz w:val="20"/>
          <w:szCs w:val="20"/>
        </w:rPr>
        <w:t>及び</w:t>
      </w:r>
      <w:r w:rsidR="00C53309" w:rsidRPr="00C53309">
        <w:rPr>
          <w:rFonts w:ascii="ＭＳ ゴシック" w:eastAsia="ＭＳ ゴシック" w:hAnsi="ＭＳ ゴシック" w:hint="eastAsia"/>
          <w:sz w:val="20"/>
          <w:szCs w:val="20"/>
        </w:rPr>
        <w:t>担当者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C53309" w:rsidRPr="00C53309">
        <w:rPr>
          <w:rFonts w:ascii="ＭＳ ゴシック" w:eastAsia="ＭＳ ゴシック" w:hAnsi="ＭＳ ゴシック" w:hint="eastAsia"/>
          <w:sz w:val="20"/>
          <w:szCs w:val="20"/>
        </w:rPr>
        <w:t>記入のうえ提出してください。</w:t>
      </w:r>
    </w:p>
    <w:p w14:paraId="1DE7B48C" w14:textId="5FA69116" w:rsidR="00C33C53" w:rsidRPr="003042BD" w:rsidRDefault="006851F6" w:rsidP="006851F6">
      <w:pPr>
        <w:jc w:val="left"/>
        <w:rPr>
          <w:rFonts w:asciiTheme="minorEastAsia" w:hAnsiTheme="minorEastAsia"/>
          <w:szCs w:val="21"/>
        </w:rPr>
      </w:pPr>
      <w:r w:rsidRPr="00966A5F">
        <w:rPr>
          <w:rFonts w:asciiTheme="minorEastAsia" w:hAnsiTheme="minorEastAsia" w:hint="eastAsia"/>
          <w:b/>
          <w:sz w:val="28"/>
          <w:szCs w:val="24"/>
        </w:rPr>
        <w:t>【</w:t>
      </w:r>
      <w:r w:rsidR="00C33C53" w:rsidRPr="00966A5F">
        <w:rPr>
          <w:rFonts w:asciiTheme="minorEastAsia" w:hAnsiTheme="minorEastAsia" w:hint="eastAsia"/>
          <w:b/>
          <w:sz w:val="28"/>
          <w:szCs w:val="24"/>
        </w:rPr>
        <w:t>申請者</w:t>
      </w:r>
      <w:r w:rsidRPr="00966A5F">
        <w:rPr>
          <w:rFonts w:asciiTheme="minorEastAsia" w:hAnsiTheme="minorEastAsia" w:hint="eastAsia"/>
          <w:b/>
          <w:sz w:val="28"/>
          <w:szCs w:val="24"/>
        </w:rPr>
        <w:t>】</w:t>
      </w:r>
      <w:r w:rsidR="00C33C53" w:rsidRPr="003042BD">
        <w:rPr>
          <w:rFonts w:asciiTheme="minorEastAsia" w:hAnsiTheme="minorEastAsia" w:hint="eastAsia"/>
          <w:szCs w:val="21"/>
        </w:rPr>
        <w:t>商号又は名称</w:t>
      </w:r>
      <w:r w:rsidR="00863C0D" w:rsidRPr="003042BD">
        <w:rPr>
          <w:rFonts w:asciiTheme="minorEastAsia" w:hAnsiTheme="minorEastAsia" w:hint="eastAsia"/>
          <w:szCs w:val="21"/>
        </w:rPr>
        <w:t xml:space="preserve">　</w:t>
      </w:r>
      <w:r w:rsidR="00863C0D" w:rsidRPr="003042BD">
        <w:rPr>
          <w:rFonts w:asciiTheme="minorEastAsia" w:hAnsiTheme="minorEastAsia" w:hint="eastAsia"/>
          <w:szCs w:val="21"/>
          <w:u w:val="dotted"/>
        </w:rPr>
        <w:t xml:space="preserve">　　　　　　　　　　　　　　　　　　　　　　　</w:t>
      </w:r>
      <w:r w:rsidR="00095D1E" w:rsidRPr="003042BD">
        <w:rPr>
          <w:rFonts w:asciiTheme="minorEastAsia" w:hAnsiTheme="minorEastAsia" w:hint="eastAsia"/>
          <w:szCs w:val="21"/>
          <w:u w:val="dotted"/>
        </w:rPr>
        <w:t xml:space="preserve">　　</w:t>
      </w:r>
    </w:p>
    <w:p w14:paraId="5D062D62" w14:textId="77777777" w:rsidR="007E1DF3" w:rsidRPr="00AE2F3F" w:rsidRDefault="00366BF7" w:rsidP="00366BF7">
      <w:pPr>
        <w:spacing w:line="360" w:lineRule="auto"/>
        <w:ind w:firstLineChars="600" w:firstLine="1163"/>
        <w:jc w:val="left"/>
        <w:rPr>
          <w:rFonts w:asciiTheme="minorEastAsia" w:hAnsiTheme="minorEastAsia"/>
          <w:szCs w:val="21"/>
          <w:u w:val="dotted"/>
        </w:rPr>
      </w:pPr>
      <w:r w:rsidRPr="00AE2F3F">
        <w:rPr>
          <w:rFonts w:asciiTheme="minorEastAsia" w:hAnsiTheme="minorEastAsia" w:hint="eastAsia"/>
          <w:b/>
          <w:bCs/>
          <w:szCs w:val="21"/>
        </w:rPr>
        <w:t>（</w:t>
      </w:r>
      <w:r w:rsidR="007E1DF3" w:rsidRPr="00AE2F3F">
        <w:rPr>
          <w:rFonts w:asciiTheme="minorEastAsia" w:hAnsiTheme="minorEastAsia" w:hint="eastAsia"/>
          <w:b/>
          <w:bCs/>
          <w:szCs w:val="21"/>
        </w:rPr>
        <w:t>担当者</w:t>
      </w:r>
      <w:r w:rsidRPr="00AE2F3F">
        <w:rPr>
          <w:rFonts w:asciiTheme="minorEastAsia" w:hAnsiTheme="minorEastAsia" w:hint="eastAsia"/>
          <w:b/>
          <w:bCs/>
          <w:szCs w:val="21"/>
        </w:rPr>
        <w:t>）</w:t>
      </w:r>
      <w:r w:rsidR="007E1DF3" w:rsidRPr="00AE2F3F">
        <w:rPr>
          <w:rFonts w:asciiTheme="minorEastAsia" w:hAnsiTheme="minorEastAsia" w:hint="eastAsia"/>
          <w:szCs w:val="21"/>
        </w:rPr>
        <w:t>部署名</w:t>
      </w:r>
      <w:r w:rsidR="004760F2" w:rsidRPr="00AE2F3F">
        <w:rPr>
          <w:rFonts w:asciiTheme="minorEastAsia" w:hAnsiTheme="minorEastAsia" w:hint="eastAsia"/>
          <w:szCs w:val="21"/>
        </w:rPr>
        <w:t xml:space="preserve"> </w:t>
      </w:r>
      <w:r w:rsidR="007E1DF3" w:rsidRPr="00AE2F3F">
        <w:rPr>
          <w:rFonts w:asciiTheme="minorEastAsia" w:hAnsiTheme="minorEastAsia" w:hint="eastAsia"/>
          <w:szCs w:val="21"/>
          <w:u w:val="dotted"/>
        </w:rPr>
        <w:t xml:space="preserve">　　　 </w:t>
      </w:r>
      <w:r w:rsidR="007202E2" w:rsidRPr="00AE2F3F">
        <w:rPr>
          <w:rFonts w:asciiTheme="minorEastAsia" w:hAnsiTheme="minorEastAsia" w:hint="eastAsia"/>
          <w:szCs w:val="21"/>
          <w:u w:val="dotted"/>
        </w:rPr>
        <w:t xml:space="preserve">　　　　</w:t>
      </w:r>
      <w:r w:rsidR="007E1DF3" w:rsidRPr="00AE2F3F">
        <w:rPr>
          <w:rFonts w:asciiTheme="minorEastAsia" w:hAnsiTheme="minorEastAsia" w:hint="eastAsia"/>
          <w:szCs w:val="21"/>
          <w:u w:val="dotted"/>
        </w:rPr>
        <w:t xml:space="preserve"> 　</w:t>
      </w:r>
      <w:r w:rsidR="007E1DF3" w:rsidRPr="00AE2F3F">
        <w:rPr>
          <w:rFonts w:asciiTheme="minorEastAsia" w:hAnsiTheme="minorEastAsia" w:hint="eastAsia"/>
          <w:szCs w:val="21"/>
        </w:rPr>
        <w:t xml:space="preserve">　氏名 </w:t>
      </w:r>
      <w:r w:rsidR="007E1DF3" w:rsidRPr="00AE2F3F">
        <w:rPr>
          <w:rFonts w:asciiTheme="minorEastAsia" w:hAnsiTheme="minorEastAsia" w:hint="eastAsia"/>
          <w:szCs w:val="21"/>
          <w:u w:val="dotted"/>
        </w:rPr>
        <w:t xml:space="preserve">　　　 　  　　　</w:t>
      </w:r>
      <w:r w:rsidR="007E1DF3" w:rsidRPr="00AE2F3F">
        <w:rPr>
          <w:rFonts w:asciiTheme="minorEastAsia" w:hAnsiTheme="minorEastAsia" w:hint="eastAsia"/>
          <w:szCs w:val="21"/>
        </w:rPr>
        <w:t xml:space="preserve"> 連絡先</w:t>
      </w:r>
      <w:r w:rsidR="004760F2" w:rsidRPr="00AE2F3F">
        <w:rPr>
          <w:rFonts w:asciiTheme="minorEastAsia" w:hAnsiTheme="minorEastAsia" w:hint="eastAsia"/>
          <w:szCs w:val="21"/>
        </w:rPr>
        <w:t xml:space="preserve"> </w:t>
      </w:r>
      <w:r w:rsidR="007E1DF3" w:rsidRPr="00AE2F3F">
        <w:rPr>
          <w:rFonts w:asciiTheme="minorEastAsia" w:hAnsiTheme="minorEastAsia" w:hint="eastAsia"/>
          <w:szCs w:val="21"/>
          <w:u w:val="dotted"/>
        </w:rPr>
        <w:t xml:space="preserve">　　     　　</w:t>
      </w:r>
      <w:r w:rsidR="009C3C90" w:rsidRPr="00AE2F3F">
        <w:rPr>
          <w:rFonts w:asciiTheme="minorEastAsia" w:hAnsiTheme="minorEastAsia" w:hint="eastAsia"/>
          <w:szCs w:val="21"/>
          <w:u w:val="dotted"/>
        </w:rPr>
        <w:t xml:space="preserve"> </w:t>
      </w:r>
      <w:r w:rsidR="007E1DF3" w:rsidRPr="00AE2F3F">
        <w:rPr>
          <w:rFonts w:asciiTheme="minorEastAsia" w:hAnsiTheme="minorEastAsia" w:hint="eastAsia"/>
          <w:szCs w:val="21"/>
          <w:u w:val="dotted"/>
        </w:rPr>
        <w:t xml:space="preserve">　</w:t>
      </w:r>
    </w:p>
    <w:p w14:paraId="5F34E846" w14:textId="0E83C78D" w:rsidR="00221F29" w:rsidRPr="00F145B3" w:rsidRDefault="00AE2F3F" w:rsidP="00AE2F3F">
      <w:pPr>
        <w:pStyle w:val="a9"/>
        <w:ind w:leftChars="74" w:left="284" w:hangingChars="77" w:hanging="141"/>
        <w:jc w:val="left"/>
        <w:rPr>
          <w:rFonts w:ascii="ＭＳ ゴシック" w:eastAsia="ＭＳ ゴシック" w:hAnsi="ＭＳ ゴシック"/>
          <w:bCs/>
          <w:color w:val="FF0000"/>
          <w:sz w:val="20"/>
          <w:szCs w:val="20"/>
          <w:u w:val="wave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※　</w:t>
      </w:r>
      <w:r w:rsidR="0042271E" w:rsidRPr="00AE2F3F">
        <w:rPr>
          <w:rFonts w:ascii="ＭＳ ゴシック" w:eastAsia="ＭＳ ゴシック" w:hAnsi="ＭＳ ゴシック" w:hint="eastAsia"/>
          <w:bCs/>
          <w:sz w:val="20"/>
          <w:szCs w:val="20"/>
        </w:rPr>
        <w:t>下</w:t>
      </w:r>
      <w:r w:rsidR="00366BF7" w:rsidRPr="00AE2F3F">
        <w:rPr>
          <w:rFonts w:ascii="ＭＳ ゴシック" w:eastAsia="ＭＳ ゴシック" w:hAnsi="ＭＳ ゴシック" w:hint="eastAsia"/>
          <w:bCs/>
          <w:sz w:val="20"/>
          <w:szCs w:val="20"/>
        </w:rPr>
        <w:t>記</w:t>
      </w:r>
      <w:r w:rsidR="002E71D3" w:rsidRPr="00AE2F3F">
        <w:rPr>
          <w:rFonts w:ascii="ＭＳ ゴシック" w:eastAsia="ＭＳ ゴシック" w:hAnsi="ＭＳ ゴシック" w:hint="eastAsia"/>
          <w:bCs/>
          <w:sz w:val="20"/>
          <w:szCs w:val="20"/>
        </w:rPr>
        <w:t>の</w:t>
      </w:r>
      <w:r w:rsidR="00366BF7" w:rsidRPr="00AE2F3F">
        <w:rPr>
          <w:rFonts w:ascii="ＭＳ ゴシック" w:eastAsia="ＭＳ ゴシック" w:hAnsi="ＭＳ ゴシック" w:hint="eastAsia"/>
          <w:bCs/>
          <w:sz w:val="20"/>
          <w:szCs w:val="20"/>
        </w:rPr>
        <w:t>提出書類で</w:t>
      </w:r>
      <w:r w:rsidR="009C3C90" w:rsidRPr="00AE2F3F">
        <w:rPr>
          <w:rFonts w:ascii="ＭＳ ゴシック" w:eastAsia="ＭＳ ゴシック" w:hAnsi="ＭＳ ゴシック" w:hint="eastAsia"/>
          <w:bCs/>
          <w:sz w:val="20"/>
          <w:szCs w:val="20"/>
        </w:rPr>
        <w:t>、</w:t>
      </w:r>
      <w:r w:rsidR="00366BF7" w:rsidRPr="00AE2F3F">
        <w:rPr>
          <w:rFonts w:ascii="ＭＳ ゴシック" w:eastAsia="ＭＳ ゴシック" w:hAnsi="ＭＳ ゴシック" w:hint="eastAsia"/>
          <w:bCs/>
          <w:sz w:val="20"/>
          <w:szCs w:val="20"/>
        </w:rPr>
        <w:t>提出する必要のないものがある場合</w:t>
      </w:r>
      <w:r w:rsidR="002E71D3" w:rsidRPr="00AE2F3F">
        <w:rPr>
          <w:rFonts w:ascii="ＭＳ ゴシック" w:eastAsia="ＭＳ ゴシック" w:hAnsi="ＭＳ ゴシック" w:hint="eastAsia"/>
          <w:bCs/>
          <w:sz w:val="20"/>
          <w:szCs w:val="20"/>
        </w:rPr>
        <w:t>（</w:t>
      </w:r>
      <w:r w:rsidR="00366BF7" w:rsidRPr="00AE2F3F">
        <w:rPr>
          <w:rFonts w:ascii="ＭＳ ゴシック" w:eastAsia="ＭＳ ゴシック" w:hAnsi="ＭＳ ゴシック" w:hint="eastAsia"/>
          <w:bCs/>
          <w:sz w:val="20"/>
          <w:szCs w:val="20"/>
        </w:rPr>
        <w:t>事務所が賃貸で固定資産税が発生していない等）は</w:t>
      </w:r>
      <w:r w:rsidR="00243472" w:rsidRPr="00AE2F3F">
        <w:rPr>
          <w:rFonts w:ascii="ＭＳ ゴシック" w:eastAsia="ＭＳ ゴシック" w:hAnsi="ＭＳ ゴシック" w:hint="eastAsia"/>
          <w:bCs/>
          <w:sz w:val="20"/>
          <w:szCs w:val="20"/>
        </w:rPr>
        <w:t>、</w:t>
      </w:r>
      <w:r w:rsidR="00366BF7" w:rsidRPr="00221F29">
        <w:rPr>
          <w:rFonts w:ascii="ＭＳ ゴシック" w:eastAsia="ＭＳ ゴシック" w:hAnsi="ＭＳ ゴシック" w:hint="eastAsia"/>
          <w:bCs/>
          <w:sz w:val="20"/>
          <w:szCs w:val="20"/>
        </w:rPr>
        <w:t>不添付等の欄に斜線</w:t>
      </w:r>
      <w:r w:rsidR="00C271C3" w:rsidRPr="00221F29">
        <w:rPr>
          <w:rFonts w:ascii="ＭＳ ゴシック" w:eastAsia="ＭＳ ゴシック" w:hAnsi="ＭＳ ゴシック" w:hint="eastAsia"/>
          <w:bCs/>
          <w:sz w:val="20"/>
          <w:szCs w:val="20"/>
        </w:rPr>
        <w:t>等を</w:t>
      </w:r>
      <w:r w:rsidR="002E71D3" w:rsidRPr="00221F29">
        <w:rPr>
          <w:rFonts w:ascii="ＭＳ ゴシック" w:eastAsia="ＭＳ ゴシック" w:hAnsi="ＭＳ ゴシック" w:hint="eastAsia"/>
          <w:bCs/>
          <w:sz w:val="20"/>
          <w:szCs w:val="20"/>
        </w:rPr>
        <w:t>記載し、添付が無いことが</w:t>
      </w:r>
      <w:r w:rsidR="00366BF7" w:rsidRPr="00221F29">
        <w:rPr>
          <w:rFonts w:ascii="ＭＳ ゴシック" w:eastAsia="ＭＳ ゴシック" w:hAnsi="ＭＳ ゴシック" w:hint="eastAsia"/>
          <w:bCs/>
          <w:sz w:val="20"/>
          <w:szCs w:val="20"/>
        </w:rPr>
        <w:t>分かるようにして</w:t>
      </w:r>
      <w:r w:rsidR="002E71D3" w:rsidRPr="00221F29">
        <w:rPr>
          <w:rFonts w:ascii="ＭＳ ゴシック" w:eastAsia="ＭＳ ゴシック" w:hAnsi="ＭＳ ゴシック" w:hint="eastAsia"/>
          <w:bCs/>
          <w:sz w:val="20"/>
          <w:szCs w:val="20"/>
        </w:rPr>
        <w:t>くだ</w:t>
      </w:r>
      <w:r w:rsidR="00366BF7" w:rsidRPr="00221F29">
        <w:rPr>
          <w:rFonts w:ascii="ＭＳ ゴシック" w:eastAsia="ＭＳ ゴシック" w:hAnsi="ＭＳ ゴシック" w:hint="eastAsia"/>
          <w:bCs/>
          <w:sz w:val="20"/>
          <w:szCs w:val="20"/>
        </w:rPr>
        <w:t>さい。</w:t>
      </w:r>
      <w:r w:rsidR="00221F29" w:rsidRPr="00F145B3">
        <w:rPr>
          <w:rFonts w:ascii="ＭＳ ゴシック" w:eastAsia="ＭＳ ゴシック" w:hAnsi="ＭＳ ゴシック" w:hint="eastAsia"/>
          <w:bCs/>
          <w:color w:val="FF0000"/>
          <w:sz w:val="20"/>
          <w:szCs w:val="20"/>
          <w:u w:val="wave"/>
        </w:rPr>
        <w:t>なお、不添付等の欄に何も記載がなく、書類の添付もない場合は不備とみなします。</w:t>
      </w:r>
    </w:p>
    <w:p w14:paraId="311DE07B" w14:textId="0BBFA51E" w:rsidR="00F66558" w:rsidRPr="00221F29" w:rsidRDefault="00F66558" w:rsidP="00663360">
      <w:pPr>
        <w:pStyle w:val="a9"/>
        <w:spacing w:line="160" w:lineRule="exact"/>
        <w:ind w:leftChars="0" w:left="360"/>
        <w:jc w:val="left"/>
        <w:rPr>
          <w:rFonts w:asciiTheme="minorEastAsia" w:hAnsiTheme="minorEastAsia"/>
          <w:color w:val="FF0000"/>
          <w:sz w:val="20"/>
          <w:szCs w:val="20"/>
        </w:rPr>
      </w:pPr>
    </w:p>
    <w:p w14:paraId="6239951D" w14:textId="77777777" w:rsidR="00BE29FE" w:rsidRPr="007E1DF3" w:rsidRDefault="00402B96" w:rsidP="00243472">
      <w:pPr>
        <w:spacing w:line="16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  <w:r>
        <w:rPr>
          <w:rFonts w:asciiTheme="minorEastAsia" w:hAnsiTheme="minorEastAsia"/>
          <w:noProof/>
          <w:color w:val="FF0000"/>
          <w:sz w:val="20"/>
          <w:szCs w:val="20"/>
        </w:rPr>
        <w:pict w14:anchorId="2DAB12F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.1pt;margin-top:1.3pt;width:456.4pt;height:0;z-index:251659264" o:connectortype="straight">
            <v:stroke dashstyle="dashDot"/>
          </v:shape>
        </w:pict>
      </w:r>
    </w:p>
    <w:p w14:paraId="561A6FD9" w14:textId="55CC4E35" w:rsidR="00C33C53" w:rsidRPr="00EE4584" w:rsidRDefault="00366BF7" w:rsidP="002E71D3">
      <w:pPr>
        <w:ind w:firstLineChars="100" w:firstLine="204"/>
        <w:jc w:val="left"/>
        <w:rPr>
          <w:rFonts w:ascii="ＭＳ 明朝" w:eastAsia="ＭＳ 明朝" w:hAnsi="ＭＳ 明朝"/>
          <w:b/>
          <w:bCs/>
          <w:color w:val="000000" w:themeColor="text1"/>
          <w:sz w:val="22"/>
          <w:szCs w:val="21"/>
        </w:rPr>
      </w:pPr>
      <w:r w:rsidRPr="00EE4584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 xml:space="preserve">〈 </w:t>
      </w:r>
      <w:r w:rsidR="00EB3B6E" w:rsidRPr="00EE4584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令</w:t>
      </w:r>
      <w:r w:rsidR="00EE4584" w:rsidRPr="00EE4584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和８・９・１０</w:t>
      </w:r>
      <w:r w:rsidR="00851BCB" w:rsidRPr="00EE4584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年度競争入札参加資格申請書類</w:t>
      </w:r>
      <w:r w:rsidR="002E71D3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の審査結果</w:t>
      </w:r>
      <w:r w:rsidR="00851BCB" w:rsidRPr="00EE4584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について</w:t>
      </w:r>
      <w:r w:rsidRPr="00EE4584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 xml:space="preserve"> 〉</w:t>
      </w:r>
    </w:p>
    <w:p w14:paraId="63FC05D0" w14:textId="77777777" w:rsidR="001F1099" w:rsidRPr="001F1099" w:rsidRDefault="001F1099" w:rsidP="000C4FF0">
      <w:pPr>
        <w:spacing w:line="12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</w:p>
    <w:p w14:paraId="4F41AA67" w14:textId="16015144" w:rsidR="00851BCB" w:rsidRDefault="00851BCB" w:rsidP="001F1099">
      <w:pPr>
        <w:ind w:leftChars="100" w:left="386" w:hangingChars="100" w:hanging="193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="001F1099">
        <w:rPr>
          <w:rFonts w:ascii="ＭＳ 明朝" w:eastAsia="ＭＳ 明朝" w:hAnsi="ＭＳ 明朝" w:hint="eastAsia"/>
          <w:color w:val="000000" w:themeColor="text1"/>
          <w:szCs w:val="21"/>
        </w:rPr>
        <w:t>【</w:t>
      </w:r>
      <w:r w:rsidR="001F1099" w:rsidRPr="001F1099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不備なし</w:t>
      </w:r>
      <w:r w:rsidR="001F1099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】</w:t>
      </w: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>提出された書類を受領しました。</w:t>
      </w:r>
    </w:p>
    <w:p w14:paraId="4AC9FA6B" w14:textId="77777777" w:rsidR="001F1099" w:rsidRPr="001F1099" w:rsidRDefault="001F1099" w:rsidP="000C4FF0">
      <w:pPr>
        <w:spacing w:line="12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</w:p>
    <w:p w14:paraId="6BEC11C3" w14:textId="0E69BE27" w:rsidR="00701EDA" w:rsidRPr="00693033" w:rsidRDefault="00851BCB" w:rsidP="001A5973">
      <w:pPr>
        <w:ind w:leftChars="100" w:left="565" w:rightChars="102" w:right="197" w:hangingChars="193" w:hanging="372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 xml:space="preserve">２　</w:t>
      </w:r>
      <w:r w:rsidR="001331DE">
        <w:rPr>
          <w:rFonts w:ascii="ＭＳ 明朝" w:eastAsia="ＭＳ 明朝" w:hAnsi="ＭＳ 明朝" w:hint="eastAsia"/>
          <w:color w:val="000000" w:themeColor="text1"/>
          <w:szCs w:val="21"/>
        </w:rPr>
        <w:t>【</w:t>
      </w:r>
      <w:r w:rsidR="00701EDA" w:rsidRPr="001F1099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不備あり</w:t>
      </w:r>
      <w:r w:rsidR="00701EDA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】</w:t>
      </w:r>
      <w:r w:rsidR="00701EDA" w:rsidRPr="005831D8">
        <w:rPr>
          <w:rFonts w:ascii="ＭＳ 明朝" w:eastAsia="ＭＳ 明朝" w:hAnsi="ＭＳ 明朝" w:hint="eastAsia"/>
          <w:color w:val="000000" w:themeColor="text1"/>
          <w:szCs w:val="21"/>
        </w:rPr>
        <w:t>提出された書類を受領しましたが、下記の</w:t>
      </w:r>
      <w:r w:rsidR="00701EDA" w:rsidRPr="00081AA2">
        <w:rPr>
          <w:rFonts w:ascii="ＭＳ 明朝" w:eastAsia="ＭＳ 明朝" w:hAnsi="ＭＳ 明朝" w:hint="eastAsia"/>
          <w:color w:val="000000" w:themeColor="text1"/>
          <w:szCs w:val="21"/>
        </w:rPr>
        <w:t>書類に不備があり、又は添付がないため、当該書類を</w:t>
      </w:r>
      <w:r w:rsidR="00701EDA" w:rsidRPr="00CD4F52">
        <w:rPr>
          <w:rFonts w:ascii="ＭＳ 明朝" w:eastAsia="ＭＳ 明朝" w:hAnsi="ＭＳ 明朝" w:hint="eastAsia"/>
          <w:b/>
          <w:bCs/>
          <w:szCs w:val="21"/>
          <w:u w:val="single"/>
        </w:rPr>
        <w:t>令和</w:t>
      </w:r>
      <w:r w:rsidR="00061057" w:rsidRPr="00CD4F52">
        <w:rPr>
          <w:rFonts w:ascii="ＭＳ 明朝" w:eastAsia="ＭＳ 明朝" w:hAnsi="ＭＳ 明朝" w:hint="eastAsia"/>
          <w:b/>
          <w:bCs/>
          <w:szCs w:val="21"/>
          <w:u w:val="single"/>
        </w:rPr>
        <w:t>８</w:t>
      </w:r>
      <w:r w:rsidR="00701EDA" w:rsidRPr="00CD4F52">
        <w:rPr>
          <w:rFonts w:ascii="ＭＳ 明朝" w:eastAsia="ＭＳ 明朝" w:hAnsi="ＭＳ 明朝" w:hint="eastAsia"/>
          <w:b/>
          <w:bCs/>
          <w:szCs w:val="21"/>
          <w:u w:val="single"/>
        </w:rPr>
        <w:t>年３月</w:t>
      </w:r>
      <w:r w:rsidR="00061057" w:rsidRPr="00CD4F52">
        <w:rPr>
          <w:rFonts w:ascii="ＭＳ 明朝" w:eastAsia="ＭＳ 明朝" w:hAnsi="ＭＳ 明朝" w:hint="eastAsia"/>
          <w:b/>
          <w:bCs/>
          <w:szCs w:val="21"/>
          <w:u w:val="single"/>
        </w:rPr>
        <w:t>４</w:t>
      </w:r>
      <w:r w:rsidR="00701EDA" w:rsidRPr="00CD4F52">
        <w:rPr>
          <w:rFonts w:ascii="ＭＳ 明朝" w:eastAsia="ＭＳ 明朝" w:hAnsi="ＭＳ 明朝" w:hint="eastAsia"/>
          <w:b/>
          <w:bCs/>
          <w:szCs w:val="21"/>
          <w:u w:val="single"/>
        </w:rPr>
        <w:t>日</w:t>
      </w:r>
      <w:r w:rsidR="00FF11A5">
        <w:rPr>
          <w:rFonts w:ascii="ＭＳ 明朝" w:eastAsia="ＭＳ 明朝" w:hAnsi="ＭＳ 明朝" w:hint="eastAsia"/>
          <w:b/>
          <w:bCs/>
          <w:szCs w:val="21"/>
          <w:u w:val="single"/>
        </w:rPr>
        <w:t>（水）</w:t>
      </w:r>
      <w:r w:rsidR="00701EDA" w:rsidRPr="00081AA2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（郵送の場合は同日の消印有効）</w:t>
      </w:r>
      <w:r w:rsidR="00701ED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まで</w:t>
      </w:r>
      <w:r w:rsidR="00701EDA" w:rsidRPr="00081AA2">
        <w:rPr>
          <w:rFonts w:ascii="ＭＳ 明朝" w:eastAsia="ＭＳ 明朝" w:hAnsi="ＭＳ 明朝" w:hint="eastAsia"/>
          <w:color w:val="000000" w:themeColor="text1"/>
          <w:szCs w:val="21"/>
        </w:rPr>
        <w:t>に再提出してください。</w:t>
      </w:r>
      <w:r w:rsidR="00701EDA" w:rsidRPr="005831D8">
        <w:rPr>
          <w:rFonts w:ascii="ＭＳ 明朝" w:eastAsia="ＭＳ 明朝" w:hAnsi="ＭＳ 明朝" w:hint="eastAsia"/>
          <w:color w:val="000000" w:themeColor="text1"/>
          <w:szCs w:val="21"/>
        </w:rPr>
        <w:t>なお、期限までに提出がない場合は、登録ができませんので</w:t>
      </w:r>
      <w:r w:rsidR="00701EDA">
        <w:rPr>
          <w:rFonts w:ascii="ＭＳ 明朝" w:eastAsia="ＭＳ 明朝" w:hAnsi="ＭＳ 明朝" w:hint="eastAsia"/>
          <w:color w:val="000000" w:themeColor="text1"/>
          <w:szCs w:val="21"/>
        </w:rPr>
        <w:t>ご留意ください。</w:t>
      </w:r>
    </w:p>
    <w:p w14:paraId="5A724B4B" w14:textId="0267859B" w:rsidR="00701EDA" w:rsidRDefault="00701EDA" w:rsidP="00CD4F52">
      <w:pPr>
        <w:ind w:leftChars="249" w:left="708" w:hangingChars="124" w:hanging="227"/>
        <w:jc w:val="left"/>
        <w:rPr>
          <w:rFonts w:ascii="ＭＳ 明朝" w:eastAsia="ＭＳ 明朝" w:hAnsi="ＭＳ 明朝"/>
          <w:sz w:val="20"/>
          <w:szCs w:val="20"/>
        </w:rPr>
      </w:pPr>
      <w:r w:rsidRPr="003042BD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※</w:t>
      </w:r>
      <w:r w:rsidRPr="00693033">
        <w:rPr>
          <w:rFonts w:ascii="ＭＳ 明朝" w:eastAsia="ＭＳ 明朝" w:hAnsi="ＭＳ 明朝" w:hint="eastAsia"/>
          <w:sz w:val="20"/>
          <w:szCs w:val="20"/>
        </w:rPr>
        <w:t xml:space="preserve"> 再提出の際は、必ず本受領書の写しを添付してください。</w:t>
      </w:r>
      <w:r>
        <w:rPr>
          <w:rFonts w:ascii="ＭＳ 明朝" w:eastAsia="ＭＳ 明朝" w:hAnsi="ＭＳ 明朝" w:hint="eastAsia"/>
          <w:sz w:val="20"/>
          <w:szCs w:val="20"/>
        </w:rPr>
        <w:t>また、再度受領書の返送を</w:t>
      </w:r>
      <w:r w:rsidR="001331DE">
        <w:rPr>
          <w:rFonts w:ascii="ＭＳ 明朝" w:eastAsia="ＭＳ 明朝" w:hAnsi="ＭＳ 明朝" w:hint="eastAsia"/>
          <w:sz w:val="20"/>
          <w:szCs w:val="20"/>
        </w:rPr>
        <w:t>要する</w:t>
      </w:r>
      <w:r>
        <w:rPr>
          <w:rFonts w:ascii="ＭＳ 明朝" w:eastAsia="ＭＳ 明朝" w:hAnsi="ＭＳ 明朝" w:hint="eastAsia"/>
          <w:sz w:val="20"/>
          <w:szCs w:val="20"/>
        </w:rPr>
        <w:t>場合は、返信用封筒を同封し</w:t>
      </w:r>
      <w:r w:rsidR="00C05E27">
        <w:rPr>
          <w:rFonts w:ascii="ＭＳ 明朝" w:eastAsia="ＭＳ 明朝" w:hAnsi="ＭＳ 明朝" w:hint="eastAsia"/>
          <w:sz w:val="20"/>
          <w:szCs w:val="20"/>
        </w:rPr>
        <w:t>て</w:t>
      </w:r>
      <w:r>
        <w:rPr>
          <w:rFonts w:ascii="ＭＳ 明朝" w:eastAsia="ＭＳ 明朝" w:hAnsi="ＭＳ 明朝" w:hint="eastAsia"/>
          <w:sz w:val="20"/>
          <w:szCs w:val="20"/>
        </w:rPr>
        <w:t>ください。</w:t>
      </w:r>
      <w:r w:rsidRPr="00966A5F">
        <w:rPr>
          <w:rFonts w:ascii="ＭＳ 明朝" w:eastAsia="ＭＳ 明朝" w:hAnsi="ＭＳ 明朝" w:hint="eastAsia"/>
          <w:sz w:val="20"/>
          <w:szCs w:val="20"/>
        </w:rPr>
        <w:t>）</w:t>
      </w:r>
    </w:p>
    <w:tbl>
      <w:tblPr>
        <w:tblpPr w:leftFromText="142" w:rightFromText="142" w:vertAnchor="text" w:horzAnchor="margin" w:tblpXSpec="center" w:tblpY="165"/>
        <w:tblW w:w="8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6"/>
        <w:gridCol w:w="1814"/>
        <w:gridCol w:w="1871"/>
      </w:tblGrid>
      <w:tr w:rsidR="001E19E3" w14:paraId="42F3A8F1" w14:textId="77777777" w:rsidTr="001E19E3">
        <w:trPr>
          <w:trHeight w:val="239"/>
        </w:trPr>
        <w:tc>
          <w:tcPr>
            <w:tcW w:w="48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5C3A6A" w14:textId="77777777" w:rsidR="001E19E3" w:rsidRPr="003042BD" w:rsidRDefault="001E19E3" w:rsidP="001E19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提 出 書 類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6A39B578" w14:textId="77777777" w:rsidR="001E19E3" w:rsidRPr="00693033" w:rsidRDefault="001E19E3" w:rsidP="001E19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93033">
              <w:rPr>
                <w:rFonts w:ascii="ＭＳ 明朝" w:eastAsia="ＭＳ 明朝" w:hAnsi="ＭＳ 明朝" w:hint="eastAsia"/>
                <w:szCs w:val="21"/>
              </w:rPr>
              <w:t>不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Cs w:val="21"/>
              </w:rPr>
              <w:t>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Cs w:val="21"/>
              </w:rPr>
              <w:t>付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等</w:t>
            </w:r>
          </w:p>
        </w:tc>
      </w:tr>
      <w:tr w:rsidR="001E19E3" w14:paraId="529445DA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F20E" w14:textId="77777777" w:rsidR="001E19E3" w:rsidRPr="00693033" w:rsidRDefault="001E19E3" w:rsidP="001E19E3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競争入札参加資格審査申請書（様式第１号）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C806" w14:textId="77777777" w:rsidR="001E19E3" w:rsidRPr="003042BD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E19E3" w14:paraId="7C874F3C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9477" w14:textId="77777777" w:rsidR="001E19E3" w:rsidRPr="00693033" w:rsidRDefault="001E19E3" w:rsidP="001E19E3">
            <w:pPr>
              <w:spacing w:line="220" w:lineRule="exact"/>
              <w:ind w:left="183" w:hangingChars="100" w:hanging="183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誓約書（様式第２号）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4BA9" w14:textId="77777777" w:rsidR="001E19E3" w:rsidRPr="00E0446C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E19E3" w14:paraId="1A7ADA40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9D84" w14:textId="77777777" w:rsidR="001E19E3" w:rsidRPr="00693033" w:rsidRDefault="001E19E3" w:rsidP="001E19E3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暴力団排除に関する誓約書（指定様式）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C05F" w14:textId="77777777" w:rsidR="001E19E3" w:rsidRPr="00E0446C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2B12" w14:paraId="61B805FA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85A4" w14:textId="05CED87F" w:rsidR="00BC2B12" w:rsidRPr="00BC2B12" w:rsidRDefault="00BC2B12" w:rsidP="00BC2B12">
            <w:pPr>
              <w:spacing w:line="220" w:lineRule="exact"/>
              <w:ind w:left="183" w:hangingChars="100" w:hanging="183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C2B1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r w:rsidRPr="00BC2B1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身元証明書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DDA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2B12" w14:paraId="28406F59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233B" w14:textId="6B544225" w:rsidR="00BC2B12" w:rsidRPr="00BC2B12" w:rsidRDefault="00BC2B12" w:rsidP="00BC2B12">
            <w:pPr>
              <w:spacing w:line="220" w:lineRule="exact"/>
              <w:ind w:left="183" w:hangingChars="100" w:hanging="183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C2B1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r w:rsidRPr="00BC2B1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印鑑登録証明書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7F5A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E19E3" w14:paraId="360B3C5D" w14:textId="77777777" w:rsidTr="006A3554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DD4F" w14:textId="5A4589A1" w:rsidR="001E19E3" w:rsidRPr="001E19E3" w:rsidRDefault="001E19E3" w:rsidP="00BC2B12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使用印鑑届（様式第３号）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07B3" w14:textId="77777777" w:rsidR="001E19E3" w:rsidRPr="00E0446C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E19E3" w14:paraId="61E78F1A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17898F" w14:textId="77777777" w:rsidR="001E19E3" w:rsidRPr="00693033" w:rsidRDefault="001E19E3" w:rsidP="001E19E3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営業概要書（様式第５号）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05219E" w14:textId="77777777" w:rsidR="001E19E3" w:rsidRPr="003042BD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E19E3" w14:paraId="5782E631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B715" w14:textId="77777777" w:rsidR="001E19E3" w:rsidRPr="00693033" w:rsidRDefault="001E19E3" w:rsidP="001E19E3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営業許認可書等の写し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63E9" w14:textId="77777777" w:rsidR="001E19E3" w:rsidRPr="003042BD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2B12" w14:paraId="4B98C27D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C5CC14" w14:textId="315C8BB8" w:rsidR="00BC2B12" w:rsidRPr="00693033" w:rsidRDefault="00BC2B12" w:rsidP="00BC2B12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BC2B12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C2B12">
              <w:rPr>
                <w:rFonts w:ascii="ＭＳ 明朝" w:eastAsia="ＭＳ 明朝" w:hAnsi="ＭＳ 明朝" w:hint="eastAsia"/>
                <w:sz w:val="20"/>
                <w:szCs w:val="20"/>
              </w:rPr>
              <w:t>所得税確定申告書の写し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32F2C8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2B12" w14:paraId="7BF2324C" w14:textId="77777777" w:rsidTr="00BC2B12">
        <w:trPr>
          <w:trHeight w:val="340"/>
        </w:trPr>
        <w:tc>
          <w:tcPr>
            <w:tcW w:w="480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A1B77" w14:textId="4668EBE8" w:rsidR="00BC2B12" w:rsidRPr="00693033" w:rsidRDefault="00BC2B12" w:rsidP="00BC2B12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BC2B12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C2B12">
              <w:rPr>
                <w:rFonts w:ascii="ＭＳ 明朝" w:eastAsia="ＭＳ 明朝" w:hAnsi="ＭＳ 明朝" w:hint="eastAsia"/>
                <w:sz w:val="20"/>
                <w:szCs w:val="20"/>
              </w:rPr>
              <w:t>青色申告決算書の写し（青色申告の場合）</w:t>
            </w:r>
          </w:p>
        </w:tc>
        <w:tc>
          <w:tcPr>
            <w:tcW w:w="368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66D8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E19E3" w14:paraId="445B504D" w14:textId="77777777" w:rsidTr="00BC2B12">
        <w:trPr>
          <w:trHeight w:val="340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294F4891" w14:textId="77777777" w:rsidR="001E19E3" w:rsidRPr="00693033" w:rsidRDefault="001E19E3" w:rsidP="001E19E3">
            <w:pPr>
              <w:spacing w:line="220" w:lineRule="exact"/>
              <w:ind w:left="183" w:hangingChars="100" w:hanging="18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国税の納税証明書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19FA3C9" w14:textId="77777777" w:rsidR="001E19E3" w:rsidRPr="003042BD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E19E3" w14:paraId="3FC0B2D8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8498" w14:textId="6C9217D7" w:rsidR="001E19E3" w:rsidRPr="00693033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402B96">
              <w:rPr>
                <w:rFonts w:ascii="ＭＳ 明朝" w:eastAsia="ＭＳ 明朝" w:hAnsi="ＭＳ 明朝" w:hint="eastAsia"/>
                <w:sz w:val="20"/>
                <w:szCs w:val="20"/>
              </w:rPr>
              <w:t>所得</w:t>
            </w:r>
            <w:bookmarkStart w:id="0" w:name="_GoBack"/>
            <w:bookmarkEnd w:id="0"/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税･消費税（</w:t>
            </w:r>
            <w:r w:rsidRPr="00693033">
              <w:rPr>
                <w:rFonts w:ascii="ＭＳ Ｐ明朝" w:eastAsia="ＭＳ Ｐ明朝" w:hAnsi="ＭＳ Ｐ明朝" w:hint="eastAsia"/>
                <w:sz w:val="20"/>
                <w:szCs w:val="20"/>
              </w:rPr>
              <w:t>その３の</w:t>
            </w:r>
            <w:r w:rsidR="00BC2B12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 w:rsidRPr="00693033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A744" w14:textId="77777777" w:rsidR="001E19E3" w:rsidRPr="00C53309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2B12" w14:paraId="692EB20E" w14:textId="77777777" w:rsidTr="009D1475">
        <w:trPr>
          <w:cantSplit/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E99EBD2" w14:textId="77777777" w:rsidR="00BC2B12" w:rsidRPr="00693033" w:rsidRDefault="00BC2B12" w:rsidP="001E19E3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市町村税の納税証明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書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（完納証明）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B1804" w14:textId="77156745" w:rsidR="00BC2B12" w:rsidRPr="00693033" w:rsidRDefault="00BC2B12" w:rsidP="001E19E3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C2B12">
              <w:rPr>
                <w:rFonts w:ascii="ＭＳ 明朝" w:eastAsia="ＭＳ 明朝" w:hAnsi="ＭＳ 明朝" w:hint="eastAsia"/>
                <w:sz w:val="20"/>
                <w:szCs w:val="20"/>
              </w:rPr>
              <w:t>住所地</w:t>
            </w:r>
          </w:p>
        </w:tc>
        <w:tc>
          <w:tcPr>
            <w:tcW w:w="187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5F528E5" w14:textId="77777777" w:rsidR="00BC2B12" w:rsidRPr="00693033" w:rsidRDefault="00BC2B12" w:rsidP="001E19E3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大和高田市税</w:t>
            </w:r>
          </w:p>
        </w:tc>
      </w:tr>
      <w:tr w:rsidR="00BC2B12" w14:paraId="13502DA1" w14:textId="77777777" w:rsidTr="00BC2B12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71AD42" w14:textId="6917E798" w:rsidR="00BC2B12" w:rsidRPr="00693033" w:rsidRDefault="00BC2B12" w:rsidP="00BC2B12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BC2B12">
              <w:rPr>
                <w:rFonts w:ascii="ＭＳ 明朝" w:eastAsia="ＭＳ 明朝" w:hAnsi="ＭＳ 明朝" w:hint="eastAsia"/>
                <w:sz w:val="20"/>
                <w:szCs w:val="20"/>
              </w:rPr>
              <w:t>□ 市町村民税</w:t>
            </w:r>
            <w:r w:rsidR="00867A29" w:rsidRPr="00867A29">
              <w:rPr>
                <w:rFonts w:ascii="ＭＳ 明朝" w:eastAsia="ＭＳ 明朝" w:hAnsi="ＭＳ 明朝" w:hint="eastAsia"/>
                <w:sz w:val="20"/>
                <w:szCs w:val="20"/>
              </w:rPr>
              <w:t>（又は特別区民税）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ACE81F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51C06F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2B12" w14:paraId="5BDFCC1D" w14:textId="77777777" w:rsidTr="00BC2B12">
        <w:trPr>
          <w:trHeight w:val="340"/>
        </w:trPr>
        <w:tc>
          <w:tcPr>
            <w:tcW w:w="480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F34206" w14:textId="7C339DC2" w:rsidR="00BC2B12" w:rsidRPr="00693033" w:rsidRDefault="00BC2B12" w:rsidP="00BC2B12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BC2B12">
              <w:rPr>
                <w:rFonts w:ascii="ＭＳ 明朝" w:eastAsia="ＭＳ 明朝" w:hAnsi="ＭＳ 明朝" w:hint="eastAsia"/>
                <w:sz w:val="20"/>
                <w:szCs w:val="20"/>
              </w:rPr>
              <w:t>□ 固定資産税･都市計画税</w:t>
            </w:r>
          </w:p>
        </w:tc>
        <w:tc>
          <w:tcPr>
            <w:tcW w:w="18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887115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671D67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2B12" w14:paraId="047A02D6" w14:textId="77777777" w:rsidTr="00221F29">
        <w:trPr>
          <w:trHeight w:val="337"/>
        </w:trPr>
        <w:tc>
          <w:tcPr>
            <w:tcW w:w="480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9F26" w14:textId="3723DEC3" w:rsidR="00BC2B12" w:rsidRPr="00BC2B12" w:rsidRDefault="00BC2B12" w:rsidP="00BC2B12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BC2B12">
              <w:rPr>
                <w:rFonts w:ascii="ＭＳ 明朝" w:eastAsia="ＭＳ 明朝" w:hAnsi="ＭＳ 明朝" w:hint="eastAsia"/>
                <w:sz w:val="20"/>
                <w:szCs w:val="20"/>
              </w:rPr>
              <w:t>□ 国民健康保険税</w:t>
            </w:r>
          </w:p>
        </w:tc>
        <w:tc>
          <w:tcPr>
            <w:tcW w:w="18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7F36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2457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540069B" w14:textId="77777777" w:rsidR="00230C27" w:rsidRDefault="00230C27" w:rsidP="00C33C53">
      <w:pPr>
        <w:jc w:val="left"/>
        <w:rPr>
          <w:rFonts w:ascii="ＭＳ ゴシック" w:eastAsia="ＭＳ ゴシック" w:hAnsi="ＭＳ ゴシック"/>
          <w:b/>
          <w:szCs w:val="21"/>
        </w:rPr>
      </w:pPr>
    </w:p>
    <w:tbl>
      <w:tblPr>
        <w:tblpPr w:leftFromText="142" w:rightFromText="142" w:vertAnchor="text" w:horzAnchor="page" w:tblpX="6298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276"/>
        <w:gridCol w:w="1276"/>
      </w:tblGrid>
      <w:tr w:rsidR="000C4FF0" w14:paraId="68186198" w14:textId="77777777" w:rsidTr="000C4FF0">
        <w:trPr>
          <w:trHeight w:val="360"/>
        </w:trPr>
        <w:tc>
          <w:tcPr>
            <w:tcW w:w="3785" w:type="dxa"/>
            <w:gridSpan w:val="3"/>
            <w:tcBorders>
              <w:bottom w:val="double" w:sz="4" w:space="0" w:color="auto"/>
            </w:tcBorders>
            <w:vAlign w:val="center"/>
          </w:tcPr>
          <w:p w14:paraId="44AAD0C8" w14:textId="77777777" w:rsidR="000C4FF0" w:rsidRPr="00210491" w:rsidRDefault="000C4FF0" w:rsidP="000C4FF0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C4FF0">
              <w:rPr>
                <w:rFonts w:ascii="ＭＳ ゴシック" w:eastAsia="ＭＳ ゴシック" w:hAnsi="ＭＳ ゴシック" w:hint="eastAsia"/>
                <w:b/>
                <w:spacing w:val="30"/>
                <w:kern w:val="0"/>
                <w:szCs w:val="21"/>
                <w:fitText w:val="2110" w:id="-622633471"/>
              </w:rPr>
              <w:t>大和高田市受付</w:t>
            </w:r>
            <w:r w:rsidRPr="000C4FF0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21"/>
                <w:fitText w:val="2110" w:id="-622633471"/>
              </w:rPr>
              <w:t>印</w:t>
            </w:r>
          </w:p>
        </w:tc>
      </w:tr>
      <w:tr w:rsidR="000C4FF0" w14:paraId="5E25AEE6" w14:textId="77777777" w:rsidTr="000C4FF0">
        <w:trPr>
          <w:trHeight w:val="2041"/>
        </w:trPr>
        <w:tc>
          <w:tcPr>
            <w:tcW w:w="378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64F55D" w14:textId="77777777" w:rsidR="000C4FF0" w:rsidRDefault="000C4FF0" w:rsidP="000C4FF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C4FF0" w14:paraId="413DD4CB" w14:textId="77777777" w:rsidTr="000C4FF0">
        <w:trPr>
          <w:trHeight w:val="420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39DA5" w14:textId="77777777" w:rsidR="000C4FF0" w:rsidRPr="00AC6482" w:rsidRDefault="000C4FF0" w:rsidP="000C4FF0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C6482">
              <w:rPr>
                <w:rFonts w:ascii="ＭＳ ゴシック" w:eastAsia="ＭＳ ゴシック" w:hAnsi="ＭＳ ゴシック" w:hint="eastAsia"/>
                <w:b/>
                <w:szCs w:val="21"/>
              </w:rPr>
              <w:t>市　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B8F5" w14:textId="77777777" w:rsidR="000C4FF0" w:rsidRPr="00AC6482" w:rsidRDefault="000C4FF0" w:rsidP="000C4FF0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準 市 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B45B3" w14:textId="77777777" w:rsidR="000C4FF0" w:rsidRPr="00AC6482" w:rsidRDefault="000C4FF0" w:rsidP="000C4FF0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C6482">
              <w:rPr>
                <w:rFonts w:ascii="ＭＳ ゴシック" w:eastAsia="ＭＳ ゴシック" w:hAnsi="ＭＳ ゴシック" w:hint="eastAsia"/>
                <w:b/>
                <w:szCs w:val="21"/>
              </w:rPr>
              <w:t>市　外</w:t>
            </w:r>
          </w:p>
        </w:tc>
      </w:tr>
      <w:tr w:rsidR="000C4FF0" w14:paraId="1E2FA8E0" w14:textId="77777777" w:rsidTr="000C4FF0">
        <w:trPr>
          <w:trHeight w:val="381"/>
        </w:trPr>
        <w:tc>
          <w:tcPr>
            <w:tcW w:w="1233" w:type="dxa"/>
            <w:vAlign w:val="center"/>
          </w:tcPr>
          <w:p w14:paraId="7C1957D1" w14:textId="77777777" w:rsidR="000C4FF0" w:rsidRPr="00210491" w:rsidRDefault="000C4FF0" w:rsidP="000C4FF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10491">
              <w:rPr>
                <w:rFonts w:ascii="ＭＳ ゴシック" w:eastAsia="ＭＳ ゴシック" w:hAnsi="ＭＳ ゴシック" w:hint="eastAsia"/>
                <w:b/>
                <w:szCs w:val="21"/>
              </w:rPr>
              <w:t>受付番号</w:t>
            </w:r>
          </w:p>
        </w:tc>
        <w:tc>
          <w:tcPr>
            <w:tcW w:w="2552" w:type="dxa"/>
            <w:gridSpan w:val="2"/>
            <w:vAlign w:val="center"/>
          </w:tcPr>
          <w:p w14:paraId="734AF897" w14:textId="77777777" w:rsidR="000C4FF0" w:rsidRPr="005831D8" w:rsidRDefault="000C4FF0" w:rsidP="000C4FF0">
            <w:pPr>
              <w:spacing w:line="360" w:lineRule="auto"/>
              <w:rPr>
                <w:rFonts w:ascii="ＤＨＰ特太ゴシック体" w:eastAsia="ＤＨＰ特太ゴシック体" w:hAnsi="ＭＳ ゴシック"/>
                <w:color w:val="000000" w:themeColor="text1"/>
                <w:sz w:val="22"/>
              </w:rPr>
            </w:pPr>
            <w:r>
              <w:rPr>
                <w:rFonts w:ascii="ＤＨＰ特太ゴシック体" w:eastAsia="ＤＨＰ特太ゴシック体" w:hAnsi="ＭＳ ゴシック" w:hint="eastAsia"/>
                <w:color w:val="000000" w:themeColor="text1"/>
                <w:sz w:val="22"/>
              </w:rPr>
              <w:t>０８－</w:t>
            </w:r>
          </w:p>
        </w:tc>
      </w:tr>
    </w:tbl>
    <w:p w14:paraId="06B42933" w14:textId="77777777" w:rsidR="00323BF7" w:rsidRPr="00323BF7" w:rsidRDefault="00323BF7" w:rsidP="000C4FF0">
      <w:pPr>
        <w:ind w:firstLineChars="100" w:firstLine="194"/>
        <w:jc w:val="left"/>
        <w:rPr>
          <w:rFonts w:ascii="ＭＳ ゴシック" w:eastAsia="ＭＳ ゴシック" w:hAnsi="ＭＳ ゴシック"/>
          <w:b/>
          <w:szCs w:val="21"/>
        </w:rPr>
      </w:pPr>
      <w:r w:rsidRPr="00323BF7">
        <w:rPr>
          <w:rFonts w:ascii="ＭＳ ゴシック" w:eastAsia="ＭＳ ゴシック" w:hAnsi="ＭＳ ゴシック" w:hint="eastAsia"/>
          <w:b/>
          <w:szCs w:val="21"/>
        </w:rPr>
        <w:t>登録有効期間</w:t>
      </w:r>
    </w:p>
    <w:p w14:paraId="489D502F" w14:textId="6D4CA376" w:rsidR="00323BF7" w:rsidRPr="00323BF7" w:rsidRDefault="007202E2" w:rsidP="000C4FF0">
      <w:pPr>
        <w:ind w:firstLineChars="100" w:firstLine="204"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【令和</w:t>
      </w:r>
      <w:r w:rsidR="00693033">
        <w:rPr>
          <w:rFonts w:ascii="ＭＳ ゴシック" w:eastAsia="ＭＳ ゴシック" w:hAnsi="ＭＳ ゴシック" w:hint="eastAsia"/>
          <w:b/>
          <w:sz w:val="22"/>
        </w:rPr>
        <w:t>８</w:t>
      </w:r>
      <w:r w:rsidR="00EB3B6E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年４月１日～令和</w:t>
      </w:r>
      <w:r w:rsidR="00693033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１</w:t>
      </w:r>
      <w:r w:rsidR="00640894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１</w:t>
      </w:r>
      <w:r w:rsidR="00323BF7" w:rsidRPr="00323BF7">
        <w:rPr>
          <w:rFonts w:ascii="ＭＳ ゴシック" w:eastAsia="ＭＳ ゴシック" w:hAnsi="ＭＳ ゴシック" w:hint="eastAsia"/>
          <w:b/>
          <w:sz w:val="22"/>
        </w:rPr>
        <w:t>年３月３１日】</w:t>
      </w:r>
    </w:p>
    <w:p w14:paraId="5619FFED" w14:textId="77777777" w:rsidR="00243472" w:rsidRPr="00243472" w:rsidRDefault="00243472" w:rsidP="000C4FF0">
      <w:pPr>
        <w:ind w:firstLineChars="200" w:firstLine="326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323BF7" w:rsidRPr="00243472">
        <w:rPr>
          <w:rFonts w:ascii="ＭＳ ゴシック" w:eastAsia="ＭＳ ゴシック" w:hAnsi="ＭＳ ゴシック" w:hint="eastAsia"/>
          <w:sz w:val="18"/>
          <w:szCs w:val="18"/>
        </w:rPr>
        <w:t>申請書及び添付書類の記載事項に変更が生じたときは、</w:t>
      </w:r>
    </w:p>
    <w:p w14:paraId="3E7C13AB" w14:textId="77777777" w:rsidR="00966A5F" w:rsidRDefault="003042BD" w:rsidP="000C4FF0">
      <w:pPr>
        <w:ind w:firstLineChars="200" w:firstLine="326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遅滞なく、</w:t>
      </w:r>
      <w:r w:rsidR="00323BF7" w:rsidRPr="00CE0BCB">
        <w:rPr>
          <w:rFonts w:ascii="ＭＳ ゴシック" w:eastAsia="ＭＳ ゴシック" w:hAnsi="ＭＳ ゴシック" w:hint="eastAsia"/>
          <w:sz w:val="18"/>
          <w:szCs w:val="18"/>
        </w:rPr>
        <w:t>変更届</w:t>
      </w:r>
      <w:r w:rsidR="00222B8C" w:rsidRPr="00CE0BCB">
        <w:rPr>
          <w:rFonts w:ascii="ＭＳ ゴシック" w:eastAsia="ＭＳ ゴシック" w:hAnsi="ＭＳ ゴシック" w:hint="eastAsia"/>
          <w:sz w:val="18"/>
          <w:szCs w:val="18"/>
        </w:rPr>
        <w:t>（指定様式）</w:t>
      </w:r>
      <w:r w:rsidR="00323BF7" w:rsidRPr="00CE0BCB">
        <w:rPr>
          <w:rFonts w:ascii="ＭＳ ゴシック" w:eastAsia="ＭＳ ゴシック" w:hAnsi="ＭＳ ゴシック" w:hint="eastAsia"/>
          <w:sz w:val="18"/>
          <w:szCs w:val="18"/>
        </w:rPr>
        <w:t>を提出してください。</w:t>
      </w:r>
    </w:p>
    <w:p w14:paraId="390B6887" w14:textId="77777777" w:rsidR="00323BF7" w:rsidRPr="00243472" w:rsidRDefault="00402B96" w:rsidP="00243472">
      <w:pPr>
        <w:ind w:firstLineChars="100" w:firstLine="193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Cs w:val="21"/>
        </w:rPr>
        <w:pict w14:anchorId="1703F4E3">
          <v:rect id="_x0000_s1027" style="position:absolute;left:0;text-align:left;margin-left:24.6pt;margin-top:21.6pt;width:186.4pt;height:87.65pt;z-index:251658240;mso-position-horizontal-relative:text;mso-position-vertical-relative:text;v-text-anchor:middle" filled="f">
            <v:textbox style="mso-next-textbox:#_x0000_s1027" inset="5.85pt,.7pt,5.85pt,.7pt">
              <w:txbxContent>
                <w:p w14:paraId="1816BC11" w14:textId="25809112" w:rsidR="009C3C90" w:rsidRPr="001E308E" w:rsidRDefault="009C3C90" w:rsidP="00A52C11">
                  <w:pPr>
                    <w:ind w:leftChars="100" w:left="193"/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〒635-8511</w:t>
                  </w:r>
                </w:p>
                <w:p w14:paraId="3B398775" w14:textId="77777777" w:rsidR="009C3C90" w:rsidRPr="001E308E" w:rsidRDefault="009C3C90" w:rsidP="00A52C11">
                  <w:pPr>
                    <w:ind w:leftChars="100" w:left="193"/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奈良県大和高田市大字大中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98番地4</w:t>
                  </w:r>
                </w:p>
                <w:p w14:paraId="290E5E95" w14:textId="77777777" w:rsidR="009C3C90" w:rsidRPr="001E308E" w:rsidRDefault="009C3C90" w:rsidP="00A52C11">
                  <w:pPr>
                    <w:ind w:leftChars="100" w:left="193"/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大和高田市役所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総務</w:t>
                  </w: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部契約監理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課</w:t>
                  </w:r>
                </w:p>
                <w:p w14:paraId="274F541F" w14:textId="77777777" w:rsidR="009C3C90" w:rsidRPr="001E308E" w:rsidRDefault="009C3C90" w:rsidP="00243472">
                  <w:pPr>
                    <w:ind w:firstLineChars="100" w:firstLine="183"/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TEL</w:t>
                  </w:r>
                  <w:r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 xml:space="preserve"> </w:t>
                  </w: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0745-22-1101（内線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3271</w:t>
                  </w:r>
                  <w:r w:rsidRPr="005831D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0"/>
                      <w:szCs w:val="20"/>
                    </w:rPr>
                    <w:t>・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0"/>
                      <w:szCs w:val="20"/>
                    </w:rPr>
                    <w:t>3273</w:t>
                  </w: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）</w:t>
                  </w:r>
                </w:p>
                <w:p w14:paraId="1EB06660" w14:textId="47495549" w:rsidR="009C3C90" w:rsidRPr="00446068" w:rsidRDefault="009C3C90" w:rsidP="00446068">
                  <w:pPr>
                    <w:ind w:leftChars="100" w:left="193"/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FAX 0745-49-0053</w:t>
                  </w:r>
                </w:p>
              </w:txbxContent>
            </v:textbox>
          </v:rect>
        </w:pict>
      </w:r>
    </w:p>
    <w:sectPr w:rsidR="00323BF7" w:rsidRPr="00243472" w:rsidSect="00061057">
      <w:pgSz w:w="11906" w:h="16838" w:code="9"/>
      <w:pgMar w:top="851" w:right="1247" w:bottom="680" w:left="1247" w:header="851" w:footer="992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4B889" w14:textId="77777777" w:rsidR="009C3C90" w:rsidRDefault="009C3C90" w:rsidP="00851BCB">
      <w:r>
        <w:separator/>
      </w:r>
    </w:p>
  </w:endnote>
  <w:endnote w:type="continuationSeparator" w:id="0">
    <w:p w14:paraId="6788B9A6" w14:textId="77777777" w:rsidR="009C3C90" w:rsidRDefault="009C3C90" w:rsidP="0085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669CE" w14:textId="77777777" w:rsidR="009C3C90" w:rsidRDefault="009C3C90" w:rsidP="00851BCB">
      <w:r>
        <w:separator/>
      </w:r>
    </w:p>
  </w:footnote>
  <w:footnote w:type="continuationSeparator" w:id="0">
    <w:p w14:paraId="73B52FDE" w14:textId="77777777" w:rsidR="009C3C90" w:rsidRDefault="009C3C90" w:rsidP="0085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46B1D"/>
    <w:multiLevelType w:val="hybridMultilevel"/>
    <w:tmpl w:val="9B3A6D8E"/>
    <w:lvl w:ilvl="0" w:tplc="C1985AD2">
      <w:numFmt w:val="bullet"/>
      <w:lvlText w:val="※"/>
      <w:lvlJc w:val="left"/>
      <w:pPr>
        <w:ind w:left="52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3" w:hanging="420"/>
      </w:pPr>
      <w:rPr>
        <w:rFonts w:ascii="Wingdings" w:hAnsi="Wingdings" w:hint="default"/>
      </w:rPr>
    </w:lvl>
  </w:abstractNum>
  <w:abstractNum w:abstractNumId="1" w15:restartNumberingAfterBreak="0">
    <w:nsid w:val="5FFB77BD"/>
    <w:multiLevelType w:val="hybridMultilevel"/>
    <w:tmpl w:val="4C747932"/>
    <w:lvl w:ilvl="0" w:tplc="95B279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A937D2"/>
    <w:multiLevelType w:val="hybridMultilevel"/>
    <w:tmpl w:val="C6AAFF10"/>
    <w:lvl w:ilvl="0" w:tplc="D3C6DB7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D40F02"/>
    <w:multiLevelType w:val="hybridMultilevel"/>
    <w:tmpl w:val="92DA199E"/>
    <w:lvl w:ilvl="0" w:tplc="ED7422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2528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985"/>
    <w:rsid w:val="000023B9"/>
    <w:rsid w:val="00003EF1"/>
    <w:rsid w:val="0001462D"/>
    <w:rsid w:val="00023CF0"/>
    <w:rsid w:val="00027E00"/>
    <w:rsid w:val="00035520"/>
    <w:rsid w:val="000444F7"/>
    <w:rsid w:val="000510D3"/>
    <w:rsid w:val="000568F4"/>
    <w:rsid w:val="0005748E"/>
    <w:rsid w:val="00061057"/>
    <w:rsid w:val="00061604"/>
    <w:rsid w:val="00062450"/>
    <w:rsid w:val="000707B6"/>
    <w:rsid w:val="0008058E"/>
    <w:rsid w:val="00081AA2"/>
    <w:rsid w:val="00082522"/>
    <w:rsid w:val="00086D3E"/>
    <w:rsid w:val="000918C0"/>
    <w:rsid w:val="00095D1E"/>
    <w:rsid w:val="000A28B6"/>
    <w:rsid w:val="000A3D41"/>
    <w:rsid w:val="000A3FA5"/>
    <w:rsid w:val="000C2DCC"/>
    <w:rsid w:val="000C4FF0"/>
    <w:rsid w:val="000D3736"/>
    <w:rsid w:val="000D45E3"/>
    <w:rsid w:val="000D61B3"/>
    <w:rsid w:val="000F5203"/>
    <w:rsid w:val="0010088E"/>
    <w:rsid w:val="00104494"/>
    <w:rsid w:val="00116D3D"/>
    <w:rsid w:val="00131D19"/>
    <w:rsid w:val="00132537"/>
    <w:rsid w:val="0013279C"/>
    <w:rsid w:val="001331DE"/>
    <w:rsid w:val="001367D7"/>
    <w:rsid w:val="0014183F"/>
    <w:rsid w:val="00154546"/>
    <w:rsid w:val="00166905"/>
    <w:rsid w:val="00166CB5"/>
    <w:rsid w:val="001A3CBD"/>
    <w:rsid w:val="001A6C53"/>
    <w:rsid w:val="001B130D"/>
    <w:rsid w:val="001B2D19"/>
    <w:rsid w:val="001D3C4E"/>
    <w:rsid w:val="001E19E3"/>
    <w:rsid w:val="001E308E"/>
    <w:rsid w:val="001F1099"/>
    <w:rsid w:val="001F1A3A"/>
    <w:rsid w:val="00207430"/>
    <w:rsid w:val="00210491"/>
    <w:rsid w:val="00210C3E"/>
    <w:rsid w:val="0021362E"/>
    <w:rsid w:val="00221F29"/>
    <w:rsid w:val="00222B8C"/>
    <w:rsid w:val="00227003"/>
    <w:rsid w:val="00230C27"/>
    <w:rsid w:val="00240FBD"/>
    <w:rsid w:val="00243472"/>
    <w:rsid w:val="00244804"/>
    <w:rsid w:val="002452AA"/>
    <w:rsid w:val="0026337E"/>
    <w:rsid w:val="00271E8B"/>
    <w:rsid w:val="00280A20"/>
    <w:rsid w:val="002A4877"/>
    <w:rsid w:val="002B4336"/>
    <w:rsid w:val="002D5EBA"/>
    <w:rsid w:val="002E71D3"/>
    <w:rsid w:val="002F67DD"/>
    <w:rsid w:val="003042BD"/>
    <w:rsid w:val="00323BF7"/>
    <w:rsid w:val="00346B42"/>
    <w:rsid w:val="003507EA"/>
    <w:rsid w:val="0035743D"/>
    <w:rsid w:val="003629F1"/>
    <w:rsid w:val="00366BF7"/>
    <w:rsid w:val="003735DA"/>
    <w:rsid w:val="00373FA5"/>
    <w:rsid w:val="00374F97"/>
    <w:rsid w:val="003868C8"/>
    <w:rsid w:val="00393ACB"/>
    <w:rsid w:val="00397927"/>
    <w:rsid w:val="003A595C"/>
    <w:rsid w:val="003A59C3"/>
    <w:rsid w:val="003A6F60"/>
    <w:rsid w:val="003D2A9C"/>
    <w:rsid w:val="003D67E5"/>
    <w:rsid w:val="003F657F"/>
    <w:rsid w:val="00400F29"/>
    <w:rsid w:val="00402B96"/>
    <w:rsid w:val="004042A0"/>
    <w:rsid w:val="0040658A"/>
    <w:rsid w:val="0042271E"/>
    <w:rsid w:val="004251A1"/>
    <w:rsid w:val="00435420"/>
    <w:rsid w:val="00446068"/>
    <w:rsid w:val="0044761C"/>
    <w:rsid w:val="004503F1"/>
    <w:rsid w:val="00453A4B"/>
    <w:rsid w:val="004760F2"/>
    <w:rsid w:val="004768F9"/>
    <w:rsid w:val="004810A4"/>
    <w:rsid w:val="00492115"/>
    <w:rsid w:val="004940BB"/>
    <w:rsid w:val="004B5F5D"/>
    <w:rsid w:val="004E7121"/>
    <w:rsid w:val="00500398"/>
    <w:rsid w:val="005113C1"/>
    <w:rsid w:val="0051650C"/>
    <w:rsid w:val="00523277"/>
    <w:rsid w:val="00540B8E"/>
    <w:rsid w:val="00542E62"/>
    <w:rsid w:val="00557705"/>
    <w:rsid w:val="005650C0"/>
    <w:rsid w:val="005655F7"/>
    <w:rsid w:val="005735E8"/>
    <w:rsid w:val="00581DF0"/>
    <w:rsid w:val="005831D8"/>
    <w:rsid w:val="00583720"/>
    <w:rsid w:val="00584DBC"/>
    <w:rsid w:val="005B01C7"/>
    <w:rsid w:val="005B49F0"/>
    <w:rsid w:val="005D792E"/>
    <w:rsid w:val="005E14AA"/>
    <w:rsid w:val="005F5BD1"/>
    <w:rsid w:val="00606186"/>
    <w:rsid w:val="00622102"/>
    <w:rsid w:val="006223A5"/>
    <w:rsid w:val="0062535C"/>
    <w:rsid w:val="006318E6"/>
    <w:rsid w:val="00637499"/>
    <w:rsid w:val="00640894"/>
    <w:rsid w:val="00650263"/>
    <w:rsid w:val="00655119"/>
    <w:rsid w:val="00663360"/>
    <w:rsid w:val="00670217"/>
    <w:rsid w:val="0067522A"/>
    <w:rsid w:val="006851F6"/>
    <w:rsid w:val="00693033"/>
    <w:rsid w:val="006A1728"/>
    <w:rsid w:val="006A3554"/>
    <w:rsid w:val="006C14DB"/>
    <w:rsid w:val="006C241F"/>
    <w:rsid w:val="006C4D58"/>
    <w:rsid w:val="006D6AFE"/>
    <w:rsid w:val="006E3005"/>
    <w:rsid w:val="006E335C"/>
    <w:rsid w:val="00700B3D"/>
    <w:rsid w:val="007019E0"/>
    <w:rsid w:val="00701EDA"/>
    <w:rsid w:val="00701F54"/>
    <w:rsid w:val="007162CB"/>
    <w:rsid w:val="007202E2"/>
    <w:rsid w:val="00720712"/>
    <w:rsid w:val="00726379"/>
    <w:rsid w:val="007317D5"/>
    <w:rsid w:val="00746736"/>
    <w:rsid w:val="00746C8E"/>
    <w:rsid w:val="007611C7"/>
    <w:rsid w:val="007726AF"/>
    <w:rsid w:val="00783333"/>
    <w:rsid w:val="007872FD"/>
    <w:rsid w:val="0079364A"/>
    <w:rsid w:val="007A1B71"/>
    <w:rsid w:val="007A2FA6"/>
    <w:rsid w:val="007A3FC7"/>
    <w:rsid w:val="007B3C05"/>
    <w:rsid w:val="007D3508"/>
    <w:rsid w:val="007D4927"/>
    <w:rsid w:val="007E1DF3"/>
    <w:rsid w:val="007F3AE6"/>
    <w:rsid w:val="00802856"/>
    <w:rsid w:val="00805056"/>
    <w:rsid w:val="00815F44"/>
    <w:rsid w:val="00834085"/>
    <w:rsid w:val="00843315"/>
    <w:rsid w:val="0084561B"/>
    <w:rsid w:val="00851BCB"/>
    <w:rsid w:val="0085744F"/>
    <w:rsid w:val="00863C0D"/>
    <w:rsid w:val="00865A3F"/>
    <w:rsid w:val="00866B50"/>
    <w:rsid w:val="00867A29"/>
    <w:rsid w:val="0087026F"/>
    <w:rsid w:val="0087196B"/>
    <w:rsid w:val="00872619"/>
    <w:rsid w:val="008812C2"/>
    <w:rsid w:val="008A3033"/>
    <w:rsid w:val="008B0C60"/>
    <w:rsid w:val="008C0293"/>
    <w:rsid w:val="008D6DFC"/>
    <w:rsid w:val="008E545F"/>
    <w:rsid w:val="008F0BD6"/>
    <w:rsid w:val="008F197B"/>
    <w:rsid w:val="008F58B9"/>
    <w:rsid w:val="00900109"/>
    <w:rsid w:val="0091090D"/>
    <w:rsid w:val="00912D61"/>
    <w:rsid w:val="009155BA"/>
    <w:rsid w:val="009210E3"/>
    <w:rsid w:val="00921823"/>
    <w:rsid w:val="00931F35"/>
    <w:rsid w:val="00961F63"/>
    <w:rsid w:val="00966A5F"/>
    <w:rsid w:val="00977A1E"/>
    <w:rsid w:val="009866D3"/>
    <w:rsid w:val="00995696"/>
    <w:rsid w:val="009A5332"/>
    <w:rsid w:val="009A563C"/>
    <w:rsid w:val="009B7D24"/>
    <w:rsid w:val="009C3C90"/>
    <w:rsid w:val="009C42CC"/>
    <w:rsid w:val="009C5352"/>
    <w:rsid w:val="009D1475"/>
    <w:rsid w:val="009D58E1"/>
    <w:rsid w:val="009E5992"/>
    <w:rsid w:val="009E7C52"/>
    <w:rsid w:val="009F3586"/>
    <w:rsid w:val="009F6615"/>
    <w:rsid w:val="009F7E28"/>
    <w:rsid w:val="00A01810"/>
    <w:rsid w:val="00A15438"/>
    <w:rsid w:val="00A15B96"/>
    <w:rsid w:val="00A24E2C"/>
    <w:rsid w:val="00A424EA"/>
    <w:rsid w:val="00A455D0"/>
    <w:rsid w:val="00A52C11"/>
    <w:rsid w:val="00A52E9F"/>
    <w:rsid w:val="00A61291"/>
    <w:rsid w:val="00A661E0"/>
    <w:rsid w:val="00A70C40"/>
    <w:rsid w:val="00A761D1"/>
    <w:rsid w:val="00A77073"/>
    <w:rsid w:val="00A77F75"/>
    <w:rsid w:val="00A86DB1"/>
    <w:rsid w:val="00A8732C"/>
    <w:rsid w:val="00A93278"/>
    <w:rsid w:val="00AB3C0C"/>
    <w:rsid w:val="00AC0251"/>
    <w:rsid w:val="00AC3348"/>
    <w:rsid w:val="00AC6482"/>
    <w:rsid w:val="00AC67E8"/>
    <w:rsid w:val="00AE2F3F"/>
    <w:rsid w:val="00AF1703"/>
    <w:rsid w:val="00AF41E2"/>
    <w:rsid w:val="00AF62C6"/>
    <w:rsid w:val="00B05CB5"/>
    <w:rsid w:val="00B1689E"/>
    <w:rsid w:val="00B254B4"/>
    <w:rsid w:val="00B35E21"/>
    <w:rsid w:val="00B45985"/>
    <w:rsid w:val="00B466AC"/>
    <w:rsid w:val="00B50628"/>
    <w:rsid w:val="00B7662E"/>
    <w:rsid w:val="00B7752B"/>
    <w:rsid w:val="00B776F3"/>
    <w:rsid w:val="00B80CFB"/>
    <w:rsid w:val="00B9129F"/>
    <w:rsid w:val="00B961A7"/>
    <w:rsid w:val="00B96E09"/>
    <w:rsid w:val="00BB4BE9"/>
    <w:rsid w:val="00BC2B12"/>
    <w:rsid w:val="00BC46B5"/>
    <w:rsid w:val="00BC5367"/>
    <w:rsid w:val="00BD4D96"/>
    <w:rsid w:val="00BE29FE"/>
    <w:rsid w:val="00BE4CA0"/>
    <w:rsid w:val="00BF0BEE"/>
    <w:rsid w:val="00C05E27"/>
    <w:rsid w:val="00C10585"/>
    <w:rsid w:val="00C11687"/>
    <w:rsid w:val="00C22A9D"/>
    <w:rsid w:val="00C26799"/>
    <w:rsid w:val="00C271C3"/>
    <w:rsid w:val="00C31627"/>
    <w:rsid w:val="00C31D16"/>
    <w:rsid w:val="00C33C53"/>
    <w:rsid w:val="00C34D10"/>
    <w:rsid w:val="00C46903"/>
    <w:rsid w:val="00C50C61"/>
    <w:rsid w:val="00C53309"/>
    <w:rsid w:val="00C54789"/>
    <w:rsid w:val="00C55913"/>
    <w:rsid w:val="00C574DD"/>
    <w:rsid w:val="00C73843"/>
    <w:rsid w:val="00C8618B"/>
    <w:rsid w:val="00C8701E"/>
    <w:rsid w:val="00C875CC"/>
    <w:rsid w:val="00C91AB3"/>
    <w:rsid w:val="00C9531F"/>
    <w:rsid w:val="00CA4D42"/>
    <w:rsid w:val="00CB2DDF"/>
    <w:rsid w:val="00CB4766"/>
    <w:rsid w:val="00CB4956"/>
    <w:rsid w:val="00CC19E9"/>
    <w:rsid w:val="00CC2522"/>
    <w:rsid w:val="00CC7E98"/>
    <w:rsid w:val="00CD4F52"/>
    <w:rsid w:val="00CE0BCB"/>
    <w:rsid w:val="00CF63A5"/>
    <w:rsid w:val="00D01FC9"/>
    <w:rsid w:val="00D07055"/>
    <w:rsid w:val="00D2007A"/>
    <w:rsid w:val="00D31DB3"/>
    <w:rsid w:val="00D50A13"/>
    <w:rsid w:val="00D64846"/>
    <w:rsid w:val="00D81E7A"/>
    <w:rsid w:val="00D858A0"/>
    <w:rsid w:val="00D90EE0"/>
    <w:rsid w:val="00D96484"/>
    <w:rsid w:val="00DA0C05"/>
    <w:rsid w:val="00DC455B"/>
    <w:rsid w:val="00DE08BA"/>
    <w:rsid w:val="00DE10E4"/>
    <w:rsid w:val="00DE6EE3"/>
    <w:rsid w:val="00DF2DEA"/>
    <w:rsid w:val="00E01124"/>
    <w:rsid w:val="00E039C0"/>
    <w:rsid w:val="00E0446C"/>
    <w:rsid w:val="00E101E5"/>
    <w:rsid w:val="00E10A8D"/>
    <w:rsid w:val="00E208E9"/>
    <w:rsid w:val="00E24328"/>
    <w:rsid w:val="00E3393A"/>
    <w:rsid w:val="00E345B7"/>
    <w:rsid w:val="00E47D25"/>
    <w:rsid w:val="00E67116"/>
    <w:rsid w:val="00E76B87"/>
    <w:rsid w:val="00E926B2"/>
    <w:rsid w:val="00E94520"/>
    <w:rsid w:val="00E9482F"/>
    <w:rsid w:val="00EA2CF0"/>
    <w:rsid w:val="00EA35BD"/>
    <w:rsid w:val="00EB3B6E"/>
    <w:rsid w:val="00EC25F7"/>
    <w:rsid w:val="00ED3084"/>
    <w:rsid w:val="00ED3339"/>
    <w:rsid w:val="00ED662B"/>
    <w:rsid w:val="00EE4584"/>
    <w:rsid w:val="00EE7A04"/>
    <w:rsid w:val="00F04D7B"/>
    <w:rsid w:val="00F15FB1"/>
    <w:rsid w:val="00F17949"/>
    <w:rsid w:val="00F32C35"/>
    <w:rsid w:val="00F32FFC"/>
    <w:rsid w:val="00F438F3"/>
    <w:rsid w:val="00F45620"/>
    <w:rsid w:val="00F66558"/>
    <w:rsid w:val="00F73AA9"/>
    <w:rsid w:val="00F77599"/>
    <w:rsid w:val="00FA2453"/>
    <w:rsid w:val="00FB20F5"/>
    <w:rsid w:val="00FB4546"/>
    <w:rsid w:val="00FC4291"/>
    <w:rsid w:val="00FC7BEB"/>
    <w:rsid w:val="00FF11A5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>
      <v:textbox inset="5.85pt,.7pt,5.85pt,.7pt"/>
      <o:colormenu v:ext="edit" fillcolor="none"/>
    </o:shapedefaults>
    <o:shapelayout v:ext="edit">
      <o:idmap v:ext="edit" data="1"/>
      <o:rules v:ext="edit">
        <o:r id="V:Rule2" type="connector" idref="#_x0000_s1034"/>
      </o:rules>
    </o:shapelayout>
  </w:shapeDefaults>
  <w:decimalSymbol w:val="."/>
  <w:listSeparator w:val=","/>
  <w14:docId w14:val="2CD01BB8"/>
  <w15:docId w15:val="{AD21CA02-B2E0-4E88-94B5-E99DDA82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5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BCB"/>
  </w:style>
  <w:style w:type="paragraph" w:styleId="a5">
    <w:name w:val="footer"/>
    <w:basedOn w:val="a"/>
    <w:link w:val="a6"/>
    <w:uiPriority w:val="99"/>
    <w:unhideWhenUsed/>
    <w:rsid w:val="00851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BCB"/>
  </w:style>
  <w:style w:type="paragraph" w:styleId="a7">
    <w:name w:val="Balloon Text"/>
    <w:basedOn w:val="a"/>
    <w:link w:val="a8"/>
    <w:uiPriority w:val="99"/>
    <w:semiHidden/>
    <w:unhideWhenUsed/>
    <w:rsid w:val="00E3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45B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434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CD4DC-49DF-41CA-A03B-185F130B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C870F766.dotm</Template>
  <TotalTime>1864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</dc:creator>
  <cp:keywords/>
  <dc:description/>
  <cp:lastModifiedBy>山本 萌子</cp:lastModifiedBy>
  <cp:revision>193</cp:revision>
  <cp:lastPrinted>2025-12-03T05:07:00Z</cp:lastPrinted>
  <dcterms:created xsi:type="dcterms:W3CDTF">2010-11-04T01:37:00Z</dcterms:created>
  <dcterms:modified xsi:type="dcterms:W3CDTF">2025-12-23T02:42:00Z</dcterms:modified>
</cp:coreProperties>
</file>