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D2673" w14:textId="0CD78E8C" w:rsidR="003F4870" w:rsidRPr="003F4870" w:rsidRDefault="003F4870" w:rsidP="003F4870">
      <w:pPr>
        <w:contextualSpacing/>
        <w:jc w:val="left"/>
        <w:rPr>
          <w:rFonts w:ascii="ＭＳ 明朝" w:eastAsia="ＭＳ 明朝" w:hAnsi="ＭＳ 明朝"/>
          <w:color w:val="000000" w:themeColor="text1"/>
        </w:rPr>
      </w:pPr>
    </w:p>
    <w:p w14:paraId="4738F539" w14:textId="77777777" w:rsidR="003F4870" w:rsidRPr="003F4870" w:rsidRDefault="003F4870" w:rsidP="003F4870">
      <w:pPr>
        <w:contextualSpacing/>
        <w:jc w:val="left"/>
        <w:rPr>
          <w:rFonts w:ascii="ＭＳ 明朝" w:eastAsia="ＭＳ 明朝" w:hAnsi="ＭＳ 明朝"/>
          <w:color w:val="000000" w:themeColor="text1"/>
        </w:rPr>
      </w:pPr>
    </w:p>
    <w:p w14:paraId="6F2477AD" w14:textId="77777777" w:rsidR="003F4870" w:rsidRPr="003F4870" w:rsidRDefault="003F4870" w:rsidP="003F4870">
      <w:pPr>
        <w:contextualSpacing/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  <w:r w:rsidRPr="003F4870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使　用　印　鑑　届</w:t>
      </w:r>
    </w:p>
    <w:p w14:paraId="65101E3B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3664BD56" w14:textId="7D2563E9" w:rsidR="003F4870" w:rsidRPr="003F4870" w:rsidRDefault="003F4870" w:rsidP="003F4870">
      <w:pPr>
        <w:ind w:rightChars="200" w:right="420"/>
        <w:contextualSpacing/>
        <w:jc w:val="right"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令和</w:t>
      </w:r>
      <w:r w:rsidR="00042764">
        <w:rPr>
          <w:rFonts w:ascii="ＭＳ 明朝" w:eastAsia="ＭＳ 明朝" w:hAnsi="ＭＳ 明朝" w:hint="eastAsia"/>
          <w:color w:val="000000" w:themeColor="text1"/>
        </w:rPr>
        <w:t>７</w:t>
      </w:r>
      <w:r w:rsidRPr="003F4870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51C06867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5D72214A" w14:textId="77777777" w:rsidR="003F4870" w:rsidRPr="003F4870" w:rsidRDefault="003F4870" w:rsidP="003F4870">
      <w:pPr>
        <w:pStyle w:val="a3"/>
        <w:ind w:leftChars="100" w:left="21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cs="Courier New"/>
          <w:color w:val="000000" w:themeColor="text1"/>
          <w:spacing w:val="20"/>
          <w:szCs w:val="20"/>
        </w:rPr>
        <w:t xml:space="preserve">大和高田市長　</w:t>
      </w:r>
      <w:r w:rsidRPr="003F4870">
        <w:rPr>
          <w:rFonts w:ascii="ＭＳ 明朝" w:hAnsi="ＭＳ 明朝" w:cs="Courier New" w:hint="eastAsia"/>
          <w:color w:val="000000" w:themeColor="text1"/>
          <w:spacing w:val="20"/>
          <w:szCs w:val="20"/>
        </w:rPr>
        <w:t>堀内大造</w:t>
      </w:r>
      <w:r w:rsidRPr="003F4870">
        <w:rPr>
          <w:rFonts w:ascii="ＭＳ 明朝" w:hAnsi="ＭＳ 明朝" w:hint="eastAsia"/>
          <w:color w:val="000000" w:themeColor="text1"/>
        </w:rPr>
        <w:t xml:space="preserve">　殿</w:t>
      </w:r>
    </w:p>
    <w:p w14:paraId="7E7406F8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443C584C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本店の所在地</w:t>
      </w:r>
    </w:p>
    <w:p w14:paraId="5A142D5B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商号又は名称</w:t>
      </w:r>
    </w:p>
    <w:p w14:paraId="531CDC6A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  <w:kern w:val="0"/>
        </w:rPr>
        <w:t>代表者職氏名</w:t>
      </w:r>
      <w:r w:rsidRPr="003F4870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3F487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14:paraId="1540BEFA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6FEB48F2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305A5ABC" w14:textId="0237D1F7" w:rsidR="003F4870" w:rsidRPr="003F4870" w:rsidRDefault="003F4870" w:rsidP="003F4870">
      <w:pPr>
        <w:ind w:firstLineChars="100" w:firstLine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下記の印鑑を</w:t>
      </w:r>
      <w:r w:rsidR="00D24040">
        <w:rPr>
          <w:rFonts w:ascii="ＭＳ 明朝" w:eastAsia="ＭＳ 明朝" w:hAnsi="ＭＳ 明朝" w:hint="eastAsia"/>
          <w:color w:val="000000" w:themeColor="text1"/>
        </w:rPr>
        <w:t>「</w:t>
      </w:r>
      <w:r w:rsidR="001A7BB3">
        <w:rPr>
          <w:rFonts w:ascii="ＭＳ 明朝" w:eastAsia="ＭＳ 明朝" w:hAnsi="ＭＳ 明朝" w:hint="eastAsia"/>
          <w:color w:val="000000" w:themeColor="text1"/>
        </w:rPr>
        <w:t>公共ライドシェア実証運行業務委託</w:t>
      </w:r>
      <w:r w:rsidR="00D24040">
        <w:rPr>
          <w:rFonts w:ascii="ＭＳ 明朝" w:eastAsia="ＭＳ 明朝" w:hAnsi="ＭＳ 明朝" w:hint="eastAsia"/>
          <w:color w:val="000000" w:themeColor="text1"/>
        </w:rPr>
        <w:t>」</w:t>
      </w:r>
      <w:r w:rsidR="00906B86">
        <w:rPr>
          <w:rFonts w:ascii="ＭＳ 明朝" w:eastAsia="ＭＳ 明朝" w:hAnsi="ＭＳ 明朝" w:hint="eastAsia"/>
          <w:color w:val="000000" w:themeColor="text1"/>
        </w:rPr>
        <w:t>に係る</w:t>
      </w:r>
      <w:r w:rsidRPr="003F4870">
        <w:rPr>
          <w:rFonts w:ascii="ＭＳ 明朝" w:eastAsia="ＭＳ 明朝" w:hAnsi="ＭＳ 明朝" w:hint="eastAsia"/>
          <w:color w:val="000000" w:themeColor="text1"/>
        </w:rPr>
        <w:t>次の事項に使用しますので届けます。</w:t>
      </w:r>
    </w:p>
    <w:p w14:paraId="1557AAA7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 xml:space="preserve">（１）　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見積り及び入札</w:t>
      </w:r>
      <w:r w:rsidRPr="003F4870">
        <w:rPr>
          <w:rFonts w:ascii="ＭＳ 明朝" w:eastAsia="ＭＳ 明朝" w:hAnsi="ＭＳ 明朝" w:hint="eastAsia"/>
          <w:color w:val="000000" w:themeColor="text1"/>
        </w:rPr>
        <w:t>に関すること。</w:t>
      </w:r>
    </w:p>
    <w:p w14:paraId="5F3A7FAA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（２）　契約の締結に関すること。</w:t>
      </w:r>
    </w:p>
    <w:p w14:paraId="62408308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（３）　保証金の納入及び還付に関すること。</w:t>
      </w:r>
    </w:p>
    <w:p w14:paraId="5FEFC7C9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（４）　代金の請求及び受領に関すること。</w:t>
      </w:r>
    </w:p>
    <w:p w14:paraId="0CD049DB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（５）　前払金の請求及び受領に関すること。</w:t>
      </w:r>
    </w:p>
    <w:p w14:paraId="2DAE1640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（６）　その他契約の履行に関すること。</w:t>
      </w:r>
    </w:p>
    <w:p w14:paraId="0A9857DD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116F7F1F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7D6C86D3" w14:textId="77777777" w:rsidR="003F4870" w:rsidRPr="003F4870" w:rsidRDefault="003F4870" w:rsidP="003F4870">
      <w:pPr>
        <w:pStyle w:val="a4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記</w:t>
      </w:r>
    </w:p>
    <w:tbl>
      <w:tblPr>
        <w:tblpPr w:leftFromText="142" w:rightFromText="142" w:vertAnchor="text" w:horzAnchor="page" w:tblpX="4027" w:tblpY="233"/>
        <w:tblW w:w="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3397"/>
      </w:tblGrid>
      <w:tr w:rsidR="003F4870" w:rsidRPr="003F4870" w14:paraId="4AE26C0B" w14:textId="77777777" w:rsidTr="00891CEE">
        <w:trPr>
          <w:trHeight w:val="1988"/>
        </w:trPr>
        <w:tc>
          <w:tcPr>
            <w:tcW w:w="468" w:type="dxa"/>
            <w:vAlign w:val="center"/>
          </w:tcPr>
          <w:p w14:paraId="477D4031" w14:textId="77777777" w:rsidR="003F4870" w:rsidRPr="003F4870" w:rsidRDefault="003F4870" w:rsidP="00891CEE">
            <w:pPr>
              <w:pStyle w:val="a6"/>
              <w:spacing w:line="320" w:lineRule="exact"/>
              <w:contextualSpacing/>
              <w:jc w:val="center"/>
              <w:rPr>
                <w:rFonts w:ascii="ＭＳ 明朝" w:hAnsi="ＭＳ 明朝"/>
              </w:rPr>
            </w:pPr>
            <w:r w:rsidRPr="003F4870">
              <w:rPr>
                <w:rFonts w:ascii="ＭＳ 明朝" w:hAnsi="ＭＳ 明朝" w:hint="eastAsia"/>
              </w:rPr>
              <w:t>使用印鑑</w:t>
            </w:r>
          </w:p>
        </w:tc>
        <w:tc>
          <w:tcPr>
            <w:tcW w:w="3397" w:type="dxa"/>
          </w:tcPr>
          <w:p w14:paraId="2B14753D" w14:textId="77777777" w:rsidR="003F4870" w:rsidRPr="003F4870" w:rsidRDefault="003F4870" w:rsidP="00891CEE">
            <w:pPr>
              <w:widowControl/>
              <w:spacing w:line="320" w:lineRule="exact"/>
              <w:contextualSpacing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B57B564" w14:textId="77777777" w:rsidR="003F4870" w:rsidRPr="003F4870" w:rsidRDefault="003F4870" w:rsidP="003F4870">
      <w:pPr>
        <w:rPr>
          <w:rFonts w:ascii="ＭＳ 明朝" w:eastAsia="ＭＳ 明朝" w:hAnsi="ＭＳ 明朝"/>
        </w:rPr>
      </w:pPr>
    </w:p>
    <w:p w14:paraId="1ED69D8A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A66734D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7622558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B3F68AD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A9F882B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537B2DD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4D58893" w14:textId="06881CA4" w:rsid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EBF7C59" w14:textId="031221BA" w:rsid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9A4834E" w14:textId="674E4404" w:rsid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4C4B434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EE54365" w14:textId="010AB99C" w:rsidR="003F4870" w:rsidRPr="003F4870" w:rsidRDefault="003F4870" w:rsidP="003F4870">
      <w:pPr>
        <w:rPr>
          <w:rFonts w:ascii="ＭＳ 明朝" w:eastAsia="ＭＳ 明朝" w:hAnsi="ＭＳ 明朝"/>
          <w:color w:val="000000" w:themeColor="text1"/>
        </w:rPr>
      </w:pPr>
    </w:p>
    <w:p w14:paraId="3C576B49" w14:textId="77777777" w:rsidR="003F4870" w:rsidRPr="003F4870" w:rsidRDefault="003F4870" w:rsidP="003F4870">
      <w:pPr>
        <w:contextualSpacing/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  <w:r w:rsidRPr="003F4870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委任状兼使用印鑑届</w:t>
      </w:r>
    </w:p>
    <w:p w14:paraId="00BB9116" w14:textId="77777777" w:rsidR="003F4870" w:rsidRPr="003F4870" w:rsidRDefault="003F4870" w:rsidP="003F4870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6B9A9FF" w14:textId="39CDE185" w:rsidR="003F4870" w:rsidRPr="003F4870" w:rsidRDefault="003F4870" w:rsidP="003F4870">
      <w:pPr>
        <w:ind w:rightChars="200" w:right="42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令和</w:t>
      </w:r>
      <w:r w:rsidR="00042764">
        <w:rPr>
          <w:rFonts w:ascii="ＭＳ 明朝" w:eastAsia="ＭＳ 明朝" w:hAnsi="ＭＳ 明朝" w:cs="Times New Roman" w:hint="eastAsia"/>
          <w:color w:val="000000" w:themeColor="text1"/>
          <w:szCs w:val="21"/>
        </w:rPr>
        <w:t>７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0BBB6D8A" w14:textId="77777777" w:rsidR="003F4870" w:rsidRPr="003F4870" w:rsidRDefault="003F4870" w:rsidP="003F4870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大和高田市長　堀内大造　殿</w:t>
      </w:r>
    </w:p>
    <w:p w14:paraId="3065F42A" w14:textId="77777777" w:rsidR="003F4870" w:rsidRPr="003F4870" w:rsidRDefault="003F487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254CF77" w14:textId="77777777" w:rsidR="003F4870" w:rsidRPr="003F4870" w:rsidRDefault="003F4870" w:rsidP="003F4870">
      <w:pPr>
        <w:ind w:leftChars="1000" w:left="2100"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委任者（代表者）</w:t>
      </w:r>
    </w:p>
    <w:p w14:paraId="1AA7EAC4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本店の所在地</w:t>
      </w:r>
    </w:p>
    <w:p w14:paraId="36E60F36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商号又は名称</w:t>
      </w:r>
    </w:p>
    <w:p w14:paraId="32E25253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  <w:kern w:val="0"/>
        </w:rPr>
        <w:t>代表者職氏名</w:t>
      </w:r>
      <w:r w:rsidRPr="003F4870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3F487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14:paraId="2F7D0D79" w14:textId="77777777" w:rsidR="003F4870" w:rsidRPr="003F4870" w:rsidRDefault="003F487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B7AB432" w14:textId="3D862F08" w:rsidR="003F4870" w:rsidRDefault="003F487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私は、下記の者を代理人と定め、</w:t>
      </w:r>
      <w:r w:rsidR="00D24040">
        <w:rPr>
          <w:rFonts w:ascii="ＭＳ 明朝" w:eastAsia="ＭＳ 明朝" w:hAnsi="ＭＳ 明朝" w:cs="Times New Roman" w:hint="eastAsia"/>
          <w:color w:val="000000" w:themeColor="text1"/>
          <w:szCs w:val="21"/>
        </w:rPr>
        <w:t>「</w:t>
      </w:r>
      <w:r w:rsidR="001A7BB3">
        <w:rPr>
          <w:rFonts w:ascii="ＭＳ 明朝" w:eastAsia="ＭＳ 明朝" w:hAnsi="ＭＳ 明朝" w:hint="eastAsia"/>
          <w:color w:val="000000" w:themeColor="text1"/>
        </w:rPr>
        <w:t>公共ライドシェア実証運行</w:t>
      </w:r>
      <w:bookmarkStart w:id="0" w:name="_GoBack"/>
      <w:bookmarkEnd w:id="0"/>
      <w:r w:rsidR="000B560D">
        <w:rPr>
          <w:rFonts w:ascii="ＭＳ 明朝" w:eastAsia="ＭＳ 明朝" w:hAnsi="ＭＳ 明朝" w:hint="eastAsia"/>
          <w:color w:val="000000" w:themeColor="text1"/>
        </w:rPr>
        <w:t>業務委託</w:t>
      </w:r>
      <w:r w:rsidR="00D24040">
        <w:rPr>
          <w:rFonts w:ascii="ＭＳ 明朝" w:eastAsia="ＭＳ 明朝" w:hAnsi="ＭＳ 明朝" w:cs="Times New Roman" w:hint="eastAsia"/>
          <w:color w:val="000000" w:themeColor="text1"/>
          <w:szCs w:val="21"/>
        </w:rPr>
        <w:t>」</w:t>
      </w:r>
      <w:r w:rsidR="00D15909">
        <w:rPr>
          <w:rFonts w:ascii="ＭＳ 明朝" w:eastAsia="ＭＳ 明朝" w:hAnsi="ＭＳ 明朝" w:cs="Times New Roman" w:hint="eastAsia"/>
          <w:color w:val="000000" w:themeColor="text1"/>
          <w:szCs w:val="21"/>
        </w:rPr>
        <w:t>に係る大和高田市との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下記委任事項に関する権限を委任します。また、受任者は、委任事項について下記の印鑑を使用します。</w:t>
      </w:r>
    </w:p>
    <w:p w14:paraId="3E3824B8" w14:textId="77777777" w:rsidR="004314E0" w:rsidRPr="003F4870" w:rsidRDefault="004314E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D5FC8D0" w14:textId="0AE5834F" w:rsidR="003F4870" w:rsidRDefault="003F4870" w:rsidP="003F4870">
      <w:pPr>
        <w:pStyle w:val="a4"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記</w:t>
      </w:r>
    </w:p>
    <w:p w14:paraId="21EB26B9" w14:textId="77777777" w:rsidR="004314E0" w:rsidRPr="004314E0" w:rsidRDefault="004314E0" w:rsidP="004314E0"/>
    <w:p w14:paraId="3EA7CE12" w14:textId="77777777" w:rsidR="003F4870" w:rsidRPr="003F4870" w:rsidRDefault="003F4870" w:rsidP="003F4870">
      <w:pPr>
        <w:ind w:leftChars="100" w:left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受任者（支店長・営業所長等）</w:t>
      </w:r>
    </w:p>
    <w:p w14:paraId="469961B4" w14:textId="77777777" w:rsidR="003F4870" w:rsidRPr="003F4870" w:rsidRDefault="003F4870" w:rsidP="000B560D">
      <w:pPr>
        <w:ind w:leftChars="300" w:left="1154" w:hangingChars="100" w:hanging="524"/>
        <w:contextualSpacing/>
        <w:rPr>
          <w:rFonts w:ascii="ＭＳ 明朝" w:eastAsia="ＭＳ 明朝" w:hAnsi="ＭＳ 明朝"/>
          <w:color w:val="000000" w:themeColor="text1"/>
        </w:rPr>
      </w:pPr>
      <w:r w:rsidRPr="000B560D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676158720"/>
        </w:rPr>
        <w:t>所在</w:t>
      </w:r>
      <w:r w:rsidRPr="000B560D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676158720"/>
        </w:rPr>
        <w:t>地</w:t>
      </w:r>
    </w:p>
    <w:p w14:paraId="05461614" w14:textId="77777777" w:rsidR="003F4870" w:rsidRPr="003F4870" w:rsidRDefault="003F4870" w:rsidP="003F4870">
      <w:pPr>
        <w:ind w:leftChars="300" w:left="84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商号又は名称</w:t>
      </w:r>
    </w:p>
    <w:p w14:paraId="6CC9AF04" w14:textId="10F0E2D9" w:rsidR="003F4870" w:rsidRPr="003F4870" w:rsidRDefault="003F4870" w:rsidP="003F4870">
      <w:pPr>
        <w:ind w:leftChars="300" w:left="84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職名及び氏名</w:t>
      </w:r>
    </w:p>
    <w:p w14:paraId="104C1DAC" w14:textId="77777777" w:rsidR="003F4870" w:rsidRPr="003F4870" w:rsidRDefault="003F4870" w:rsidP="003F4870">
      <w:pPr>
        <w:ind w:leftChars="100" w:left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委任事項</w:t>
      </w:r>
    </w:p>
    <w:p w14:paraId="531B14A4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 xml:space="preserve">（１）　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見積り及び入札</w:t>
      </w:r>
      <w:r w:rsidRPr="003F4870">
        <w:rPr>
          <w:rFonts w:ascii="ＭＳ 明朝" w:eastAsia="ＭＳ 明朝" w:hAnsi="ＭＳ 明朝" w:hint="eastAsia"/>
          <w:color w:val="000000" w:themeColor="text1"/>
        </w:rPr>
        <w:t>に関すること。</w:t>
      </w:r>
    </w:p>
    <w:p w14:paraId="50F3CA84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（２）　契約の締結に関すること。</w:t>
      </w:r>
    </w:p>
    <w:p w14:paraId="33AD1C38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（３）　保証金の納入及び還付に関すること。</w:t>
      </w:r>
    </w:p>
    <w:p w14:paraId="13206A43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（４）　代金の請求及び受領に関すること。</w:t>
      </w:r>
    </w:p>
    <w:p w14:paraId="5D993E9E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（５）　前払金の請求及び受領に関すること。</w:t>
      </w:r>
    </w:p>
    <w:p w14:paraId="5B0408AA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（６）　復代理人選任及び解任に関すること。</w:t>
      </w:r>
    </w:p>
    <w:p w14:paraId="44CD56B9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（７）　その他契約の履行に関すること。</w:t>
      </w:r>
    </w:p>
    <w:p w14:paraId="1484BF71" w14:textId="77777777" w:rsidR="003F4870" w:rsidRPr="003F4870" w:rsidRDefault="003F4870" w:rsidP="003F4870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受任者使用印鑑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56"/>
      </w:tblGrid>
      <w:tr w:rsidR="003F4870" w:rsidRPr="003F4870" w14:paraId="02B919DC" w14:textId="77777777" w:rsidTr="00891CEE">
        <w:trPr>
          <w:cantSplit/>
          <w:trHeight w:val="1408"/>
        </w:trPr>
        <w:tc>
          <w:tcPr>
            <w:tcW w:w="360" w:type="dxa"/>
            <w:shd w:val="clear" w:color="auto" w:fill="auto"/>
            <w:textDirection w:val="tbRlV"/>
            <w:vAlign w:val="center"/>
          </w:tcPr>
          <w:p w14:paraId="43B1096C" w14:textId="77777777" w:rsidR="003F4870" w:rsidRPr="003F4870" w:rsidRDefault="003F4870" w:rsidP="00891CEE">
            <w:pPr>
              <w:widowControl/>
              <w:spacing w:before="100" w:beforeAutospacing="1" w:after="100" w:afterAutospacing="1" w:line="20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F487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使用印鑑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9C356FD" w14:textId="77777777" w:rsidR="003F4870" w:rsidRPr="003F4870" w:rsidRDefault="003F4870" w:rsidP="00891CEE">
            <w:pPr>
              <w:widowControl/>
              <w:contextualSpacing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5ED112F" w14:textId="77777777" w:rsidR="003F4870" w:rsidRPr="003F4870" w:rsidRDefault="003F4870" w:rsidP="00891CEE">
            <w:pPr>
              <w:widowControl/>
              <w:contextualSpacing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D55F184" w14:textId="77777777" w:rsidR="005B01C2" w:rsidRPr="003F4870" w:rsidRDefault="001A7BB3">
      <w:pPr>
        <w:rPr>
          <w:rFonts w:ascii="ＭＳ 明朝" w:eastAsia="ＭＳ 明朝" w:hAnsi="ＭＳ 明朝"/>
        </w:rPr>
      </w:pPr>
    </w:p>
    <w:sectPr w:rsidR="005B01C2" w:rsidRPr="003F48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BE5CD" w14:textId="77777777" w:rsidR="00D24040" w:rsidRDefault="00D24040" w:rsidP="00D24040">
      <w:r>
        <w:separator/>
      </w:r>
    </w:p>
  </w:endnote>
  <w:endnote w:type="continuationSeparator" w:id="0">
    <w:p w14:paraId="1CF2D90D" w14:textId="77777777" w:rsidR="00D24040" w:rsidRDefault="00D24040" w:rsidP="00D2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EFE08" w14:textId="77777777" w:rsidR="00D24040" w:rsidRDefault="00D24040" w:rsidP="00D24040">
      <w:r>
        <w:separator/>
      </w:r>
    </w:p>
  </w:footnote>
  <w:footnote w:type="continuationSeparator" w:id="0">
    <w:p w14:paraId="065BB6A5" w14:textId="77777777" w:rsidR="00D24040" w:rsidRDefault="00D24040" w:rsidP="00D2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32"/>
    <w:rsid w:val="00042764"/>
    <w:rsid w:val="000B560D"/>
    <w:rsid w:val="00120C32"/>
    <w:rsid w:val="001A7BB3"/>
    <w:rsid w:val="001E5A32"/>
    <w:rsid w:val="002E5B9A"/>
    <w:rsid w:val="003F4870"/>
    <w:rsid w:val="004314E0"/>
    <w:rsid w:val="00906B86"/>
    <w:rsid w:val="00AB577E"/>
    <w:rsid w:val="00B14FBB"/>
    <w:rsid w:val="00C15636"/>
    <w:rsid w:val="00C426CA"/>
    <w:rsid w:val="00C95D5F"/>
    <w:rsid w:val="00D15909"/>
    <w:rsid w:val="00D2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1952BF"/>
  <w15:chartTrackingRefBased/>
  <w15:docId w15:val="{044523D9-C111-405F-99B8-1B8BE58B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語"/>
    <w:basedOn w:val="a"/>
    <w:rsid w:val="003F4870"/>
    <w:rPr>
      <w:rFonts w:ascii="Times New Roman" w:eastAsia="ＭＳ 明朝" w:hAnsi="Times New Roman" w:cs="Times New Roman"/>
      <w:szCs w:val="21"/>
    </w:rPr>
  </w:style>
  <w:style w:type="paragraph" w:styleId="a4">
    <w:name w:val="Note Heading"/>
    <w:basedOn w:val="a"/>
    <w:next w:val="a"/>
    <w:link w:val="a5"/>
    <w:rsid w:val="003F4870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3F4870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uiPriority w:val="99"/>
    <w:rsid w:val="003F4870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3F4870"/>
    <w:rPr>
      <w:rFonts w:ascii="Century" w:eastAsia="ＭＳ 明朝" w:hAnsi="Century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D24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4040"/>
  </w:style>
  <w:style w:type="paragraph" w:styleId="aa">
    <w:name w:val="footer"/>
    <w:basedOn w:val="a"/>
    <w:link w:val="ab"/>
    <w:uiPriority w:val="99"/>
    <w:unhideWhenUsed/>
    <w:rsid w:val="00D240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4889AD3F.dotm</Template>
  <TotalTime>23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萌子</dc:creator>
  <cp:keywords/>
  <dc:description/>
  <cp:lastModifiedBy>山本 萌子</cp:lastModifiedBy>
  <cp:revision>15</cp:revision>
  <cp:lastPrinted>2025-04-21T08:45:00Z</cp:lastPrinted>
  <dcterms:created xsi:type="dcterms:W3CDTF">2024-01-09T01:01:00Z</dcterms:created>
  <dcterms:modified xsi:type="dcterms:W3CDTF">2025-08-08T01:28:00Z</dcterms:modified>
</cp:coreProperties>
</file>