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2673" w14:textId="0CD78E8C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4738F539" w14:textId="77777777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6F2477AD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使　用　印　鑑　届</w:t>
      </w:r>
    </w:p>
    <w:p w14:paraId="65101E3B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664BD56" w14:textId="55BA3299" w:rsidR="003F4870" w:rsidRPr="003F4870" w:rsidRDefault="003F4870" w:rsidP="003F4870">
      <w:pPr>
        <w:ind w:rightChars="200" w:right="420"/>
        <w:contextualSpacing/>
        <w:jc w:val="right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令和</w:t>
      </w:r>
      <w:r w:rsidR="006E35C2">
        <w:rPr>
          <w:rFonts w:ascii="ＭＳ 明朝" w:eastAsia="ＭＳ 明朝" w:hAnsi="ＭＳ 明朝" w:hint="eastAsia"/>
          <w:color w:val="000000" w:themeColor="text1"/>
        </w:rPr>
        <w:t>８</w:t>
      </w:r>
      <w:r w:rsidRPr="003F4870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1C06867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5D72214A" w14:textId="77777777" w:rsidR="003F4870" w:rsidRPr="003F4870" w:rsidRDefault="003F4870" w:rsidP="003F4870">
      <w:pPr>
        <w:pStyle w:val="a3"/>
        <w:ind w:leftChars="100" w:left="21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cs="Courier New"/>
          <w:color w:val="000000" w:themeColor="text1"/>
          <w:spacing w:val="20"/>
          <w:szCs w:val="20"/>
        </w:rPr>
        <w:t xml:space="preserve">大和高田市長　</w:t>
      </w:r>
      <w:r w:rsidRPr="003F4870">
        <w:rPr>
          <w:rFonts w:ascii="ＭＳ 明朝" w:hAnsi="ＭＳ 明朝" w:cs="Courier New" w:hint="eastAsia"/>
          <w:color w:val="000000" w:themeColor="text1"/>
          <w:spacing w:val="20"/>
          <w:szCs w:val="20"/>
        </w:rPr>
        <w:t>堀内大造</w:t>
      </w:r>
      <w:r w:rsidRPr="003F4870">
        <w:rPr>
          <w:rFonts w:ascii="ＭＳ 明朝" w:hAnsi="ＭＳ 明朝" w:hint="eastAsia"/>
          <w:color w:val="000000" w:themeColor="text1"/>
        </w:rPr>
        <w:t xml:space="preserve">　殿</w:t>
      </w:r>
    </w:p>
    <w:p w14:paraId="7E7406F8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443C584C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5A142D5B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531CDC6A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1540BEFA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6FEB48F2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05A5ABC" w14:textId="4193373F" w:rsidR="003F4870" w:rsidRPr="003F4870" w:rsidRDefault="003F4870" w:rsidP="003F4870">
      <w:pPr>
        <w:ind w:firstLineChars="100" w:firstLine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下記の印鑑を</w:t>
      </w:r>
      <w:r w:rsidR="00D24040">
        <w:rPr>
          <w:rFonts w:ascii="ＭＳ 明朝" w:eastAsia="ＭＳ 明朝" w:hAnsi="ＭＳ 明朝" w:hint="eastAsia"/>
          <w:color w:val="000000" w:themeColor="text1"/>
        </w:rPr>
        <w:t>「</w:t>
      </w:r>
      <w:r w:rsidR="00906B86">
        <w:rPr>
          <w:rFonts w:ascii="ＭＳ 明朝" w:eastAsia="ＭＳ 明朝" w:hAnsi="ＭＳ 明朝" w:hint="eastAsia"/>
          <w:color w:val="000000" w:themeColor="text1"/>
        </w:rPr>
        <w:t>令和</w:t>
      </w:r>
      <w:r w:rsidR="006E35C2">
        <w:rPr>
          <w:rFonts w:ascii="ＭＳ 明朝" w:eastAsia="ＭＳ 明朝" w:hAnsi="ＭＳ 明朝" w:hint="eastAsia"/>
          <w:color w:val="000000" w:themeColor="text1"/>
        </w:rPr>
        <w:t>８</w:t>
      </w:r>
      <w:r w:rsidR="00906B86">
        <w:rPr>
          <w:rFonts w:ascii="ＭＳ 明朝" w:eastAsia="ＭＳ 明朝" w:hAnsi="ＭＳ 明朝" w:hint="eastAsia"/>
          <w:color w:val="000000" w:themeColor="text1"/>
        </w:rPr>
        <w:t>年度</w:t>
      </w:r>
      <w:r w:rsidR="00C426CA">
        <w:rPr>
          <w:rFonts w:ascii="ＭＳ 明朝" w:eastAsia="ＭＳ 明朝" w:hAnsi="ＭＳ 明朝" w:hint="eastAsia"/>
          <w:color w:val="000000" w:themeColor="text1"/>
        </w:rPr>
        <w:t>広報誌「やまとたかだ」、「県民だより奈良」等</w:t>
      </w:r>
      <w:r w:rsidR="00906B86">
        <w:rPr>
          <w:rFonts w:ascii="ＭＳ 明朝" w:eastAsia="ＭＳ 明朝" w:hAnsi="ＭＳ 明朝" w:hint="eastAsia"/>
          <w:color w:val="000000" w:themeColor="text1"/>
        </w:rPr>
        <w:t>配送業務委託</w:t>
      </w:r>
      <w:r w:rsidR="00D24040">
        <w:rPr>
          <w:rFonts w:ascii="ＭＳ 明朝" w:eastAsia="ＭＳ 明朝" w:hAnsi="ＭＳ 明朝" w:hint="eastAsia"/>
          <w:color w:val="000000" w:themeColor="text1"/>
        </w:rPr>
        <w:t>」</w:t>
      </w:r>
      <w:r w:rsidR="00906B86">
        <w:rPr>
          <w:rFonts w:ascii="ＭＳ 明朝" w:eastAsia="ＭＳ 明朝" w:hAnsi="ＭＳ 明朝" w:hint="eastAsia"/>
          <w:color w:val="000000" w:themeColor="text1"/>
        </w:rPr>
        <w:t>に係る</w:t>
      </w:r>
      <w:r w:rsidRPr="003F4870">
        <w:rPr>
          <w:rFonts w:ascii="ＭＳ 明朝" w:eastAsia="ＭＳ 明朝" w:hAnsi="ＭＳ 明朝" w:hint="eastAsia"/>
          <w:color w:val="000000" w:themeColor="text1"/>
        </w:rPr>
        <w:t>次の事項に使用しますので届けます。</w:t>
      </w:r>
    </w:p>
    <w:p w14:paraId="1557AAA7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F3A7F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6240830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5FEFC7C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0CD049DB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2DAE1640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その他契約の履行に関すること。</w:t>
      </w:r>
    </w:p>
    <w:p w14:paraId="0A9857DD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116F7F1F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7D6C86D3" w14:textId="77777777" w:rsidR="003F4870" w:rsidRPr="003F4870" w:rsidRDefault="003F4870" w:rsidP="003F4870">
      <w:pPr>
        <w:pStyle w:val="a4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tbl>
      <w:tblPr>
        <w:tblpPr w:leftFromText="142" w:rightFromText="142" w:vertAnchor="text" w:horzAnchor="page" w:tblpX="4027" w:tblpY="233"/>
        <w:tblW w:w="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3397"/>
      </w:tblGrid>
      <w:tr w:rsidR="003F4870" w:rsidRPr="003F4870" w14:paraId="4AE26C0B" w14:textId="77777777" w:rsidTr="00891CEE">
        <w:trPr>
          <w:trHeight w:val="1988"/>
        </w:trPr>
        <w:tc>
          <w:tcPr>
            <w:tcW w:w="468" w:type="dxa"/>
            <w:vAlign w:val="center"/>
          </w:tcPr>
          <w:p w14:paraId="477D4031" w14:textId="77777777" w:rsidR="003F4870" w:rsidRPr="003F4870" w:rsidRDefault="003F4870" w:rsidP="00891CEE">
            <w:pPr>
              <w:pStyle w:val="a6"/>
              <w:spacing w:line="320" w:lineRule="exact"/>
              <w:contextualSpacing/>
              <w:jc w:val="center"/>
              <w:rPr>
                <w:rFonts w:ascii="ＭＳ 明朝" w:hAnsi="ＭＳ 明朝"/>
              </w:rPr>
            </w:pPr>
            <w:r w:rsidRPr="003F4870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3397" w:type="dxa"/>
          </w:tcPr>
          <w:p w14:paraId="2B14753D" w14:textId="77777777" w:rsidR="003F4870" w:rsidRPr="003F4870" w:rsidRDefault="003F4870" w:rsidP="00891CEE">
            <w:pPr>
              <w:widowControl/>
              <w:spacing w:line="32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B57B564" w14:textId="77777777" w:rsidR="003F4870" w:rsidRPr="003F4870" w:rsidRDefault="003F4870" w:rsidP="003F4870">
      <w:pPr>
        <w:rPr>
          <w:rFonts w:ascii="ＭＳ 明朝" w:eastAsia="ＭＳ 明朝" w:hAnsi="ＭＳ 明朝"/>
        </w:rPr>
      </w:pPr>
    </w:p>
    <w:p w14:paraId="1ED69D8A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A66734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7622558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B3F68A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A9F882B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537B2D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4D58893" w14:textId="06881CA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EBF7C59" w14:textId="031221BA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9A4834E" w14:textId="674E440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4C4B434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EE54365" w14:textId="010AB99C" w:rsidR="003F4870" w:rsidRPr="003F4870" w:rsidRDefault="003F4870" w:rsidP="003F4870">
      <w:pPr>
        <w:rPr>
          <w:rFonts w:ascii="ＭＳ 明朝" w:eastAsia="ＭＳ 明朝" w:hAnsi="ＭＳ 明朝"/>
          <w:color w:val="000000" w:themeColor="text1"/>
        </w:rPr>
      </w:pPr>
    </w:p>
    <w:p w14:paraId="3C576B49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委任状兼使用印鑑届</w:t>
      </w:r>
    </w:p>
    <w:p w14:paraId="00BB9116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6B9A9FF" w14:textId="7A13B090" w:rsidR="003F4870" w:rsidRPr="003F4870" w:rsidRDefault="003F4870" w:rsidP="003F4870">
      <w:pPr>
        <w:ind w:rightChars="200" w:right="42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令和</w:t>
      </w:r>
      <w:r w:rsidR="008E2165">
        <w:rPr>
          <w:rFonts w:ascii="ＭＳ 明朝" w:eastAsia="ＭＳ 明朝" w:hAnsi="ＭＳ 明朝" w:cs="Times New Roman" w:hint="eastAsia"/>
          <w:color w:val="000000" w:themeColor="text1"/>
          <w:szCs w:val="21"/>
        </w:rPr>
        <w:t>８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0BBB6D8A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大和高田市長　堀内大造　殿</w:t>
      </w:r>
    </w:p>
    <w:p w14:paraId="3065F42A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254CF77" w14:textId="77777777" w:rsidR="003F4870" w:rsidRPr="003F4870" w:rsidRDefault="003F4870" w:rsidP="003F4870">
      <w:pPr>
        <w:ind w:leftChars="1000" w:left="2100" w:firstLineChars="200" w:firstLine="42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委任者（代表者）</w:t>
      </w:r>
    </w:p>
    <w:p w14:paraId="1AA7EAC4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36E60F36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32E25253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2F7D0D79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B7AB432" w14:textId="54C624B9" w:rsid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私は、下記の者を代理人と定め、</w:t>
      </w:r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「</w:t>
      </w:r>
      <w:r w:rsidR="00906B86">
        <w:rPr>
          <w:rFonts w:ascii="ＭＳ 明朝" w:eastAsia="ＭＳ 明朝" w:hAnsi="ＭＳ 明朝" w:cs="Times New Roman" w:hint="eastAsia"/>
          <w:color w:val="000000" w:themeColor="text1"/>
          <w:szCs w:val="21"/>
        </w:rPr>
        <w:t>令和</w:t>
      </w:r>
      <w:r w:rsidR="008E2165">
        <w:rPr>
          <w:rFonts w:ascii="ＭＳ 明朝" w:eastAsia="ＭＳ 明朝" w:hAnsi="ＭＳ 明朝" w:cs="Times New Roman" w:hint="eastAsia"/>
          <w:color w:val="000000" w:themeColor="text1"/>
          <w:szCs w:val="21"/>
        </w:rPr>
        <w:t>８</w:t>
      </w:r>
      <w:bookmarkStart w:id="0" w:name="_GoBack"/>
      <w:bookmarkEnd w:id="0"/>
      <w:r w:rsidR="00906B86">
        <w:rPr>
          <w:rFonts w:ascii="ＭＳ 明朝" w:eastAsia="ＭＳ 明朝" w:hAnsi="ＭＳ 明朝" w:cs="Times New Roman" w:hint="eastAsia"/>
          <w:color w:val="000000" w:themeColor="text1"/>
          <w:szCs w:val="21"/>
        </w:rPr>
        <w:t>年度</w:t>
      </w:r>
      <w:r w:rsidR="00B14FBB">
        <w:rPr>
          <w:rFonts w:ascii="ＭＳ 明朝" w:eastAsia="ＭＳ 明朝" w:hAnsi="ＭＳ 明朝" w:cs="Times New Roman" w:hint="eastAsia"/>
          <w:color w:val="000000" w:themeColor="text1"/>
          <w:szCs w:val="21"/>
        </w:rPr>
        <w:t>広報誌「やまとたかだ」、「県民だより奈良」等</w:t>
      </w:r>
      <w:r w:rsidR="00D15909">
        <w:rPr>
          <w:rFonts w:ascii="ＭＳ 明朝" w:eastAsia="ＭＳ 明朝" w:hAnsi="ＭＳ 明朝" w:cs="Times New Roman" w:hint="eastAsia"/>
          <w:color w:val="000000" w:themeColor="text1"/>
          <w:szCs w:val="21"/>
        </w:rPr>
        <w:t>配送業務委託</w:t>
      </w:r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」</w:t>
      </w:r>
      <w:r w:rsidR="00D15909">
        <w:rPr>
          <w:rFonts w:ascii="ＭＳ 明朝" w:eastAsia="ＭＳ 明朝" w:hAnsi="ＭＳ 明朝" w:cs="Times New Roman" w:hint="eastAsia"/>
          <w:color w:val="000000" w:themeColor="text1"/>
          <w:szCs w:val="21"/>
        </w:rPr>
        <w:t>に係る大和高田市との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下記委任事項に関する権限を委任します。また、受任者は、委任事項について下記の印鑑を使用します。</w:t>
      </w:r>
    </w:p>
    <w:p w14:paraId="3E3824B8" w14:textId="77777777" w:rsidR="004314E0" w:rsidRPr="003F4870" w:rsidRDefault="004314E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D5FC8D0" w14:textId="0AE5834F" w:rsidR="003F4870" w:rsidRDefault="003F4870" w:rsidP="003F4870">
      <w:pPr>
        <w:pStyle w:val="a4"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p w14:paraId="21EB26B9" w14:textId="77777777" w:rsidR="004314E0" w:rsidRPr="004314E0" w:rsidRDefault="004314E0" w:rsidP="004314E0"/>
    <w:p w14:paraId="3EA7CE12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受任者（支店長・営業所長等）</w:t>
      </w:r>
    </w:p>
    <w:p w14:paraId="469961B4" w14:textId="77777777" w:rsidR="003F4870" w:rsidRPr="003F4870" w:rsidRDefault="003F4870" w:rsidP="003F4870">
      <w:pPr>
        <w:ind w:leftChars="300" w:left="1206" w:hangingChars="100" w:hanging="576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  <w:spacing w:val="183"/>
          <w:kern w:val="0"/>
          <w:fitText w:val="1362" w:id="-1052081663"/>
        </w:rPr>
        <w:t>所在</w:t>
      </w:r>
      <w:r w:rsidRPr="003F4870">
        <w:rPr>
          <w:rFonts w:ascii="ＭＳ 明朝" w:eastAsia="ＭＳ 明朝" w:hAnsi="ＭＳ 明朝" w:hint="eastAsia"/>
          <w:color w:val="000000" w:themeColor="text1"/>
          <w:kern w:val="0"/>
          <w:fitText w:val="1362" w:id="-1052081663"/>
        </w:rPr>
        <w:t>地</w:t>
      </w:r>
    </w:p>
    <w:p w14:paraId="0546161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商号又は名称</w:t>
      </w:r>
    </w:p>
    <w:p w14:paraId="6CC9AF0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職名及び氏名　　　　　　　　　　　　　　　　　</w:t>
      </w:r>
    </w:p>
    <w:p w14:paraId="104C1DAC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委任事項</w:t>
      </w:r>
    </w:p>
    <w:p w14:paraId="531B14A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0F3CA8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33AD1C3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13206A43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5D993E9E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5B0408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復代理人選任及び解任に関すること。</w:t>
      </w:r>
    </w:p>
    <w:p w14:paraId="44CD56B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（７）　その他契約の履行に関すること。</w:t>
      </w:r>
    </w:p>
    <w:p w14:paraId="1484BF71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受任者使用印鑑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6"/>
      </w:tblGrid>
      <w:tr w:rsidR="003F4870" w:rsidRPr="003F4870" w14:paraId="02B919DC" w14:textId="77777777" w:rsidTr="00891CEE">
        <w:trPr>
          <w:cantSplit/>
          <w:trHeight w:val="1408"/>
        </w:trPr>
        <w:tc>
          <w:tcPr>
            <w:tcW w:w="360" w:type="dxa"/>
            <w:shd w:val="clear" w:color="auto" w:fill="auto"/>
            <w:textDirection w:val="tbRlV"/>
            <w:vAlign w:val="center"/>
          </w:tcPr>
          <w:p w14:paraId="43B1096C" w14:textId="77777777" w:rsidR="003F4870" w:rsidRPr="003F4870" w:rsidRDefault="003F4870" w:rsidP="00891CEE">
            <w:pPr>
              <w:widowControl/>
              <w:spacing w:before="100" w:beforeAutospacing="1" w:after="100" w:afterAutospacing="1" w:line="20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487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使用印鑑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9C356FD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ED112F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D55F184" w14:textId="77777777" w:rsidR="005B01C2" w:rsidRPr="003F4870" w:rsidRDefault="008E2165">
      <w:pPr>
        <w:rPr>
          <w:rFonts w:ascii="ＭＳ 明朝" w:eastAsia="ＭＳ 明朝" w:hAnsi="ＭＳ 明朝"/>
        </w:rPr>
      </w:pPr>
    </w:p>
    <w:sectPr w:rsidR="005B01C2" w:rsidRPr="003F4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BE5CD" w14:textId="77777777" w:rsidR="00D24040" w:rsidRDefault="00D24040" w:rsidP="00D24040">
      <w:r>
        <w:separator/>
      </w:r>
    </w:p>
  </w:endnote>
  <w:endnote w:type="continuationSeparator" w:id="0">
    <w:p w14:paraId="1CF2D90D" w14:textId="77777777" w:rsidR="00D24040" w:rsidRDefault="00D24040" w:rsidP="00D2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FE08" w14:textId="77777777" w:rsidR="00D24040" w:rsidRDefault="00D24040" w:rsidP="00D24040">
      <w:r>
        <w:separator/>
      </w:r>
    </w:p>
  </w:footnote>
  <w:footnote w:type="continuationSeparator" w:id="0">
    <w:p w14:paraId="065BB6A5" w14:textId="77777777" w:rsidR="00D24040" w:rsidRDefault="00D24040" w:rsidP="00D2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32"/>
    <w:rsid w:val="00120C32"/>
    <w:rsid w:val="001E5A32"/>
    <w:rsid w:val="002E5B9A"/>
    <w:rsid w:val="003F4870"/>
    <w:rsid w:val="004314E0"/>
    <w:rsid w:val="006E35C2"/>
    <w:rsid w:val="007F304F"/>
    <w:rsid w:val="008E2165"/>
    <w:rsid w:val="00906B86"/>
    <w:rsid w:val="00B14FBB"/>
    <w:rsid w:val="00C15636"/>
    <w:rsid w:val="00C426CA"/>
    <w:rsid w:val="00C95D5F"/>
    <w:rsid w:val="00D15909"/>
    <w:rsid w:val="00D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1952BF"/>
  <w15:chartTrackingRefBased/>
  <w15:docId w15:val="{044523D9-C111-405F-99B8-1B8BE58B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英語"/>
    <w:basedOn w:val="a"/>
    <w:rsid w:val="003F4870"/>
    <w:rPr>
      <w:rFonts w:ascii="Times New Roman" w:eastAsia="ＭＳ 明朝" w:hAnsi="Times New Roman" w:cs="Times New Roman"/>
      <w:szCs w:val="21"/>
    </w:rPr>
  </w:style>
  <w:style w:type="paragraph" w:styleId="a4">
    <w:name w:val="Note Heading"/>
    <w:basedOn w:val="a"/>
    <w:next w:val="a"/>
    <w:link w:val="a5"/>
    <w:rsid w:val="003F4870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3F4870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uiPriority w:val="99"/>
    <w:rsid w:val="003F4870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7">
    <w:name w:val="結語 (文字)"/>
    <w:basedOn w:val="a0"/>
    <w:link w:val="a6"/>
    <w:uiPriority w:val="99"/>
    <w:rsid w:val="003F4870"/>
    <w:rPr>
      <w:rFonts w:ascii="Century" w:eastAsia="ＭＳ 明朝" w:hAnsi="Century" w:cs="Times New Roman"/>
      <w:szCs w:val="21"/>
    </w:rPr>
  </w:style>
  <w:style w:type="paragraph" w:styleId="a8">
    <w:name w:val="header"/>
    <w:basedOn w:val="a"/>
    <w:link w:val="a9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4040"/>
  </w:style>
  <w:style w:type="paragraph" w:styleId="aa">
    <w:name w:val="footer"/>
    <w:basedOn w:val="a"/>
    <w:link w:val="ab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A47022DF.dotm</Template>
  <TotalTime>19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萌子</dc:creator>
  <cp:keywords/>
  <dc:description/>
  <cp:lastModifiedBy>山本 萌子</cp:lastModifiedBy>
  <cp:revision>14</cp:revision>
  <cp:lastPrinted>2024-01-29T09:01:00Z</cp:lastPrinted>
  <dcterms:created xsi:type="dcterms:W3CDTF">2024-01-09T01:01:00Z</dcterms:created>
  <dcterms:modified xsi:type="dcterms:W3CDTF">2026-01-23T06:21:00Z</dcterms:modified>
</cp:coreProperties>
</file>