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bookmarkStart w:id="0" w:name="_GoBack"/>
      <w:bookmarkEnd w:id="0"/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4860A9FD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8A249D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</w:t>
      </w:r>
      <w:r w:rsidR="008C088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3F4870">
        <w:rPr>
          <w:rFonts w:ascii="ＭＳ 明朝" w:eastAsia="ＭＳ 明朝" w:hAnsi="ＭＳ 明朝" w:hint="eastAsia"/>
          <w:color w:val="000000" w:themeColor="text1"/>
        </w:rPr>
        <w:t>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5F62A5AE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5A142D5B" w14:textId="667ADF66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3E581EA5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906B86">
        <w:rPr>
          <w:rFonts w:ascii="ＭＳ 明朝" w:eastAsia="ＭＳ 明朝" w:hAnsi="ＭＳ 明朝" w:hint="eastAsia"/>
          <w:color w:val="000000" w:themeColor="text1"/>
        </w:rPr>
        <w:t>「令和</w:t>
      </w:r>
      <w:r w:rsidR="008A249D">
        <w:rPr>
          <w:rFonts w:ascii="ＭＳ 明朝" w:eastAsia="ＭＳ 明朝" w:hAnsi="ＭＳ 明朝" w:hint="eastAsia"/>
          <w:color w:val="000000" w:themeColor="text1"/>
        </w:rPr>
        <w:t>８</w:t>
      </w:r>
      <w:r w:rsidR="00906B86">
        <w:rPr>
          <w:rFonts w:ascii="ＭＳ 明朝" w:eastAsia="ＭＳ 明朝" w:hAnsi="ＭＳ 明朝" w:hint="eastAsia"/>
          <w:color w:val="000000" w:themeColor="text1"/>
        </w:rPr>
        <w:t>年度大和高田市立幼稚園給食配送業務委託</w:t>
      </w:r>
      <w:r w:rsidR="0064450A">
        <w:rPr>
          <w:rFonts w:ascii="ＭＳ 明朝" w:eastAsia="ＭＳ 明朝" w:hAnsi="ＭＳ 明朝" w:hint="eastAsia"/>
          <w:color w:val="000000" w:themeColor="text1"/>
        </w:rPr>
        <w:t>（再度）</w:t>
      </w:r>
      <w:r w:rsidR="00906B86">
        <w:rPr>
          <w:rFonts w:ascii="ＭＳ 明朝" w:eastAsia="ＭＳ 明朝" w:hAnsi="ＭＳ 明朝" w:hint="eastAsia"/>
          <w:color w:val="000000" w:themeColor="text1"/>
        </w:rPr>
        <w:t>」に係る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lastRenderedPageBreak/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1759FF1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34662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253A3A45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36E60F36" w14:textId="45DA3651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  <w:r w:rsidR="00D46E17">
        <w:rPr>
          <w:rFonts w:ascii="ＭＳ 明朝" w:hAnsi="ＭＳ 明朝" w:hint="eastAsia"/>
          <w:color w:val="000000" w:themeColor="text1"/>
        </w:rPr>
        <w:t xml:space="preserve">　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382B961F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「令和</w:t>
      </w:r>
      <w:r w:rsidR="0034662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年度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</w:t>
      </w:r>
      <w:r w:rsidR="00C95D5F">
        <w:rPr>
          <w:rFonts w:ascii="ＭＳ 明朝" w:eastAsia="ＭＳ 明朝" w:hAnsi="ＭＳ 明朝" w:cs="Times New Roman" w:hint="eastAsia"/>
          <w:color w:val="000000" w:themeColor="text1"/>
          <w:szCs w:val="21"/>
        </w:rPr>
        <w:t>立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幼稚園給食配送業務委託</w:t>
      </w:r>
      <w:r w:rsidR="0071510F">
        <w:rPr>
          <w:rFonts w:ascii="ＭＳ 明朝" w:eastAsia="ＭＳ 明朝" w:hAnsi="ＭＳ 明朝" w:cs="Times New Roman" w:hint="eastAsia"/>
          <w:color w:val="000000" w:themeColor="text1"/>
          <w:szCs w:val="21"/>
        </w:rPr>
        <w:t>（再度）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」に係る大和高田市との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7B2AF0E2" w14:textId="77777777" w:rsidR="00F24F62" w:rsidRPr="003F4870" w:rsidRDefault="00F24F62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 w:hint="eastAsia"/>
          <w:color w:val="000000" w:themeColor="text1"/>
          <w:szCs w:val="21"/>
        </w:rPr>
      </w:pPr>
    </w:p>
    <w:p w14:paraId="5D5FC8D0" w14:textId="39681533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69020C2F" w14:textId="77777777" w:rsidR="00F24F62" w:rsidRPr="00F24F62" w:rsidRDefault="00F24F62" w:rsidP="00F24F62">
      <w:pPr>
        <w:rPr>
          <w:rFonts w:hint="eastAsia"/>
        </w:rPr>
      </w:pPr>
    </w:p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55ED2156" w:rsidR="003F4870" w:rsidRPr="003F4870" w:rsidRDefault="003F4870" w:rsidP="003F4870">
      <w:pPr>
        <w:ind w:leftChars="300" w:left="1154" w:hangingChars="100" w:hanging="524"/>
        <w:contextualSpacing/>
        <w:rPr>
          <w:rFonts w:ascii="ＭＳ 明朝" w:eastAsia="ＭＳ 明朝" w:hAnsi="ＭＳ 明朝"/>
          <w:color w:val="000000" w:themeColor="text1"/>
        </w:rPr>
      </w:pPr>
      <w:r w:rsidRPr="0045118E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779441664"/>
        </w:rPr>
        <w:t>所在</w:t>
      </w:r>
      <w:r w:rsidRPr="0045118E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779441664"/>
        </w:rPr>
        <w:t>地</w:t>
      </w:r>
      <w:r w:rsidR="0045118E">
        <w:rPr>
          <w:rFonts w:ascii="ＭＳ 明朝" w:eastAsia="ＭＳ 明朝" w:hAnsi="ＭＳ 明朝" w:hint="eastAsia"/>
          <w:color w:val="000000" w:themeColor="text1"/>
          <w:kern w:val="0"/>
        </w:rPr>
        <w:t xml:space="preserve">　 </w:t>
      </w:r>
    </w:p>
    <w:p w14:paraId="05461614" w14:textId="0A5CD60F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  <w:r w:rsidR="00D46E17">
        <w:rPr>
          <w:rFonts w:ascii="ＭＳ 明朝" w:eastAsia="ＭＳ 明朝" w:hAnsi="ＭＳ 明朝" w:hint="eastAsia"/>
          <w:color w:val="000000" w:themeColor="text1"/>
        </w:rPr>
        <w:t xml:space="preserve">　 </w:t>
      </w:r>
    </w:p>
    <w:p w14:paraId="6CC9AF04" w14:textId="34686C9F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</w:t>
      </w:r>
      <w:r w:rsidR="00D46E17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725785C0" w14:textId="77777777" w:rsidR="00041769" w:rsidRDefault="00041769" w:rsidP="00041769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04C1DAC" w14:textId="06CFF0DA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0B45B152" w:rsid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0BB05595" w14:textId="77777777" w:rsidR="00041769" w:rsidRPr="00041769" w:rsidRDefault="00041769" w:rsidP="00041769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E37F96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1769"/>
    <w:rsid w:val="00120C32"/>
    <w:rsid w:val="001E5A32"/>
    <w:rsid w:val="002E5B9A"/>
    <w:rsid w:val="0034662B"/>
    <w:rsid w:val="003F4870"/>
    <w:rsid w:val="0045118E"/>
    <w:rsid w:val="0064450A"/>
    <w:rsid w:val="0071510F"/>
    <w:rsid w:val="008A249D"/>
    <w:rsid w:val="008C0881"/>
    <w:rsid w:val="00906B86"/>
    <w:rsid w:val="00C15636"/>
    <w:rsid w:val="00C95D5F"/>
    <w:rsid w:val="00D15909"/>
    <w:rsid w:val="00D46E17"/>
    <w:rsid w:val="00E37F96"/>
    <w:rsid w:val="00F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9D620601.dotm</Template>
  <TotalTime>13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17</cp:revision>
  <cp:lastPrinted>2025-01-17T01:40:00Z</cp:lastPrinted>
  <dcterms:created xsi:type="dcterms:W3CDTF">2024-01-09T01:01:00Z</dcterms:created>
  <dcterms:modified xsi:type="dcterms:W3CDTF">2026-01-30T09:10:00Z</dcterms:modified>
</cp:coreProperties>
</file>