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4860A9FD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8A249D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</w:t>
      </w:r>
      <w:r w:rsidR="008C088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3F4870">
        <w:rPr>
          <w:rFonts w:ascii="ＭＳ 明朝" w:eastAsia="ＭＳ 明朝" w:hAnsi="ＭＳ 明朝" w:hint="eastAsia"/>
          <w:color w:val="000000" w:themeColor="text1"/>
        </w:rPr>
        <w:t>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5F62A5AE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  <w:r w:rsidR="00D46E17">
        <w:rPr>
          <w:rFonts w:ascii="ＭＳ 明朝" w:hAnsi="ＭＳ 明朝" w:hint="eastAsia"/>
          <w:color w:val="000000" w:themeColor="text1"/>
        </w:rPr>
        <w:t xml:space="preserve">　</w:t>
      </w:r>
    </w:p>
    <w:p w14:paraId="5A142D5B" w14:textId="667ADF66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  <w:r w:rsidR="00D46E17">
        <w:rPr>
          <w:rFonts w:ascii="ＭＳ 明朝" w:hAnsi="ＭＳ 明朝" w:hint="eastAsia"/>
          <w:color w:val="000000" w:themeColor="text1"/>
        </w:rPr>
        <w:t xml:space="preserve">　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3C0ACE93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906B86">
        <w:rPr>
          <w:rFonts w:ascii="ＭＳ 明朝" w:eastAsia="ＭＳ 明朝" w:hAnsi="ＭＳ 明朝" w:hint="eastAsia"/>
          <w:color w:val="000000" w:themeColor="text1"/>
        </w:rPr>
        <w:t>「令和</w:t>
      </w:r>
      <w:r w:rsidR="008A249D">
        <w:rPr>
          <w:rFonts w:ascii="ＭＳ 明朝" w:eastAsia="ＭＳ 明朝" w:hAnsi="ＭＳ 明朝" w:hint="eastAsia"/>
          <w:color w:val="000000" w:themeColor="text1"/>
        </w:rPr>
        <w:t>８</w:t>
      </w:r>
      <w:r w:rsidR="00906B86">
        <w:rPr>
          <w:rFonts w:ascii="ＭＳ 明朝" w:eastAsia="ＭＳ 明朝" w:hAnsi="ＭＳ 明朝" w:hint="eastAsia"/>
          <w:color w:val="000000" w:themeColor="text1"/>
        </w:rPr>
        <w:t>年</w:t>
      </w:r>
      <w:r w:rsidR="0034703D">
        <w:rPr>
          <w:rFonts w:ascii="ＭＳ 明朝" w:eastAsia="ＭＳ 明朝" w:hAnsi="ＭＳ 明朝" w:hint="eastAsia"/>
          <w:color w:val="000000" w:themeColor="text1"/>
        </w:rPr>
        <w:t>大和高田市物価高騰対応くらし応援ギフトカード配布事業運営</w:t>
      </w:r>
      <w:r w:rsidR="00906B86">
        <w:rPr>
          <w:rFonts w:ascii="ＭＳ 明朝" w:eastAsia="ＭＳ 明朝" w:hAnsi="ＭＳ 明朝" w:hint="eastAsia"/>
          <w:color w:val="000000" w:themeColor="text1"/>
        </w:rPr>
        <w:t>業務委託」に係る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C4B434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lastRenderedPageBreak/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61759FF1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34662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253A3A45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  <w:r w:rsidR="00D46E17">
        <w:rPr>
          <w:rFonts w:ascii="ＭＳ 明朝" w:hAnsi="ＭＳ 明朝" w:hint="eastAsia"/>
          <w:color w:val="000000" w:themeColor="text1"/>
        </w:rPr>
        <w:t xml:space="preserve">　</w:t>
      </w:r>
    </w:p>
    <w:p w14:paraId="36E60F36" w14:textId="45DA3651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  <w:r w:rsidR="00D46E17">
        <w:rPr>
          <w:rFonts w:ascii="ＭＳ 明朝" w:hAnsi="ＭＳ 明朝" w:hint="eastAsia"/>
          <w:color w:val="000000" w:themeColor="text1"/>
        </w:rPr>
        <w:t xml:space="preserve">　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5391F831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906B86">
        <w:rPr>
          <w:rFonts w:ascii="ＭＳ 明朝" w:eastAsia="ＭＳ 明朝" w:hAnsi="ＭＳ 明朝" w:cs="Times New Roman" w:hint="eastAsia"/>
          <w:color w:val="000000" w:themeColor="text1"/>
          <w:szCs w:val="21"/>
        </w:rPr>
        <w:t>「令和</w:t>
      </w:r>
      <w:r w:rsidR="0034662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="00906B86">
        <w:rPr>
          <w:rFonts w:ascii="ＭＳ 明朝" w:eastAsia="ＭＳ 明朝" w:hAnsi="ＭＳ 明朝" w:cs="Times New Roman" w:hint="eastAsia"/>
          <w:color w:val="000000" w:themeColor="text1"/>
          <w:szCs w:val="21"/>
        </w:rPr>
        <w:t>年</w:t>
      </w:r>
      <w:r w:rsidR="0034703D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大和高田市物価高騰対応くらし応援ギフトカード配布事業運営</w:t>
      </w:r>
      <w:bookmarkStart w:id="0" w:name="_GoBack"/>
      <w:bookmarkEnd w:id="0"/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業務委託」に係る大和高田市との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7B2AF0E2" w14:textId="77777777" w:rsidR="00F24F62" w:rsidRPr="003F4870" w:rsidRDefault="00F24F62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39681533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69020C2F" w14:textId="77777777" w:rsidR="00F24F62" w:rsidRPr="00F24F62" w:rsidRDefault="00F24F62" w:rsidP="00F24F62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55ED2156" w:rsidR="003F4870" w:rsidRPr="003F4870" w:rsidRDefault="003F4870" w:rsidP="003F4870">
      <w:pPr>
        <w:ind w:leftChars="300" w:left="1154" w:hangingChars="100" w:hanging="524"/>
        <w:contextualSpacing/>
        <w:rPr>
          <w:rFonts w:ascii="ＭＳ 明朝" w:eastAsia="ＭＳ 明朝" w:hAnsi="ＭＳ 明朝"/>
          <w:color w:val="000000" w:themeColor="text1"/>
        </w:rPr>
      </w:pPr>
      <w:r w:rsidRPr="0045118E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779441664"/>
        </w:rPr>
        <w:t>所在</w:t>
      </w:r>
      <w:r w:rsidRPr="0045118E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779441664"/>
        </w:rPr>
        <w:t>地</w:t>
      </w:r>
      <w:r w:rsidR="0045118E">
        <w:rPr>
          <w:rFonts w:ascii="ＭＳ 明朝" w:eastAsia="ＭＳ 明朝" w:hAnsi="ＭＳ 明朝" w:hint="eastAsia"/>
          <w:color w:val="000000" w:themeColor="text1"/>
          <w:kern w:val="0"/>
        </w:rPr>
        <w:t xml:space="preserve">　 </w:t>
      </w:r>
    </w:p>
    <w:p w14:paraId="05461614" w14:textId="0A5CD60F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  <w:r w:rsidR="00D46E17">
        <w:rPr>
          <w:rFonts w:ascii="ＭＳ 明朝" w:eastAsia="ＭＳ 明朝" w:hAnsi="ＭＳ 明朝" w:hint="eastAsia"/>
          <w:color w:val="000000" w:themeColor="text1"/>
        </w:rPr>
        <w:t xml:space="preserve">　 </w:t>
      </w:r>
    </w:p>
    <w:p w14:paraId="6CC9AF04" w14:textId="34686C9F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</w:t>
      </w:r>
      <w:r w:rsidR="00D46E17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725785C0" w14:textId="77777777" w:rsidR="00041769" w:rsidRDefault="00041769" w:rsidP="00041769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04C1DAC" w14:textId="06CFF0DA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0B45B152" w:rsid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0BB05595" w14:textId="77777777" w:rsidR="00041769" w:rsidRPr="00041769" w:rsidRDefault="00041769" w:rsidP="00041769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34703D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1769"/>
    <w:rsid w:val="00120C32"/>
    <w:rsid w:val="001E5A32"/>
    <w:rsid w:val="002E5B9A"/>
    <w:rsid w:val="0034662B"/>
    <w:rsid w:val="0034703D"/>
    <w:rsid w:val="003F4870"/>
    <w:rsid w:val="0045118E"/>
    <w:rsid w:val="0064450A"/>
    <w:rsid w:val="0071510F"/>
    <w:rsid w:val="008A249D"/>
    <w:rsid w:val="008C0881"/>
    <w:rsid w:val="00906B86"/>
    <w:rsid w:val="00C15636"/>
    <w:rsid w:val="00C95D5F"/>
    <w:rsid w:val="00D15909"/>
    <w:rsid w:val="00D46E17"/>
    <w:rsid w:val="00E37F96"/>
    <w:rsid w:val="00F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F36A086D.dotm</Template>
  <TotalTime>15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18</cp:revision>
  <cp:lastPrinted>2025-01-17T01:40:00Z</cp:lastPrinted>
  <dcterms:created xsi:type="dcterms:W3CDTF">2024-01-09T01:01:00Z</dcterms:created>
  <dcterms:modified xsi:type="dcterms:W3CDTF">2026-02-04T01:04:00Z</dcterms:modified>
</cp:coreProperties>
</file>