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1163A97D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C54C6D">
        <w:rPr>
          <w:rFonts w:ascii="ＭＳ 明朝" w:eastAsia="ＭＳ 明朝" w:hAnsi="ＭＳ 明朝" w:hint="eastAsia"/>
          <w:color w:val="000000" w:themeColor="text1"/>
        </w:rPr>
        <w:t>大和高田市立学校施設の鍵管理及び予約システム導入事業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557AAA7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C4B434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EE54365" w14:textId="010AB99C" w:rsidR="003F4870" w:rsidRPr="003F4870" w:rsidRDefault="003F4870" w:rsidP="003F4870">
      <w:pPr>
        <w:rPr>
          <w:rFonts w:ascii="ＭＳ 明朝" w:eastAsia="ＭＳ 明朝" w:hAnsi="ＭＳ 明朝"/>
          <w:color w:val="000000" w:themeColor="text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07F177A1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C54C6D">
        <w:rPr>
          <w:rFonts w:ascii="ＭＳ 明朝" w:eastAsia="ＭＳ 明朝" w:hAnsi="ＭＳ 明朝" w:hint="eastAsia"/>
          <w:color w:val="000000" w:themeColor="text1"/>
        </w:rPr>
        <w:t>大和高田市立学校施設の鍵管理及び予約システム導入事業</w:t>
      </w:r>
      <w:bookmarkStart w:id="0" w:name="_GoBack"/>
      <w:bookmarkEnd w:id="0"/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104C1DAC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1484BF71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C54C6D">
      <w:pPr>
        <w:rPr>
          <w:rFonts w:ascii="ＭＳ 明朝" w:eastAsia="ＭＳ 明朝" w:hAnsi="ＭＳ 明朝"/>
        </w:rPr>
      </w:pPr>
    </w:p>
    <w:sectPr w:rsidR="005B01C2" w:rsidRPr="003F4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53C72"/>
    <w:rsid w:val="00906B86"/>
    <w:rsid w:val="00A6103B"/>
    <w:rsid w:val="00AB577E"/>
    <w:rsid w:val="00B14FBB"/>
    <w:rsid w:val="00C15636"/>
    <w:rsid w:val="00C426CA"/>
    <w:rsid w:val="00C54C6D"/>
    <w:rsid w:val="00C95D5F"/>
    <w:rsid w:val="00D15909"/>
    <w:rsid w:val="00D2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FC303390.dotm</Template>
  <TotalTime>22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萌子</dc:creator>
  <cp:keywords/>
  <dc:description/>
  <cp:lastModifiedBy>山本 萌子</cp:lastModifiedBy>
  <cp:revision>16</cp:revision>
  <cp:lastPrinted>2025-04-21T08:45:00Z</cp:lastPrinted>
  <dcterms:created xsi:type="dcterms:W3CDTF">2024-01-09T01:01:00Z</dcterms:created>
  <dcterms:modified xsi:type="dcterms:W3CDTF">2026-05-27T00:48:00Z</dcterms:modified>
</cp:coreProperties>
</file>