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2BF2BA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05AB3D57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9D6185">
        <w:rPr>
          <w:rFonts w:ascii="ＭＳ 明朝" w:eastAsia="ＭＳ 明朝" w:hAnsi="ＭＳ 明朝" w:hint="eastAsia"/>
          <w:color w:val="000000" w:themeColor="text1"/>
        </w:rPr>
        <w:t>大和高田市</w:t>
      </w:r>
      <w:r w:rsidR="008258CC">
        <w:rPr>
          <w:rFonts w:ascii="ＭＳ 明朝" w:eastAsia="ＭＳ 明朝" w:hAnsi="ＭＳ 明朝" w:hint="eastAsia"/>
          <w:color w:val="000000" w:themeColor="text1"/>
        </w:rPr>
        <w:t>立病院施設維持管理業務委託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/>
          <w:color w:val="000000" w:themeColor="text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9DE705E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6754806A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8258CC">
        <w:rPr>
          <w:rFonts w:ascii="ＭＳ 明朝" w:eastAsia="ＭＳ 明朝" w:hAnsi="ＭＳ 明朝" w:hint="eastAsia"/>
          <w:color w:val="000000" w:themeColor="text1"/>
        </w:rPr>
        <w:t>大和高田市立病院施設維持管理業務委託</w:t>
      </w:r>
      <w:bookmarkStart w:id="0" w:name="_GoBack"/>
      <w:bookmarkEnd w:id="0"/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8258CC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120C32"/>
    <w:rsid w:val="001E5A32"/>
    <w:rsid w:val="002E5B9A"/>
    <w:rsid w:val="003F4870"/>
    <w:rsid w:val="004314E0"/>
    <w:rsid w:val="00453C72"/>
    <w:rsid w:val="008258CC"/>
    <w:rsid w:val="00906B86"/>
    <w:rsid w:val="009D6185"/>
    <w:rsid w:val="00A6103B"/>
    <w:rsid w:val="00AB577E"/>
    <w:rsid w:val="00B14FBB"/>
    <w:rsid w:val="00B827A5"/>
    <w:rsid w:val="00C15636"/>
    <w:rsid w:val="00C426CA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E2C31FE8.dotm</Template>
  <TotalTime>23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18</cp:revision>
  <cp:lastPrinted>2025-04-21T08:45:00Z</cp:lastPrinted>
  <dcterms:created xsi:type="dcterms:W3CDTF">2024-01-09T01:01:00Z</dcterms:created>
  <dcterms:modified xsi:type="dcterms:W3CDTF">2026-05-28T06:12:00Z</dcterms:modified>
</cp:coreProperties>
</file>