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72BF2BA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453C72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13B16495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D24040">
        <w:rPr>
          <w:rFonts w:ascii="ＭＳ 明朝" w:eastAsia="ＭＳ 明朝" w:hAnsi="ＭＳ 明朝" w:hint="eastAsia"/>
          <w:color w:val="000000" w:themeColor="text1"/>
        </w:rPr>
        <w:t>「</w:t>
      </w:r>
      <w:r w:rsidR="00284E4C">
        <w:rPr>
          <w:rFonts w:ascii="ＭＳ 明朝" w:eastAsia="ＭＳ 明朝" w:hAnsi="ＭＳ 明朝" w:hint="eastAsia"/>
          <w:color w:val="000000" w:themeColor="text1"/>
        </w:rPr>
        <w:t>２トンダンプトラック（パワーリフト付き）車両リース（再度）</w:t>
      </w:r>
      <w:r w:rsidR="00D24040">
        <w:rPr>
          <w:rFonts w:ascii="ＭＳ 明朝" w:eastAsia="ＭＳ 明朝" w:hAnsi="ＭＳ 明朝" w:hint="eastAsia"/>
          <w:color w:val="000000" w:themeColor="text1"/>
        </w:rPr>
        <w:t>」</w:t>
      </w:r>
      <w:r w:rsidR="00906B8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E54365" w14:textId="010AB99C" w:rsidR="003F4870" w:rsidRPr="003F4870" w:rsidRDefault="003F4870" w:rsidP="003F4870">
      <w:pPr>
        <w:rPr>
          <w:rFonts w:ascii="ＭＳ 明朝" w:eastAsia="ＭＳ 明朝" w:hAnsi="ＭＳ 明朝"/>
          <w:color w:val="000000" w:themeColor="text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9DE705E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A6103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620CC0DA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「</w:t>
      </w:r>
      <w:r w:rsidR="00284E4C">
        <w:rPr>
          <w:rFonts w:ascii="ＭＳ 明朝" w:eastAsia="ＭＳ 明朝" w:hAnsi="ＭＳ 明朝" w:hint="eastAsia"/>
          <w:color w:val="000000" w:themeColor="text1"/>
        </w:rPr>
        <w:t>２トンダンプトラック（パワーリフト付き）車両リース（再度）</w:t>
      </w:r>
      <w:bookmarkStart w:id="0" w:name="_GoBack"/>
      <w:bookmarkEnd w:id="0"/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」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3F4870">
      <w:pPr>
        <w:ind w:leftChars="300" w:left="1206" w:hangingChars="100" w:hanging="576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  <w:spacing w:val="183"/>
          <w:kern w:val="0"/>
          <w:fitText w:val="1362" w:id="-1052081663"/>
        </w:rPr>
        <w:t>所在</w:t>
      </w:r>
      <w:r w:rsidRPr="003F4870">
        <w:rPr>
          <w:rFonts w:ascii="ＭＳ 明朝" w:eastAsia="ＭＳ 明朝" w:hAnsi="ＭＳ 明朝" w:hint="eastAsia"/>
          <w:color w:val="000000" w:themeColor="text1"/>
          <w:kern w:val="0"/>
          <w:fitText w:val="1362" w:id="-1052081663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　　　　　　　　　　　　　　　　</w:t>
      </w:r>
    </w:p>
    <w:p w14:paraId="104C1DAC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284E4C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2764"/>
    <w:rsid w:val="00120C32"/>
    <w:rsid w:val="001E5A32"/>
    <w:rsid w:val="00284E4C"/>
    <w:rsid w:val="002E5B9A"/>
    <w:rsid w:val="003F4870"/>
    <w:rsid w:val="004314E0"/>
    <w:rsid w:val="00453C72"/>
    <w:rsid w:val="00906B86"/>
    <w:rsid w:val="00A6103B"/>
    <w:rsid w:val="00AB577E"/>
    <w:rsid w:val="00B14FBB"/>
    <w:rsid w:val="00C15636"/>
    <w:rsid w:val="00C426CA"/>
    <w:rsid w:val="00C54C6D"/>
    <w:rsid w:val="00C95D5F"/>
    <w:rsid w:val="00D15909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32B34FB7.dotm</Template>
  <TotalTime>25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17</cp:revision>
  <cp:lastPrinted>2025-04-21T08:45:00Z</cp:lastPrinted>
  <dcterms:created xsi:type="dcterms:W3CDTF">2024-01-09T01:01:00Z</dcterms:created>
  <dcterms:modified xsi:type="dcterms:W3CDTF">2026-06-03T00:23:00Z</dcterms:modified>
</cp:coreProperties>
</file>