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8C" w:rsidRPr="00D4749A" w:rsidRDefault="009A7A8C" w:rsidP="009A7A8C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4749A">
        <w:rPr>
          <w:rFonts w:ascii="ＭＳ 明朝" w:eastAsia="ＭＳ 明朝" w:hAnsi="ＭＳ 明朝" w:hint="eastAsia"/>
          <w:sz w:val="22"/>
        </w:rPr>
        <w:t xml:space="preserve">令和　　年　</w:t>
      </w:r>
      <w:r w:rsidRPr="00D4749A">
        <w:rPr>
          <w:rFonts w:ascii="ＭＳ 明朝" w:eastAsia="ＭＳ 明朝" w:hAnsi="ＭＳ 明朝"/>
          <w:sz w:val="22"/>
        </w:rPr>
        <w:t xml:space="preserve">　月</w:t>
      </w:r>
      <w:r w:rsidRPr="00D4749A">
        <w:rPr>
          <w:rFonts w:ascii="ＭＳ 明朝" w:eastAsia="ＭＳ 明朝" w:hAnsi="ＭＳ 明朝" w:hint="eastAsia"/>
          <w:sz w:val="22"/>
        </w:rPr>
        <w:t xml:space="preserve">　</w:t>
      </w:r>
      <w:r w:rsidRPr="00D4749A">
        <w:rPr>
          <w:rFonts w:ascii="ＭＳ 明朝" w:eastAsia="ＭＳ 明朝" w:hAnsi="ＭＳ 明朝"/>
          <w:sz w:val="22"/>
        </w:rPr>
        <w:t xml:space="preserve">　日</w:t>
      </w:r>
    </w:p>
    <w:p w:rsidR="009A7A8C" w:rsidRPr="00D4749A" w:rsidRDefault="009A7A8C" w:rsidP="009A7A8C">
      <w:pPr>
        <w:jc w:val="center"/>
        <w:rPr>
          <w:rFonts w:ascii="ＭＳ 明朝" w:eastAsia="ＭＳ 明朝" w:hAnsi="ＭＳ 明朝"/>
          <w:sz w:val="22"/>
        </w:rPr>
      </w:pPr>
    </w:p>
    <w:p w:rsidR="009A7A8C" w:rsidRPr="00D4749A" w:rsidRDefault="009A7A8C" w:rsidP="009A7A8C">
      <w:pPr>
        <w:jc w:val="center"/>
        <w:rPr>
          <w:rFonts w:ascii="ＭＳ 明朝" w:eastAsia="ＭＳ 明朝" w:hAnsi="ＭＳ 明朝"/>
          <w:sz w:val="22"/>
        </w:rPr>
      </w:pPr>
      <w:r w:rsidRPr="00D4749A">
        <w:rPr>
          <w:rFonts w:ascii="ＭＳ 明朝" w:eastAsia="ＭＳ 明朝" w:hAnsi="ＭＳ 明朝" w:hint="eastAsia"/>
          <w:sz w:val="24"/>
        </w:rPr>
        <w:t>事故報告書</w:t>
      </w:r>
    </w:p>
    <w:p w:rsidR="009A7A8C" w:rsidRPr="00D4749A" w:rsidRDefault="009A7A8C" w:rsidP="009A7A8C">
      <w:pPr>
        <w:rPr>
          <w:rFonts w:ascii="ＭＳ 明朝" w:eastAsia="ＭＳ 明朝" w:hAnsi="ＭＳ 明朝"/>
          <w:sz w:val="22"/>
        </w:rPr>
      </w:pPr>
    </w:p>
    <w:p w:rsidR="009A7A8C" w:rsidRPr="00D4749A" w:rsidRDefault="009A7A8C" w:rsidP="009A7A8C">
      <w:pPr>
        <w:rPr>
          <w:rFonts w:ascii="ＭＳ 明朝" w:eastAsia="ＭＳ 明朝" w:hAnsi="ＭＳ 明朝"/>
          <w:sz w:val="22"/>
        </w:rPr>
      </w:pPr>
      <w:r w:rsidRPr="00D4749A">
        <w:rPr>
          <w:rFonts w:ascii="ＭＳ 明朝" w:eastAsia="ＭＳ 明朝" w:hAnsi="ＭＳ 明朝" w:hint="eastAsia"/>
          <w:sz w:val="22"/>
        </w:rPr>
        <w:t>監督職員　殿</w:t>
      </w:r>
    </w:p>
    <w:p w:rsidR="009A7A8C" w:rsidRPr="00D4749A" w:rsidRDefault="009A7A8C" w:rsidP="009A7A8C">
      <w:pPr>
        <w:jc w:val="right"/>
        <w:rPr>
          <w:rFonts w:ascii="ＭＳ 明朝" w:eastAsia="ＭＳ 明朝" w:hAnsi="ＭＳ 明朝"/>
          <w:sz w:val="22"/>
        </w:rPr>
      </w:pPr>
    </w:p>
    <w:p w:rsidR="009A7A8C" w:rsidRPr="00D4749A" w:rsidRDefault="009A7A8C" w:rsidP="009A7A8C">
      <w:pPr>
        <w:wordWrap w:val="0"/>
        <w:jc w:val="right"/>
        <w:rPr>
          <w:rFonts w:ascii="ＭＳ 明朝" w:eastAsia="ＭＳ 明朝" w:hAnsi="ＭＳ 明朝"/>
          <w:sz w:val="22"/>
        </w:rPr>
      </w:pPr>
      <w:r w:rsidRPr="00D4749A">
        <w:rPr>
          <w:rFonts w:ascii="ＭＳ 明朝" w:eastAsia="ＭＳ 明朝" w:hAnsi="ＭＳ 明朝" w:hint="eastAsia"/>
          <w:sz w:val="22"/>
        </w:rPr>
        <w:t xml:space="preserve">（受注者）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4749A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A7A8C" w:rsidRPr="00355928" w:rsidRDefault="009A7A8C" w:rsidP="009A7A8C">
      <w:pPr>
        <w:jc w:val="right"/>
        <w:rPr>
          <w:rFonts w:ascii="ＭＳ 明朝" w:eastAsia="ＭＳ 明朝" w:hAnsi="ＭＳ 明朝"/>
          <w:sz w:val="22"/>
        </w:rPr>
      </w:pPr>
    </w:p>
    <w:p w:rsidR="009A7A8C" w:rsidRPr="00D4749A" w:rsidRDefault="009A7A8C" w:rsidP="009A7A8C">
      <w:pPr>
        <w:ind w:right="840"/>
        <w:rPr>
          <w:rFonts w:ascii="ＭＳ 明朝" w:eastAsia="ＭＳ 明朝" w:hAnsi="ＭＳ 明朝"/>
          <w:sz w:val="22"/>
        </w:rPr>
      </w:pPr>
    </w:p>
    <w:tbl>
      <w:tblPr>
        <w:tblW w:w="926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801"/>
      </w:tblGrid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A7A8C">
              <w:rPr>
                <w:rFonts w:ascii="ＭＳ 明朝" w:eastAsia="ＭＳ 明朝" w:hAnsi="ＭＳ 明朝"/>
                <w:spacing w:val="150"/>
                <w:kern w:val="0"/>
                <w:sz w:val="22"/>
                <w:fitText w:val="1260" w:id="-1436886784"/>
              </w:rPr>
              <w:t>工事</w:t>
            </w:r>
            <w:r w:rsidRPr="009A7A8C">
              <w:rPr>
                <w:rFonts w:ascii="ＭＳ 明朝" w:eastAsia="ＭＳ 明朝" w:hAnsi="ＭＳ 明朝"/>
                <w:kern w:val="0"/>
                <w:sz w:val="22"/>
                <w:fitText w:val="1260" w:id="-1436886784"/>
              </w:rPr>
              <w:t>名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D4749A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A7A8C">
              <w:rPr>
                <w:rFonts w:ascii="ＭＳ 明朝" w:eastAsia="ＭＳ 明朝" w:hAnsi="ＭＳ 明朝"/>
                <w:spacing w:val="410"/>
                <w:kern w:val="0"/>
                <w:sz w:val="22"/>
                <w:fitText w:val="1260" w:id="-1436886783"/>
              </w:rPr>
              <w:t>工</w:t>
            </w:r>
            <w:r w:rsidRPr="009A7A8C">
              <w:rPr>
                <w:rFonts w:ascii="ＭＳ 明朝" w:eastAsia="ＭＳ 明朝" w:hAnsi="ＭＳ 明朝"/>
                <w:kern w:val="0"/>
                <w:sz w:val="22"/>
                <w:fitText w:val="1260" w:id="-1436886783"/>
              </w:rPr>
              <w:t>期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D4749A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A7A8C">
              <w:rPr>
                <w:rFonts w:ascii="ＭＳ 明朝" w:eastAsia="ＭＳ 明朝" w:hAnsi="ＭＳ 明朝"/>
                <w:spacing w:val="63"/>
                <w:kern w:val="0"/>
                <w:sz w:val="22"/>
                <w:fitText w:val="1260" w:id="-1436886782"/>
              </w:rPr>
              <w:t>工事概</w:t>
            </w:r>
            <w:r w:rsidRPr="009A7A8C">
              <w:rPr>
                <w:rFonts w:ascii="ＭＳ 明朝" w:eastAsia="ＭＳ 明朝" w:hAnsi="ＭＳ 明朝"/>
                <w:spacing w:val="1"/>
                <w:kern w:val="0"/>
                <w:sz w:val="22"/>
                <w:fitText w:val="1260" w:id="-1436886782"/>
              </w:rPr>
              <w:t>要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D4749A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A7A8C">
              <w:rPr>
                <w:rFonts w:ascii="ＭＳ 明朝" w:eastAsia="ＭＳ 明朝" w:hAnsi="ＭＳ 明朝"/>
                <w:spacing w:val="20"/>
                <w:kern w:val="0"/>
                <w:sz w:val="22"/>
                <w:fitText w:val="1260" w:id="-1436886781"/>
              </w:rPr>
              <w:t>請負代金</w:t>
            </w:r>
            <w:r w:rsidRPr="009A7A8C">
              <w:rPr>
                <w:rFonts w:ascii="ＭＳ 明朝" w:eastAsia="ＭＳ 明朝" w:hAnsi="ＭＳ 明朝"/>
                <w:kern w:val="0"/>
                <w:sz w:val="22"/>
                <w:fitText w:val="1260" w:id="-1436886781"/>
              </w:rPr>
              <w:t>額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D4749A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/>
                <w:sz w:val="22"/>
              </w:rPr>
              <w:t>事故発生日時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D4749A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事故発生場所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680"/>
        </w:trPr>
        <w:tc>
          <w:tcPr>
            <w:tcW w:w="2459" w:type="dxa"/>
            <w:vAlign w:val="center"/>
          </w:tcPr>
          <w:p w:rsidR="009A7A8C" w:rsidRPr="00581D9E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A7A8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436886780"/>
              </w:rPr>
              <w:t>事故の分</w:t>
            </w:r>
            <w:r w:rsidRPr="009A7A8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436886780"/>
              </w:rPr>
              <w:t>類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□労働災害　□もらい事故　□死傷公衆災害　□物損公衆災害</w:t>
            </w:r>
          </w:p>
          <w:p w:rsidR="009A7A8C" w:rsidRDefault="009A7A8C" w:rsidP="009A7A8C">
            <w:pPr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　　</w:t>
            </w:r>
          </w:p>
        </w:tc>
      </w:tr>
      <w:tr w:rsidR="009A7A8C" w:rsidTr="009A7A8C">
        <w:trPr>
          <w:trHeight w:val="1077"/>
        </w:trPr>
        <w:tc>
          <w:tcPr>
            <w:tcW w:w="2459" w:type="dxa"/>
            <w:vMerge w:val="restart"/>
            <w:vAlign w:val="center"/>
          </w:tcPr>
          <w:p w:rsidR="009A7A8C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</w:t>
            </w:r>
            <w:r w:rsidRPr="00D4749A">
              <w:rPr>
                <w:rFonts w:ascii="ＭＳ 明朝" w:eastAsia="ＭＳ 明朝" w:hAnsi="ＭＳ 明朝"/>
                <w:sz w:val="22"/>
              </w:rPr>
              <w:t>者について</w:t>
            </w:r>
          </w:p>
        </w:tc>
        <w:tc>
          <w:tcPr>
            <w:tcW w:w="6801" w:type="dxa"/>
          </w:tcPr>
          <w:p w:rsidR="009A7A8C" w:rsidRDefault="009A7A8C" w:rsidP="009A7A8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 w:hint="eastAsia"/>
                <w:sz w:val="22"/>
              </w:rPr>
              <w:t>➀被災</w:t>
            </w:r>
            <w:r w:rsidRPr="00D4749A">
              <w:rPr>
                <w:rFonts w:ascii="ＭＳ 明朝" w:eastAsia="ＭＳ 明朝" w:hAnsi="ＭＳ 明朝"/>
                <w:sz w:val="22"/>
              </w:rPr>
              <w:t>者の</w:t>
            </w: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  <w:r w:rsidRPr="00D4749A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  <w:p w:rsidR="009A7A8C" w:rsidRPr="00581D9E" w:rsidRDefault="009A7A8C" w:rsidP="009A7A8C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 w:hint="eastAsia"/>
                <w:sz w:val="22"/>
              </w:rPr>
              <w:t>元請</w:t>
            </w:r>
            <w:r w:rsidRPr="00D4749A">
              <w:rPr>
                <w:rFonts w:ascii="ＭＳ 明朝" w:eastAsia="ＭＳ 明朝" w:hAnsi="ＭＳ 明朝"/>
                <w:sz w:val="22"/>
              </w:rPr>
              <w:t xml:space="preserve">・下請（　次下請）　</w:t>
            </w:r>
          </w:p>
        </w:tc>
      </w:tr>
      <w:tr w:rsidR="009A7A8C" w:rsidTr="009A7A8C">
        <w:trPr>
          <w:trHeight w:val="1077"/>
        </w:trPr>
        <w:tc>
          <w:tcPr>
            <w:tcW w:w="2459" w:type="dxa"/>
            <w:vMerge/>
            <w:vAlign w:val="center"/>
          </w:tcPr>
          <w:p w:rsidR="009A7A8C" w:rsidRPr="00D4749A" w:rsidRDefault="009A7A8C" w:rsidP="009A7A8C">
            <w:pPr>
              <w:ind w:left="188"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1" w:type="dxa"/>
          </w:tcPr>
          <w:p w:rsidR="009A7A8C" w:rsidRDefault="009A7A8C" w:rsidP="009A7A8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/>
                <w:sz w:val="22"/>
              </w:rPr>
              <w:t>➁被災者の</w:t>
            </w:r>
            <w:r w:rsidRPr="00D4749A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D4749A">
              <w:rPr>
                <w:rFonts w:ascii="ＭＳ 明朝" w:eastAsia="ＭＳ 明朝" w:hAnsi="ＭＳ 明朝"/>
                <w:sz w:val="22"/>
              </w:rPr>
              <w:t xml:space="preserve">　　　　　　　　　</w:t>
            </w:r>
          </w:p>
          <w:p w:rsidR="009A7A8C" w:rsidRDefault="009A7A8C" w:rsidP="009A7A8C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 w:hint="eastAsia"/>
                <w:sz w:val="22"/>
              </w:rPr>
              <w:t>性別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D4749A">
              <w:rPr>
                <w:rFonts w:ascii="ＭＳ 明朝" w:eastAsia="ＭＳ 明朝" w:hAnsi="ＭＳ 明朝"/>
                <w:sz w:val="22"/>
              </w:rPr>
              <w:t xml:space="preserve">男・女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4749A">
              <w:rPr>
                <w:rFonts w:ascii="ＭＳ 明朝" w:eastAsia="ＭＳ 明朝" w:hAnsi="ＭＳ 明朝"/>
                <w:sz w:val="22"/>
              </w:rPr>
              <w:t xml:space="preserve">年齢　　　</w:t>
            </w:r>
            <w:r w:rsidRPr="00D4749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9A7A8C" w:rsidTr="009A7A8C">
        <w:trPr>
          <w:trHeight w:val="1077"/>
        </w:trPr>
        <w:tc>
          <w:tcPr>
            <w:tcW w:w="2459" w:type="dxa"/>
            <w:vMerge/>
            <w:vAlign w:val="center"/>
          </w:tcPr>
          <w:p w:rsidR="009A7A8C" w:rsidRPr="00D4749A" w:rsidRDefault="009A7A8C" w:rsidP="009A7A8C">
            <w:pPr>
              <w:ind w:left="188"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1" w:type="dxa"/>
          </w:tcPr>
          <w:p w:rsidR="009A7A8C" w:rsidRDefault="009A7A8C" w:rsidP="009A7A8C">
            <w:pPr>
              <w:rPr>
                <w:rFonts w:ascii="ＭＳ 明朝" w:eastAsia="ＭＳ 明朝" w:hAnsi="ＭＳ 明朝"/>
                <w:sz w:val="22"/>
              </w:rPr>
            </w:pPr>
            <w:r w:rsidRPr="00D4749A">
              <w:rPr>
                <w:rFonts w:ascii="ＭＳ 明朝" w:eastAsia="ＭＳ 明朝" w:hAnsi="ＭＳ 明朝"/>
                <w:sz w:val="22"/>
              </w:rPr>
              <w:t>➂被災者の</w:t>
            </w:r>
            <w:r w:rsidRPr="00D4749A">
              <w:rPr>
                <w:rFonts w:ascii="ＭＳ 明朝" w:eastAsia="ＭＳ 明朝" w:hAnsi="ＭＳ 明朝" w:hint="eastAsia"/>
                <w:sz w:val="22"/>
              </w:rPr>
              <w:t>症状</w:t>
            </w:r>
          </w:p>
        </w:tc>
      </w:tr>
      <w:tr w:rsidR="009A7A8C" w:rsidTr="009A7A8C">
        <w:trPr>
          <w:trHeight w:val="1361"/>
        </w:trPr>
        <w:tc>
          <w:tcPr>
            <w:tcW w:w="2459" w:type="dxa"/>
            <w:vAlign w:val="center"/>
          </w:tcPr>
          <w:p w:rsidR="009A7A8C" w:rsidRPr="00581D9E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9A7A8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436886779"/>
              </w:rPr>
              <w:t>事故の概</w:t>
            </w:r>
            <w:r w:rsidRPr="009A7A8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436886779"/>
              </w:rPr>
              <w:t>要</w:t>
            </w:r>
          </w:p>
          <w:p w:rsidR="009A7A8C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（発生状況及び原因）</w:t>
            </w:r>
          </w:p>
        </w:tc>
        <w:tc>
          <w:tcPr>
            <w:tcW w:w="6801" w:type="dxa"/>
          </w:tcPr>
          <w:p w:rsidR="009A7A8C" w:rsidRDefault="009A7A8C" w:rsidP="009A7A8C">
            <w:pPr>
              <w:ind w:left="188"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7A8C" w:rsidTr="009A7A8C">
        <w:trPr>
          <w:trHeight w:val="1361"/>
        </w:trPr>
        <w:tc>
          <w:tcPr>
            <w:tcW w:w="2459" w:type="dxa"/>
            <w:vAlign w:val="center"/>
          </w:tcPr>
          <w:p w:rsidR="009A7A8C" w:rsidRDefault="009A7A8C" w:rsidP="009A7A8C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9A7A8C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436886778"/>
              </w:rPr>
              <w:t>再発防止</w:t>
            </w:r>
            <w:r w:rsidRPr="009A7A8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436886778"/>
              </w:rPr>
              <w:t>策</w:t>
            </w:r>
          </w:p>
        </w:tc>
        <w:tc>
          <w:tcPr>
            <w:tcW w:w="6801" w:type="dxa"/>
          </w:tcPr>
          <w:p w:rsidR="009A7A8C" w:rsidRDefault="009A7A8C" w:rsidP="009A7A8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7A8C" w:rsidRDefault="009A7A8C" w:rsidP="003F0739">
      <w:pPr>
        <w:jc w:val="center"/>
        <w:rPr>
          <w:rFonts w:ascii="ＭＳ 明朝" w:eastAsia="ＭＳ 明朝" w:hAnsi="ＭＳ 明朝"/>
          <w:sz w:val="18"/>
          <w:szCs w:val="18"/>
        </w:rPr>
      </w:pPr>
    </w:p>
    <w:p w:rsidR="00330503" w:rsidRPr="00446ADD" w:rsidRDefault="003F0739" w:rsidP="003F0739">
      <w:pPr>
        <w:jc w:val="center"/>
        <w:rPr>
          <w:rFonts w:ascii="ＭＳ 明朝" w:eastAsia="ＭＳ 明朝" w:hAnsi="ＭＳ 明朝"/>
          <w:szCs w:val="21"/>
        </w:rPr>
      </w:pPr>
      <w:r w:rsidRPr="00446ADD">
        <w:rPr>
          <w:rFonts w:ascii="ＭＳ 明朝" w:eastAsia="ＭＳ 明朝" w:hAnsi="ＭＳ 明朝" w:hint="eastAsia"/>
          <w:szCs w:val="21"/>
        </w:rPr>
        <w:lastRenderedPageBreak/>
        <w:t>添付</w:t>
      </w:r>
      <w:r w:rsidRPr="00446ADD">
        <w:rPr>
          <w:rFonts w:ascii="ＭＳ 明朝" w:eastAsia="ＭＳ 明朝" w:hAnsi="ＭＳ 明朝"/>
          <w:szCs w:val="21"/>
        </w:rPr>
        <w:t>書類一覧表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1701"/>
      </w:tblGrid>
      <w:tr w:rsidR="003F0739" w:rsidRPr="00446ADD" w:rsidTr="009A7A8C">
        <w:tc>
          <w:tcPr>
            <w:tcW w:w="704" w:type="dxa"/>
          </w:tcPr>
          <w:p w:rsidR="003F0739" w:rsidRPr="00446ADD" w:rsidRDefault="003F0739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410" w:type="dxa"/>
          </w:tcPr>
          <w:p w:rsidR="003F0739" w:rsidRPr="00446ADD" w:rsidRDefault="003F0739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52" w:type="dxa"/>
          </w:tcPr>
          <w:p w:rsidR="003F0739" w:rsidRPr="00446ADD" w:rsidRDefault="003F0739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701" w:type="dxa"/>
          </w:tcPr>
          <w:p w:rsidR="003F0739" w:rsidRPr="00446ADD" w:rsidRDefault="00960936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27D98" w:rsidRPr="00446ADD" w:rsidTr="0064670C">
        <w:tc>
          <w:tcPr>
            <w:tcW w:w="704" w:type="dxa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410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事故状況</w:t>
            </w:r>
            <w:r w:rsidRPr="00446ADD">
              <w:rPr>
                <w:rFonts w:ascii="ＭＳ 明朝" w:eastAsia="ＭＳ 明朝" w:hAnsi="ＭＳ 明朝"/>
                <w:szCs w:val="21"/>
              </w:rPr>
              <w:t>説明図</w:t>
            </w:r>
          </w:p>
        </w:tc>
        <w:tc>
          <w:tcPr>
            <w:tcW w:w="4252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位置図</w:t>
            </w:r>
            <w:r w:rsidRPr="00446ADD">
              <w:rPr>
                <w:rFonts w:ascii="ＭＳ 明朝" w:eastAsia="ＭＳ 明朝" w:hAnsi="ＭＳ 明朝"/>
                <w:szCs w:val="21"/>
              </w:rPr>
              <w:t>・平面図・断面図等、事故発生時の状況がわかるもの</w:t>
            </w:r>
          </w:p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3342" w:rsidRPr="00446ADD" w:rsidRDefault="00960936" w:rsidP="00646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事故</w:t>
            </w:r>
            <w:r w:rsidR="00443342" w:rsidRPr="00446ADD">
              <w:rPr>
                <w:rFonts w:ascii="ＭＳ 明朝" w:eastAsia="ＭＳ 明朝" w:hAnsi="ＭＳ 明朝" w:hint="eastAsia"/>
                <w:szCs w:val="21"/>
              </w:rPr>
              <w:t>報告書類</w:t>
            </w:r>
            <w:r w:rsidR="00443342" w:rsidRPr="00446ADD">
              <w:rPr>
                <w:rFonts w:ascii="ＭＳ 明朝" w:eastAsia="ＭＳ 明朝" w:hAnsi="ＭＳ 明朝"/>
                <w:szCs w:val="21"/>
              </w:rPr>
              <w:t>➀</w:t>
            </w:r>
          </w:p>
        </w:tc>
      </w:tr>
      <w:tr w:rsidR="00427D98" w:rsidRPr="00446ADD" w:rsidTr="009A7A8C">
        <w:tc>
          <w:tcPr>
            <w:tcW w:w="704" w:type="dxa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事故現場</w:t>
            </w:r>
            <w:r w:rsidRPr="00446ADD">
              <w:rPr>
                <w:rFonts w:ascii="ＭＳ 明朝" w:eastAsia="ＭＳ 明朝" w:hAnsi="ＭＳ 明朝"/>
                <w:szCs w:val="21"/>
              </w:rPr>
              <w:t>の写真</w:t>
            </w:r>
          </w:p>
        </w:tc>
        <w:tc>
          <w:tcPr>
            <w:tcW w:w="4252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現場の</w:t>
            </w:r>
            <w:r w:rsidRPr="00446ADD">
              <w:rPr>
                <w:rFonts w:ascii="ＭＳ 明朝" w:eastAsia="ＭＳ 明朝" w:hAnsi="ＭＳ 明朝"/>
                <w:szCs w:val="21"/>
              </w:rPr>
              <w:t>状況がわかるもの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c>
          <w:tcPr>
            <w:tcW w:w="704" w:type="dxa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労働者</w:t>
            </w:r>
            <w:r w:rsidRPr="00446ADD">
              <w:rPr>
                <w:rFonts w:ascii="ＭＳ 明朝" w:eastAsia="ＭＳ 明朝" w:hAnsi="ＭＳ 明朝"/>
                <w:szCs w:val="21"/>
              </w:rPr>
              <w:t>死傷病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Pr="00446ADD">
              <w:rPr>
                <w:rFonts w:ascii="ＭＳ 明朝" w:eastAsia="ＭＳ 明朝" w:hAnsi="ＭＳ 明朝"/>
                <w:szCs w:val="21"/>
              </w:rPr>
              <w:t>（写し）</w:t>
            </w:r>
          </w:p>
        </w:tc>
        <w:tc>
          <w:tcPr>
            <w:tcW w:w="4252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労働安全衛生規則</w:t>
            </w:r>
            <w:r w:rsidRPr="00446ADD">
              <w:rPr>
                <w:rFonts w:ascii="ＭＳ 明朝" w:eastAsia="ＭＳ 明朝" w:hAnsi="ＭＳ 明朝"/>
                <w:szCs w:val="21"/>
              </w:rPr>
              <w:t>第97条</w:t>
            </w:r>
            <w:r w:rsidR="00F722C0">
              <w:rPr>
                <w:rFonts w:ascii="ＭＳ 明朝" w:eastAsia="ＭＳ 明朝" w:hAnsi="ＭＳ 明朝" w:hint="eastAsia"/>
                <w:szCs w:val="21"/>
              </w:rPr>
              <w:t>（様式第23号）</w:t>
            </w:r>
          </w:p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46ADD">
              <w:rPr>
                <w:rFonts w:ascii="ＭＳ 明朝" w:eastAsia="ＭＳ 明朝" w:hAnsi="ＭＳ 明朝"/>
                <w:szCs w:val="21"/>
              </w:rPr>
              <w:t>労働災害の場合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c>
          <w:tcPr>
            <w:tcW w:w="704" w:type="dxa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医師</w:t>
            </w:r>
            <w:r w:rsidRPr="00446ADD">
              <w:rPr>
                <w:rFonts w:ascii="ＭＳ 明朝" w:eastAsia="ＭＳ 明朝" w:hAnsi="ＭＳ 明朝"/>
                <w:szCs w:val="21"/>
              </w:rPr>
              <w:t>の診断書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46ADD">
              <w:rPr>
                <w:rFonts w:ascii="ＭＳ 明朝" w:eastAsia="ＭＳ 明朝" w:hAnsi="ＭＳ 明朝"/>
                <w:szCs w:val="21"/>
              </w:rPr>
              <w:t>写し）</w:t>
            </w:r>
          </w:p>
        </w:tc>
        <w:tc>
          <w:tcPr>
            <w:tcW w:w="4252" w:type="dxa"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全治日数</w:t>
            </w:r>
            <w:r w:rsidRPr="00446ADD">
              <w:rPr>
                <w:rFonts w:ascii="ＭＳ 明朝" w:eastAsia="ＭＳ 明朝" w:hAnsi="ＭＳ 明朝"/>
                <w:szCs w:val="21"/>
              </w:rPr>
              <w:t>等（見込み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可</w:t>
            </w:r>
            <w:r w:rsidRPr="00446ADD">
              <w:rPr>
                <w:rFonts w:ascii="ＭＳ 明朝" w:eastAsia="ＭＳ 明朝" w:hAnsi="ＭＳ 明朝"/>
                <w:szCs w:val="21"/>
              </w:rPr>
              <w:t>）がわかるもの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64670C">
        <w:trPr>
          <w:trHeight w:val="180"/>
        </w:trPr>
        <w:tc>
          <w:tcPr>
            <w:tcW w:w="704" w:type="dxa"/>
            <w:vMerge w:val="restart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使用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停止</w:t>
            </w: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等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命令書（写し）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法</w:t>
            </w:r>
            <w:r w:rsidRPr="00446ADD">
              <w:rPr>
                <w:rFonts w:ascii="ＭＳ 明朝" w:eastAsia="ＭＳ 明朝" w:hAnsi="ＭＳ 明朝"/>
                <w:szCs w:val="21"/>
              </w:rPr>
              <w:t>違反があり、作業の全部又は一部の使用停止、建築物等の全部又は一部の使用の停止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446ADD">
              <w:rPr>
                <w:rFonts w:ascii="ＭＳ 明朝" w:eastAsia="ＭＳ 明朝" w:hAnsi="ＭＳ 明朝"/>
                <w:szCs w:val="21"/>
              </w:rPr>
              <w:t>変更その他労働災害を防止するため必要な事項を、労働局長又は基準監督署長が事業者に対し命令するもの</w:t>
            </w:r>
          </w:p>
        </w:tc>
        <w:tc>
          <w:tcPr>
            <w:tcW w:w="1701" w:type="dxa"/>
            <w:vMerge w:val="restart"/>
            <w:vAlign w:val="center"/>
          </w:tcPr>
          <w:p w:rsidR="004473CB" w:rsidRPr="00446ADD" w:rsidRDefault="00443342" w:rsidP="006467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事故</w:t>
            </w:r>
            <w:r w:rsidRPr="00446ADD">
              <w:rPr>
                <w:rFonts w:ascii="ＭＳ 明朝" w:eastAsia="ＭＳ 明朝" w:hAnsi="ＭＳ 明朝"/>
                <w:szCs w:val="21"/>
              </w:rPr>
              <w:t>報告書類➁</w:t>
            </w:r>
          </w:p>
        </w:tc>
      </w:tr>
      <w:tr w:rsidR="00427D98" w:rsidRPr="00446ADD" w:rsidTr="009A7A8C">
        <w:trPr>
          <w:trHeight w:val="180"/>
        </w:trPr>
        <w:tc>
          <w:tcPr>
            <w:tcW w:w="704" w:type="dxa"/>
            <w:vMerge/>
          </w:tcPr>
          <w:p w:rsidR="00427D98" w:rsidRPr="00446ADD" w:rsidRDefault="00427D98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上記に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対する報告書（</w:t>
            </w: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写し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）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使用停止</w:t>
            </w:r>
            <w:r w:rsidRPr="00446ADD">
              <w:rPr>
                <w:rFonts w:ascii="ＭＳ 明朝" w:eastAsia="ＭＳ 明朝" w:hAnsi="ＭＳ 明朝"/>
                <w:szCs w:val="21"/>
              </w:rPr>
              <w:t>等命令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446ADD">
              <w:rPr>
                <w:rFonts w:ascii="ＭＳ 明朝" w:eastAsia="ＭＳ 明朝" w:hAnsi="ＭＳ 明朝"/>
                <w:szCs w:val="21"/>
              </w:rPr>
              <w:t>を受けた事項に対する報告書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rPr>
          <w:trHeight w:val="180"/>
        </w:trPr>
        <w:tc>
          <w:tcPr>
            <w:tcW w:w="704" w:type="dxa"/>
            <w:vMerge w:val="restart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是正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勧告書（写し）</w:t>
            </w: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法</w:t>
            </w:r>
            <w:r w:rsidRPr="00446ADD">
              <w:rPr>
                <w:rFonts w:ascii="ＭＳ 明朝" w:eastAsia="ＭＳ 明朝" w:hAnsi="ＭＳ 明朝"/>
                <w:szCs w:val="21"/>
              </w:rPr>
              <w:t>違反の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是正</w:t>
            </w:r>
            <w:r w:rsidRPr="00446ADD">
              <w:rPr>
                <w:rFonts w:ascii="ＭＳ 明朝" w:eastAsia="ＭＳ 明朝" w:hAnsi="ＭＳ 明朝"/>
                <w:szCs w:val="21"/>
              </w:rPr>
              <w:t>を求める場合に、労働基準監督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官</w:t>
            </w:r>
            <w:r w:rsidRPr="00446ADD">
              <w:rPr>
                <w:rFonts w:ascii="ＭＳ 明朝" w:eastAsia="ＭＳ 明朝" w:hAnsi="ＭＳ 明朝"/>
                <w:szCs w:val="21"/>
              </w:rPr>
              <w:t>が事業者に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対し</w:t>
            </w:r>
            <w:r w:rsidRPr="00446ADD">
              <w:rPr>
                <w:rFonts w:ascii="ＭＳ 明朝" w:eastAsia="ＭＳ 明朝" w:hAnsi="ＭＳ 明朝"/>
                <w:szCs w:val="21"/>
              </w:rPr>
              <w:t>交付する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もの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rPr>
          <w:trHeight w:val="180"/>
        </w:trPr>
        <w:tc>
          <w:tcPr>
            <w:tcW w:w="704" w:type="dxa"/>
            <w:vMerge/>
          </w:tcPr>
          <w:p w:rsidR="00427D98" w:rsidRPr="00446ADD" w:rsidRDefault="00427D98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上記に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対する報告書（</w:t>
            </w: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写し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）</w:t>
            </w: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是正</w:t>
            </w:r>
            <w:r w:rsidRPr="00446ADD">
              <w:rPr>
                <w:rFonts w:ascii="ＭＳ 明朝" w:eastAsia="ＭＳ 明朝" w:hAnsi="ＭＳ 明朝"/>
                <w:szCs w:val="21"/>
              </w:rPr>
              <w:t>勧告を受けた事項に対する報告書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rPr>
          <w:trHeight w:val="180"/>
        </w:trPr>
        <w:tc>
          <w:tcPr>
            <w:tcW w:w="704" w:type="dxa"/>
            <w:vMerge w:val="restart"/>
          </w:tcPr>
          <w:p w:rsidR="00427D98" w:rsidRPr="00446ADD" w:rsidRDefault="00B5655C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指導票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（写し）</w:t>
            </w: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法</w:t>
            </w:r>
            <w:r w:rsidRPr="00446ADD">
              <w:rPr>
                <w:rFonts w:ascii="ＭＳ 明朝" w:eastAsia="ＭＳ 明朝" w:hAnsi="ＭＳ 明朝"/>
                <w:szCs w:val="21"/>
              </w:rPr>
              <w:t>違反ではないが、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改善</w:t>
            </w:r>
            <w:r w:rsidRPr="00446ADD">
              <w:rPr>
                <w:rFonts w:ascii="ＭＳ 明朝" w:eastAsia="ＭＳ 明朝" w:hAnsi="ＭＳ 明朝"/>
                <w:szCs w:val="21"/>
              </w:rPr>
              <w:t>を求める場合に、労働基準監督官が事業者に</w:t>
            </w:r>
            <w:r w:rsidRPr="00446ADD">
              <w:rPr>
                <w:rFonts w:ascii="ＭＳ 明朝" w:eastAsia="ＭＳ 明朝" w:hAnsi="ＭＳ 明朝" w:hint="eastAsia"/>
                <w:szCs w:val="21"/>
              </w:rPr>
              <w:t>対し</w:t>
            </w:r>
            <w:r w:rsidRPr="00446ADD">
              <w:rPr>
                <w:rFonts w:ascii="ＭＳ 明朝" w:eastAsia="ＭＳ 明朝" w:hAnsi="ＭＳ 明朝"/>
                <w:szCs w:val="21"/>
              </w:rPr>
              <w:t>交付するもの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7D98" w:rsidRPr="00446ADD" w:rsidTr="009A7A8C">
        <w:trPr>
          <w:trHeight w:val="180"/>
        </w:trPr>
        <w:tc>
          <w:tcPr>
            <w:tcW w:w="704" w:type="dxa"/>
            <w:vMerge/>
          </w:tcPr>
          <w:p w:rsidR="00427D98" w:rsidRPr="00446ADD" w:rsidRDefault="00427D98" w:rsidP="003F0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上記に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対する報告書（</w:t>
            </w:r>
            <w:r w:rsidRPr="00446ADD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写し</w:t>
            </w:r>
            <w:r w:rsidRPr="00446ADD">
              <w:rPr>
                <w:rFonts w:ascii="ＭＳ 明朝" w:eastAsia="ＭＳ 明朝" w:hAnsi="ＭＳ 明朝" w:cs="ＭＳ明朝"/>
                <w:kern w:val="0"/>
                <w:szCs w:val="21"/>
              </w:rPr>
              <w:t>）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  <w:r w:rsidRPr="00446ADD">
              <w:rPr>
                <w:rFonts w:ascii="ＭＳ 明朝" w:eastAsia="ＭＳ 明朝" w:hAnsi="ＭＳ 明朝" w:hint="eastAsia"/>
                <w:szCs w:val="21"/>
              </w:rPr>
              <w:t>指導</w:t>
            </w:r>
            <w:r w:rsidRPr="00446ADD">
              <w:rPr>
                <w:rFonts w:ascii="ＭＳ 明朝" w:eastAsia="ＭＳ 明朝" w:hAnsi="ＭＳ 明朝"/>
                <w:szCs w:val="21"/>
              </w:rPr>
              <w:t>を受けた事項に対する改善報告書</w:t>
            </w:r>
          </w:p>
        </w:tc>
        <w:tc>
          <w:tcPr>
            <w:tcW w:w="1701" w:type="dxa"/>
            <w:vMerge/>
          </w:tcPr>
          <w:p w:rsidR="00427D98" w:rsidRPr="00446ADD" w:rsidRDefault="00427D98" w:rsidP="003F0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27D98" w:rsidRPr="00446ADD" w:rsidRDefault="00427D98" w:rsidP="00446ADD">
      <w:pPr>
        <w:rPr>
          <w:rFonts w:ascii="ＭＳ 明朝" w:eastAsia="ＭＳ 明朝" w:hAnsi="ＭＳ 明朝"/>
          <w:szCs w:val="21"/>
        </w:rPr>
      </w:pPr>
    </w:p>
    <w:p w:rsidR="004B5B31" w:rsidRPr="0099547C" w:rsidRDefault="004B5B31" w:rsidP="003F0739">
      <w:pPr>
        <w:jc w:val="center"/>
        <w:rPr>
          <w:rFonts w:ascii="ＭＳ 明朝" w:eastAsia="ＭＳ 明朝" w:hAnsi="ＭＳ 明朝"/>
          <w:sz w:val="18"/>
          <w:szCs w:val="18"/>
        </w:rPr>
      </w:pPr>
    </w:p>
    <w:sectPr w:rsidR="004B5B31" w:rsidRPr="0099547C" w:rsidSect="009A7A8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0C" w:rsidRDefault="0064670C" w:rsidP="008E4FBC">
      <w:r>
        <w:separator/>
      </w:r>
    </w:p>
  </w:endnote>
  <w:endnote w:type="continuationSeparator" w:id="0">
    <w:p w:rsidR="0064670C" w:rsidRDefault="0064670C" w:rsidP="008E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0C" w:rsidRDefault="0064670C" w:rsidP="008E4FBC">
      <w:r>
        <w:separator/>
      </w:r>
    </w:p>
  </w:footnote>
  <w:footnote w:type="continuationSeparator" w:id="0">
    <w:p w:rsidR="0064670C" w:rsidRDefault="0064670C" w:rsidP="008E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A6D65"/>
    <w:multiLevelType w:val="hybridMultilevel"/>
    <w:tmpl w:val="349CAD64"/>
    <w:lvl w:ilvl="0" w:tplc="EC96CFB6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C7B4B"/>
    <w:multiLevelType w:val="hybridMultilevel"/>
    <w:tmpl w:val="E86E7508"/>
    <w:lvl w:ilvl="0" w:tplc="D200F3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AF"/>
    <w:rsid w:val="00063261"/>
    <w:rsid w:val="00074125"/>
    <w:rsid w:val="000C6173"/>
    <w:rsid w:val="00132206"/>
    <w:rsid w:val="001521EF"/>
    <w:rsid w:val="00194F3F"/>
    <w:rsid w:val="001A7ECB"/>
    <w:rsid w:val="001E3488"/>
    <w:rsid w:val="001E5624"/>
    <w:rsid w:val="002116AF"/>
    <w:rsid w:val="00287380"/>
    <w:rsid w:val="00330503"/>
    <w:rsid w:val="00350280"/>
    <w:rsid w:val="003F0739"/>
    <w:rsid w:val="003F222D"/>
    <w:rsid w:val="00427D98"/>
    <w:rsid w:val="00443342"/>
    <w:rsid w:val="00446ADD"/>
    <w:rsid w:val="004473CB"/>
    <w:rsid w:val="004B5B31"/>
    <w:rsid w:val="004B7B42"/>
    <w:rsid w:val="004C084A"/>
    <w:rsid w:val="004C7EC0"/>
    <w:rsid w:val="004D1FD9"/>
    <w:rsid w:val="004F264B"/>
    <w:rsid w:val="0055715E"/>
    <w:rsid w:val="00563536"/>
    <w:rsid w:val="006048CE"/>
    <w:rsid w:val="006060D0"/>
    <w:rsid w:val="00627824"/>
    <w:rsid w:val="0064670C"/>
    <w:rsid w:val="007347EF"/>
    <w:rsid w:val="00752232"/>
    <w:rsid w:val="007C008B"/>
    <w:rsid w:val="00881063"/>
    <w:rsid w:val="008E4FBC"/>
    <w:rsid w:val="009411A3"/>
    <w:rsid w:val="00960936"/>
    <w:rsid w:val="00964F45"/>
    <w:rsid w:val="0097348A"/>
    <w:rsid w:val="0099547C"/>
    <w:rsid w:val="009A7A8C"/>
    <w:rsid w:val="00A90C54"/>
    <w:rsid w:val="00AD2B0D"/>
    <w:rsid w:val="00B5655C"/>
    <w:rsid w:val="00BB5372"/>
    <w:rsid w:val="00BC02B7"/>
    <w:rsid w:val="00BE61AD"/>
    <w:rsid w:val="00C76804"/>
    <w:rsid w:val="00D11275"/>
    <w:rsid w:val="00D3087E"/>
    <w:rsid w:val="00D4576E"/>
    <w:rsid w:val="00D62DC6"/>
    <w:rsid w:val="00D73FCB"/>
    <w:rsid w:val="00DB10BE"/>
    <w:rsid w:val="00DB6308"/>
    <w:rsid w:val="00E72601"/>
    <w:rsid w:val="00E75101"/>
    <w:rsid w:val="00E922FA"/>
    <w:rsid w:val="00E97EC6"/>
    <w:rsid w:val="00F133FE"/>
    <w:rsid w:val="00F35350"/>
    <w:rsid w:val="00F369DA"/>
    <w:rsid w:val="00F41740"/>
    <w:rsid w:val="00F722C0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3975C"/>
  <w15:chartTrackingRefBased/>
  <w15:docId w15:val="{7E6588BF-BE2D-4736-AAD2-E33BB09E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FBC"/>
  </w:style>
  <w:style w:type="paragraph" w:styleId="a6">
    <w:name w:val="footer"/>
    <w:basedOn w:val="a"/>
    <w:link w:val="a7"/>
    <w:uiPriority w:val="99"/>
    <w:unhideWhenUsed/>
    <w:rsid w:val="008E4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FBC"/>
  </w:style>
  <w:style w:type="paragraph" w:styleId="a8">
    <w:name w:val="List Paragraph"/>
    <w:basedOn w:val="a"/>
    <w:uiPriority w:val="34"/>
    <w:qFormat/>
    <w:rsid w:val="008E4FB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6804"/>
    <w:pPr>
      <w:jc w:val="center"/>
    </w:pPr>
  </w:style>
  <w:style w:type="character" w:customStyle="1" w:styleId="aa">
    <w:name w:val="記 (文字)"/>
    <w:basedOn w:val="a0"/>
    <w:link w:val="a9"/>
    <w:uiPriority w:val="99"/>
    <w:rsid w:val="00C76804"/>
  </w:style>
  <w:style w:type="paragraph" w:styleId="ab">
    <w:name w:val="Closing"/>
    <w:basedOn w:val="a"/>
    <w:link w:val="ac"/>
    <w:uiPriority w:val="99"/>
    <w:unhideWhenUsed/>
    <w:rsid w:val="00C76804"/>
    <w:pPr>
      <w:jc w:val="right"/>
    </w:pPr>
  </w:style>
  <w:style w:type="character" w:customStyle="1" w:styleId="ac">
    <w:name w:val="結語 (文字)"/>
    <w:basedOn w:val="a0"/>
    <w:link w:val="ab"/>
    <w:uiPriority w:val="99"/>
    <w:rsid w:val="00C76804"/>
  </w:style>
  <w:style w:type="paragraph" w:styleId="ad">
    <w:name w:val="Balloon Text"/>
    <w:basedOn w:val="a"/>
    <w:link w:val="ae"/>
    <w:uiPriority w:val="99"/>
    <w:semiHidden/>
    <w:unhideWhenUsed/>
    <w:rsid w:val="00BE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9410A675.dotm</Template>
  <TotalTime>2429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 智哉</dc:creator>
  <cp:keywords/>
  <dc:description/>
  <cp:lastModifiedBy>平岡 佑介</cp:lastModifiedBy>
  <cp:revision>9</cp:revision>
  <cp:lastPrinted>2022-10-12T01:14:00Z</cp:lastPrinted>
  <dcterms:created xsi:type="dcterms:W3CDTF">2020-07-13T01:54:00Z</dcterms:created>
  <dcterms:modified xsi:type="dcterms:W3CDTF">2022-10-12T06:14:00Z</dcterms:modified>
</cp:coreProperties>
</file>