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F51" w:rsidRDefault="002A5F51" w:rsidP="00D1719F">
      <w:pPr>
        <w:jc w:val="right"/>
        <w:rPr>
          <w:kern w:val="0"/>
        </w:rPr>
      </w:pPr>
      <w:bookmarkStart w:id="0" w:name="_Hlk90309420"/>
      <w:bookmarkStart w:id="1" w:name="_Hlk86303525"/>
      <w:r>
        <w:rPr>
          <w:rFonts w:hint="eastAsia"/>
          <w:kern w:val="0"/>
        </w:rPr>
        <w:t xml:space="preserve">　　　　　　年　　月　　日</w:t>
      </w:r>
    </w:p>
    <w:p w:rsidR="002A5F51" w:rsidRPr="002A5F51" w:rsidRDefault="002A5F51" w:rsidP="00D1719F">
      <w:pPr>
        <w:rPr>
          <w:kern w:val="0"/>
        </w:rPr>
      </w:pPr>
    </w:p>
    <w:p w:rsidR="002A5F51" w:rsidRDefault="002A5F51" w:rsidP="00D1719F">
      <w:pPr>
        <w:rPr>
          <w:kern w:val="0"/>
        </w:rPr>
      </w:pPr>
      <w:r>
        <w:rPr>
          <w:rFonts w:hint="eastAsia"/>
          <w:kern w:val="0"/>
        </w:rPr>
        <w:t xml:space="preserve">　　大和高田市長　宛</w:t>
      </w:r>
    </w:p>
    <w:p w:rsidR="002A5F51" w:rsidRDefault="002A5F51" w:rsidP="00D1719F">
      <w:pPr>
        <w:ind w:rightChars="-200" w:right="-453" w:firstLineChars="1300" w:firstLine="2948"/>
        <w:rPr>
          <w:kern w:val="0"/>
        </w:rPr>
      </w:pPr>
      <w:r>
        <w:rPr>
          <w:rFonts w:hint="eastAsia"/>
          <w:kern w:val="0"/>
        </w:rPr>
        <w:t>申請者</w:t>
      </w:r>
    </w:p>
    <w:p w:rsidR="002A5F51" w:rsidRDefault="002A5F51" w:rsidP="00D1719F">
      <w:pPr>
        <w:ind w:rightChars="-200" w:right="-453" w:firstLineChars="1300" w:firstLine="2948"/>
        <w:rPr>
          <w:kern w:val="0"/>
        </w:rPr>
      </w:pPr>
      <w:r>
        <w:rPr>
          <w:rFonts w:hint="eastAsia"/>
          <w:kern w:val="0"/>
        </w:rPr>
        <w:t xml:space="preserve">　　　住　所</w:t>
      </w:r>
    </w:p>
    <w:p w:rsidR="002A5F51" w:rsidRDefault="002A5F51" w:rsidP="00D1719F">
      <w:pPr>
        <w:ind w:rightChars="-200" w:right="-453" w:firstLineChars="1300" w:firstLine="2948"/>
        <w:rPr>
          <w:kern w:val="0"/>
        </w:rPr>
      </w:pPr>
    </w:p>
    <w:p w:rsidR="002A5F51" w:rsidRDefault="002A5F51" w:rsidP="00D1719F">
      <w:pPr>
        <w:ind w:right="454"/>
        <w:jc w:val="right"/>
      </w:pPr>
      <w:r>
        <w:rPr>
          <w:rFonts w:hint="eastAsia"/>
          <w:kern w:val="0"/>
        </w:rPr>
        <w:t>氏　名　　　　　　　　　　　　　　　　　　印</w:t>
      </w:r>
    </w:p>
    <w:p w:rsidR="002A5F51" w:rsidRDefault="002A5F51" w:rsidP="00D1719F">
      <w:pPr>
        <w:jc w:val="center"/>
      </w:pPr>
    </w:p>
    <w:p w:rsidR="0030204D" w:rsidRDefault="0030204D" w:rsidP="00D1719F">
      <w:pPr>
        <w:jc w:val="center"/>
        <w:rPr>
          <w:kern w:val="0"/>
        </w:rPr>
      </w:pPr>
      <w:r>
        <w:rPr>
          <w:rFonts w:hint="eastAsia"/>
        </w:rPr>
        <w:t>市税納付状況</w:t>
      </w:r>
      <w:r w:rsidR="00F01048">
        <w:rPr>
          <w:rFonts w:hint="eastAsia"/>
        </w:rPr>
        <w:t>及び</w:t>
      </w:r>
      <w:r w:rsidR="00F01048" w:rsidRPr="00784F3C">
        <w:rPr>
          <w:rFonts w:hint="eastAsia"/>
        </w:rPr>
        <w:t>暴力団</w:t>
      </w:r>
      <w:r w:rsidR="00C85E28" w:rsidRPr="00784F3C">
        <w:rPr>
          <w:rFonts w:hint="eastAsia"/>
        </w:rPr>
        <w:t>排除</w:t>
      </w:r>
      <w:r w:rsidR="00F01048" w:rsidRPr="00784F3C">
        <w:rPr>
          <w:rFonts w:hint="eastAsia"/>
        </w:rPr>
        <w:t>に</w:t>
      </w:r>
      <w:r w:rsidR="00FF4519" w:rsidRPr="00784F3C">
        <w:rPr>
          <w:rFonts w:hint="eastAsia"/>
        </w:rPr>
        <w:t>係る</w:t>
      </w:r>
      <w:r w:rsidR="00B108F7">
        <w:rPr>
          <w:rFonts w:hint="eastAsia"/>
        </w:rPr>
        <w:t>同意</w:t>
      </w:r>
      <w:r>
        <w:rPr>
          <w:rFonts w:hint="eastAsia"/>
        </w:rPr>
        <w:t>書</w:t>
      </w:r>
      <w:r w:rsidR="00C26EF4">
        <w:rPr>
          <w:rFonts w:hint="eastAsia"/>
        </w:rPr>
        <w:t>兼誓約書</w:t>
      </w:r>
    </w:p>
    <w:p w:rsidR="00FA5748" w:rsidRPr="00B108F7" w:rsidRDefault="00FA5748" w:rsidP="00D1719F">
      <w:pPr>
        <w:jc w:val="center"/>
        <w:rPr>
          <w:kern w:val="0"/>
        </w:rPr>
      </w:pPr>
    </w:p>
    <w:p w:rsidR="0030204D" w:rsidRDefault="00934171" w:rsidP="00D1719F">
      <w:pPr>
        <w:ind w:firstLineChars="100" w:firstLine="227"/>
        <w:rPr>
          <w:kern w:val="0"/>
        </w:rPr>
      </w:pPr>
      <w:r>
        <w:rPr>
          <w:rFonts w:hint="eastAsia"/>
          <w:kern w:val="0"/>
        </w:rPr>
        <w:t>私は、</w:t>
      </w:r>
      <w:r w:rsidR="0030204D">
        <w:rPr>
          <w:rFonts w:hint="eastAsia"/>
          <w:kern w:val="0"/>
        </w:rPr>
        <w:t>大和高田市特殊詐欺等防止対策機器購入費補助金</w:t>
      </w:r>
      <w:r>
        <w:rPr>
          <w:rFonts w:hint="eastAsia"/>
          <w:kern w:val="0"/>
        </w:rPr>
        <w:t>の交付に必要な範囲において</w:t>
      </w:r>
      <w:bookmarkStart w:id="2" w:name="_Hlk97199120"/>
      <w:r w:rsidR="00F01048">
        <w:rPr>
          <w:rFonts w:hint="eastAsia"/>
          <w:kern w:val="0"/>
        </w:rPr>
        <w:t>下記の照会が行われる</w:t>
      </w:r>
      <w:r w:rsidR="00A215D3">
        <w:rPr>
          <w:rFonts w:hint="eastAsia"/>
          <w:kern w:val="0"/>
        </w:rPr>
        <w:t>場合がある</w:t>
      </w:r>
      <w:r w:rsidR="0030204D">
        <w:rPr>
          <w:rFonts w:hint="eastAsia"/>
          <w:kern w:val="0"/>
        </w:rPr>
        <w:t>こと</w:t>
      </w:r>
      <w:r w:rsidR="00F01048">
        <w:rPr>
          <w:rFonts w:hint="eastAsia"/>
          <w:kern w:val="0"/>
        </w:rPr>
        <w:t>について</w:t>
      </w:r>
      <w:r w:rsidR="00B108F7">
        <w:rPr>
          <w:rFonts w:hint="eastAsia"/>
          <w:kern w:val="0"/>
        </w:rPr>
        <w:t>同意</w:t>
      </w:r>
      <w:r w:rsidR="00004C19">
        <w:rPr>
          <w:rFonts w:hint="eastAsia"/>
          <w:kern w:val="0"/>
        </w:rPr>
        <w:t>するとともに、</w:t>
      </w:r>
      <w:r w:rsidR="00FA5748">
        <w:rPr>
          <w:rFonts w:hint="eastAsia"/>
          <w:kern w:val="0"/>
        </w:rPr>
        <w:t>市税を滞納する者及び</w:t>
      </w:r>
      <w:r w:rsidR="00FA5748" w:rsidRPr="00FA5748">
        <w:rPr>
          <w:rFonts w:hint="eastAsia"/>
          <w:kern w:val="0"/>
        </w:rPr>
        <w:t>大和高田市暴力団排除条例（平成２３年条例第２２号）第２条第２号に規定する暴力団員及び暴力団員と社会的に非難されるべき関係を有する者では</w:t>
      </w:r>
      <w:r w:rsidR="00FA5748">
        <w:rPr>
          <w:rFonts w:hint="eastAsia"/>
          <w:kern w:val="0"/>
        </w:rPr>
        <w:t>ないことについて誓約します。</w:t>
      </w:r>
    </w:p>
    <w:p w:rsidR="00FA5748" w:rsidRDefault="00FA5748" w:rsidP="00D1719F">
      <w:pPr>
        <w:pStyle w:val="ab"/>
      </w:pPr>
    </w:p>
    <w:p w:rsidR="00004C19" w:rsidRDefault="00F01048" w:rsidP="00D1719F">
      <w:pPr>
        <w:pStyle w:val="ab"/>
      </w:pPr>
      <w:r>
        <w:rPr>
          <w:rFonts w:hint="eastAsia"/>
        </w:rPr>
        <w:t>記</w:t>
      </w:r>
    </w:p>
    <w:p w:rsidR="00FA5748" w:rsidRDefault="00FA5748" w:rsidP="00D1719F"/>
    <w:p w:rsidR="00FA5748" w:rsidRDefault="00F01048" w:rsidP="00D1719F">
      <w:r>
        <w:rPr>
          <w:rFonts w:hint="eastAsia"/>
        </w:rPr>
        <w:t>□</w:t>
      </w:r>
      <w:r w:rsidR="00042400">
        <w:rPr>
          <w:rFonts w:hint="eastAsia"/>
        </w:rPr>
        <w:t xml:space="preserve">　</w:t>
      </w:r>
      <w:r>
        <w:rPr>
          <w:rFonts w:hint="eastAsia"/>
        </w:rPr>
        <w:t>市税の納付状況について、</w:t>
      </w:r>
      <w:r w:rsidR="003002F7" w:rsidRPr="00784F3C">
        <w:rPr>
          <w:rFonts w:hint="eastAsia"/>
        </w:rPr>
        <w:t>大和高田</w:t>
      </w:r>
      <w:r w:rsidRPr="00784F3C">
        <w:rPr>
          <w:rFonts w:hint="eastAsia"/>
        </w:rPr>
        <w:t>市</w:t>
      </w:r>
      <w:r w:rsidR="009A725D" w:rsidRPr="00784F3C">
        <w:rPr>
          <w:rFonts w:hint="eastAsia"/>
        </w:rPr>
        <w:t>収納対策室</w:t>
      </w:r>
      <w:r>
        <w:rPr>
          <w:rFonts w:hint="eastAsia"/>
        </w:rPr>
        <w:t>に対して行われる照会</w:t>
      </w:r>
    </w:p>
    <w:p w:rsidR="00F01048" w:rsidRDefault="00004C19" w:rsidP="00D1719F">
      <w:pPr>
        <w:ind w:left="227" w:hangingChars="100" w:hanging="227"/>
      </w:pPr>
      <w:r>
        <w:rPr>
          <w:rFonts w:hint="eastAsia"/>
        </w:rPr>
        <w:t>□</w:t>
      </w:r>
      <w:r w:rsidR="00042400">
        <w:rPr>
          <w:rFonts w:hint="eastAsia"/>
        </w:rPr>
        <w:t xml:space="preserve">　</w:t>
      </w:r>
      <w:r w:rsidR="00F01048" w:rsidRPr="00F01048">
        <w:rPr>
          <w:rFonts w:hint="eastAsia"/>
        </w:rPr>
        <w:t>大和高田市暴力団排除条例（平成２３年条例第２２号）第２条第２号に規定する暴力団員及び暴力団員と社会的に非難されるべき関係を有する者では</w:t>
      </w:r>
      <w:r w:rsidR="00F01048">
        <w:rPr>
          <w:rFonts w:hint="eastAsia"/>
        </w:rPr>
        <w:t>ないことについて、奈良県警察高田警察署に対して行われる照会</w:t>
      </w:r>
    </w:p>
    <w:bookmarkEnd w:id="2"/>
    <w:p w:rsidR="00FA5748" w:rsidRDefault="00FA5748" w:rsidP="00D1719F">
      <w:pPr>
        <w:rPr>
          <w:kern w:val="0"/>
        </w:rPr>
      </w:pPr>
    </w:p>
    <w:p w:rsidR="00FE125C" w:rsidRPr="00FF4519" w:rsidRDefault="00FE125C" w:rsidP="00D1719F">
      <w:pPr>
        <w:jc w:val="left"/>
      </w:pPr>
      <w:bookmarkStart w:id="3" w:name="_GoBack"/>
      <w:bookmarkEnd w:id="0"/>
      <w:bookmarkEnd w:id="1"/>
      <w:bookmarkEnd w:id="3"/>
    </w:p>
    <w:sectPr w:rsidR="00FE125C" w:rsidRPr="00FF4519" w:rsidSect="00784F3C">
      <w:headerReference w:type="even" r:id="rId8"/>
      <w:pgSz w:w="11906" w:h="16838" w:code="9"/>
      <w:pgMar w:top="1191" w:right="1418" w:bottom="1021" w:left="1418" w:header="454" w:footer="720" w:gutter="0"/>
      <w:cols w:space="425"/>
      <w:docGrid w:type="linesAndChars" w:linePitch="47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FCC" w:rsidRDefault="00F35FCC" w:rsidP="00975B45">
      <w:r>
        <w:separator/>
      </w:r>
    </w:p>
  </w:endnote>
  <w:endnote w:type="continuationSeparator" w:id="0">
    <w:p w:rsidR="00F35FCC" w:rsidRDefault="00F35FCC" w:rsidP="0097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FCC" w:rsidRDefault="00F35FCC" w:rsidP="00975B45">
      <w:r>
        <w:separator/>
      </w:r>
    </w:p>
  </w:footnote>
  <w:footnote w:type="continuationSeparator" w:id="0">
    <w:p w:rsidR="00F35FCC" w:rsidRDefault="00F35FCC" w:rsidP="00975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FCC" w:rsidRDefault="00F35FCC">
    <w:pPr>
      <w:pStyle w:val="a3"/>
    </w:pPr>
    <w:r w:rsidRPr="00F35FCC">
      <w:rPr>
        <w:rFonts w:hint="eastAsia"/>
      </w:rPr>
      <w:t>大和高田市特殊詐欺等防止対策機器購入費補助金交付要綱の一部を改正する告示</w:t>
    </w:r>
    <w:r w:rsidR="00784F3C">
      <w:rPr>
        <w:noProof/>
      </w:rPr>
      <mc:AlternateContent>
        <mc:Choice Requires="wps">
          <w:drawing>
            <wp:anchor distT="0" distB="0" distL="114300" distR="114300" simplePos="0" relativeHeight="251659264" behindDoc="0" locked="0" layoutInCell="1" allowOverlap="1">
              <wp:simplePos x="0" y="0"/>
              <wp:positionH relativeFrom="column">
                <wp:posOffset>-929005</wp:posOffset>
              </wp:positionH>
              <wp:positionV relativeFrom="paragraph">
                <wp:posOffset>216535</wp:posOffset>
              </wp:positionV>
              <wp:extent cx="7524750" cy="238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38125"/>
                      </a:xfrm>
                      <a:prstGeom prst="rect">
                        <a:avLst/>
                      </a:prstGeom>
                      <a:solidFill>
                        <a:srgbClr val="FFFFFF"/>
                      </a:solidFill>
                      <a:ln w="9525">
                        <a:solidFill>
                          <a:srgbClr val="000000"/>
                        </a:solidFill>
                        <a:miter lim="800000"/>
                        <a:headEnd/>
                        <a:tailEnd/>
                      </a:ln>
                    </wps:spPr>
                    <wps:txbx>
                      <w:txbxContent>
                        <w:p w:rsidR="00F35FCC" w:rsidRDefault="00F35FCC" w:rsidP="000C0B76">
                          <w:pPr>
                            <w:jc w:val="center"/>
                          </w:pPr>
                          <w:r>
                            <w:rPr>
                              <w:rFonts w:hint="eastAsia"/>
                            </w:rPr>
                            <w:t>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15pt;margin-top:17.05pt;width:59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">
              <v:textbox inset="5.85pt,.7pt,5.85pt,.7pt">
                <w:txbxContent>
                  <w:p w:rsidR="00F35FCC" w:rsidRDefault="00F35FCC" w:rsidP="000C0B76">
                    <w:pPr>
                      <w:jc w:val="center"/>
                    </w:pPr>
                    <w:r>
                      <w:rPr>
                        <w:rFonts w:hint="eastAsia"/>
                      </w:rPr>
                      <w:t>旧</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5E9"/>
    <w:multiLevelType w:val="hybridMultilevel"/>
    <w:tmpl w:val="7BBEC314"/>
    <w:lvl w:ilvl="0" w:tplc="5C0E0606">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0C4725F7"/>
    <w:multiLevelType w:val="hybridMultilevel"/>
    <w:tmpl w:val="971EDEFE"/>
    <w:lvl w:ilvl="0" w:tplc="716CCA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3D2D79"/>
    <w:multiLevelType w:val="hybridMultilevel"/>
    <w:tmpl w:val="B5E24D9A"/>
    <w:lvl w:ilvl="0" w:tplc="117AF0A0">
      <w:start w:val="1"/>
      <w:numFmt w:val="decimalFullWidth"/>
      <w:lvlText w:val="（%1）"/>
      <w:lvlJc w:val="left"/>
      <w:pPr>
        <w:ind w:left="1125" w:hanging="90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99D079F"/>
    <w:multiLevelType w:val="hybridMultilevel"/>
    <w:tmpl w:val="9C0272EC"/>
    <w:lvl w:ilvl="0" w:tplc="8544F904">
      <w:start w:val="1"/>
      <w:numFmt w:val="decimalFullWidth"/>
      <w:lvlText w:val="（%1）"/>
      <w:lvlJc w:val="left"/>
      <w:pPr>
        <w:ind w:left="1140" w:hanging="91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C837BDF"/>
    <w:multiLevelType w:val="hybridMultilevel"/>
    <w:tmpl w:val="C6B6A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874E24"/>
    <w:multiLevelType w:val="hybridMultilevel"/>
    <w:tmpl w:val="E8A005EC"/>
    <w:lvl w:ilvl="0" w:tplc="04090001">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6" w15:restartNumberingAfterBreak="0">
    <w:nsid w:val="69861A88"/>
    <w:multiLevelType w:val="hybridMultilevel"/>
    <w:tmpl w:val="FC4CA9C6"/>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6EAC7CC9"/>
    <w:multiLevelType w:val="hybridMultilevel"/>
    <w:tmpl w:val="EC947E00"/>
    <w:lvl w:ilvl="0" w:tplc="04090001">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8" w15:restartNumberingAfterBreak="0">
    <w:nsid w:val="796206E1"/>
    <w:multiLevelType w:val="hybridMultilevel"/>
    <w:tmpl w:val="1F42A1E0"/>
    <w:lvl w:ilvl="0" w:tplc="04090001">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9" w15:restartNumberingAfterBreak="0">
    <w:nsid w:val="79C07BCD"/>
    <w:multiLevelType w:val="hybridMultilevel"/>
    <w:tmpl w:val="8B30350A"/>
    <w:lvl w:ilvl="0" w:tplc="767AAF9C">
      <w:start w:val="1"/>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0" w15:restartNumberingAfterBreak="0">
    <w:nsid w:val="7E043B5F"/>
    <w:multiLevelType w:val="hybridMultilevel"/>
    <w:tmpl w:val="C5086B4A"/>
    <w:lvl w:ilvl="0" w:tplc="9A42418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EB7137D"/>
    <w:multiLevelType w:val="hybridMultilevel"/>
    <w:tmpl w:val="CB202AFE"/>
    <w:lvl w:ilvl="0" w:tplc="9A42418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9"/>
  </w:num>
  <w:num w:numId="3">
    <w:abstractNumId w:val="3"/>
  </w:num>
  <w:num w:numId="4">
    <w:abstractNumId w:val="2"/>
  </w:num>
  <w:num w:numId="5">
    <w:abstractNumId w:val="1"/>
  </w:num>
  <w:num w:numId="6">
    <w:abstractNumId w:val="11"/>
  </w:num>
  <w:num w:numId="7">
    <w:abstractNumId w:val="7"/>
  </w:num>
  <w:num w:numId="8">
    <w:abstractNumId w:val="8"/>
  </w:num>
  <w:num w:numId="9">
    <w:abstractNumId w:val="5"/>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27"/>
  <w:drawingGridVerticalSpacing w:val="47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45"/>
    <w:rsid w:val="0000052A"/>
    <w:rsid w:val="00001A4B"/>
    <w:rsid w:val="00001CEA"/>
    <w:rsid w:val="00002855"/>
    <w:rsid w:val="00004C19"/>
    <w:rsid w:val="000304ED"/>
    <w:rsid w:val="00042400"/>
    <w:rsid w:val="0004578A"/>
    <w:rsid w:val="000513D9"/>
    <w:rsid w:val="000561A6"/>
    <w:rsid w:val="000612C3"/>
    <w:rsid w:val="00067A27"/>
    <w:rsid w:val="00070C2F"/>
    <w:rsid w:val="00086A03"/>
    <w:rsid w:val="00093064"/>
    <w:rsid w:val="00097EE8"/>
    <w:rsid w:val="000A1126"/>
    <w:rsid w:val="000A448B"/>
    <w:rsid w:val="000B6DB4"/>
    <w:rsid w:val="000B7776"/>
    <w:rsid w:val="000C0B76"/>
    <w:rsid w:val="000C6C55"/>
    <w:rsid w:val="000C742D"/>
    <w:rsid w:val="000D06F8"/>
    <w:rsid w:val="000D5AB0"/>
    <w:rsid w:val="000E0CB1"/>
    <w:rsid w:val="000E42C1"/>
    <w:rsid w:val="000E777C"/>
    <w:rsid w:val="000F7473"/>
    <w:rsid w:val="000F7D0C"/>
    <w:rsid w:val="001038EA"/>
    <w:rsid w:val="00104F8B"/>
    <w:rsid w:val="00105FC2"/>
    <w:rsid w:val="00110C31"/>
    <w:rsid w:val="001135DA"/>
    <w:rsid w:val="0011521F"/>
    <w:rsid w:val="00123C80"/>
    <w:rsid w:val="00131251"/>
    <w:rsid w:val="00132375"/>
    <w:rsid w:val="00136F12"/>
    <w:rsid w:val="001413C4"/>
    <w:rsid w:val="001449CF"/>
    <w:rsid w:val="00156198"/>
    <w:rsid w:val="00166F2B"/>
    <w:rsid w:val="0016763E"/>
    <w:rsid w:val="001732B4"/>
    <w:rsid w:val="001809C4"/>
    <w:rsid w:val="00180D3D"/>
    <w:rsid w:val="00183692"/>
    <w:rsid w:val="00186418"/>
    <w:rsid w:val="001875A0"/>
    <w:rsid w:val="001903DA"/>
    <w:rsid w:val="001945FA"/>
    <w:rsid w:val="001A062E"/>
    <w:rsid w:val="001A5423"/>
    <w:rsid w:val="001A73B5"/>
    <w:rsid w:val="001A7B22"/>
    <w:rsid w:val="001A7C0D"/>
    <w:rsid w:val="001B1793"/>
    <w:rsid w:val="001C4BAC"/>
    <w:rsid w:val="001C66DE"/>
    <w:rsid w:val="001E07C6"/>
    <w:rsid w:val="001E4E28"/>
    <w:rsid w:val="001E5BED"/>
    <w:rsid w:val="001E5CC1"/>
    <w:rsid w:val="001E61D1"/>
    <w:rsid w:val="001F1039"/>
    <w:rsid w:val="001F11FA"/>
    <w:rsid w:val="001F2105"/>
    <w:rsid w:val="001F3976"/>
    <w:rsid w:val="001F4D41"/>
    <w:rsid w:val="001F761B"/>
    <w:rsid w:val="001F79B8"/>
    <w:rsid w:val="001F7B0D"/>
    <w:rsid w:val="0020763F"/>
    <w:rsid w:val="00210C69"/>
    <w:rsid w:val="00210F99"/>
    <w:rsid w:val="0021184A"/>
    <w:rsid w:val="00213C7C"/>
    <w:rsid w:val="00216FA5"/>
    <w:rsid w:val="00221894"/>
    <w:rsid w:val="00231506"/>
    <w:rsid w:val="00236EF1"/>
    <w:rsid w:val="0024076F"/>
    <w:rsid w:val="0024299B"/>
    <w:rsid w:val="00245D7A"/>
    <w:rsid w:val="00246A48"/>
    <w:rsid w:val="0025359C"/>
    <w:rsid w:val="0026011C"/>
    <w:rsid w:val="0026504A"/>
    <w:rsid w:val="00281859"/>
    <w:rsid w:val="00290543"/>
    <w:rsid w:val="00291E28"/>
    <w:rsid w:val="002A3575"/>
    <w:rsid w:val="002A5F51"/>
    <w:rsid w:val="002A6FC7"/>
    <w:rsid w:val="002B1458"/>
    <w:rsid w:val="002B22EC"/>
    <w:rsid w:val="002C45BA"/>
    <w:rsid w:val="002C54C8"/>
    <w:rsid w:val="002D27D3"/>
    <w:rsid w:val="002D3F9B"/>
    <w:rsid w:val="002D473F"/>
    <w:rsid w:val="002D52CB"/>
    <w:rsid w:val="002E64F4"/>
    <w:rsid w:val="002F23D8"/>
    <w:rsid w:val="002F2616"/>
    <w:rsid w:val="002F51C2"/>
    <w:rsid w:val="002F7020"/>
    <w:rsid w:val="003002F7"/>
    <w:rsid w:val="0030204D"/>
    <w:rsid w:val="00302803"/>
    <w:rsid w:val="00302D79"/>
    <w:rsid w:val="003039CB"/>
    <w:rsid w:val="003114FC"/>
    <w:rsid w:val="003278EB"/>
    <w:rsid w:val="00330F12"/>
    <w:rsid w:val="00333B9D"/>
    <w:rsid w:val="00334580"/>
    <w:rsid w:val="00336874"/>
    <w:rsid w:val="003376C8"/>
    <w:rsid w:val="00355B10"/>
    <w:rsid w:val="00362B7A"/>
    <w:rsid w:val="00366FBC"/>
    <w:rsid w:val="00375236"/>
    <w:rsid w:val="00376C6F"/>
    <w:rsid w:val="0039001A"/>
    <w:rsid w:val="0039689A"/>
    <w:rsid w:val="00396A7A"/>
    <w:rsid w:val="003A12FC"/>
    <w:rsid w:val="003A1F49"/>
    <w:rsid w:val="003A680D"/>
    <w:rsid w:val="003A7D40"/>
    <w:rsid w:val="003B797D"/>
    <w:rsid w:val="003C0F7C"/>
    <w:rsid w:val="003C2A27"/>
    <w:rsid w:val="003C6CE5"/>
    <w:rsid w:val="003D01FD"/>
    <w:rsid w:val="003D4D9E"/>
    <w:rsid w:val="003E1FD1"/>
    <w:rsid w:val="003F21F6"/>
    <w:rsid w:val="003F29D7"/>
    <w:rsid w:val="00402E63"/>
    <w:rsid w:val="00406595"/>
    <w:rsid w:val="00424A00"/>
    <w:rsid w:val="004259A0"/>
    <w:rsid w:val="00427822"/>
    <w:rsid w:val="004419B1"/>
    <w:rsid w:val="00444127"/>
    <w:rsid w:val="00446A0B"/>
    <w:rsid w:val="004573A8"/>
    <w:rsid w:val="00464C6A"/>
    <w:rsid w:val="00466D10"/>
    <w:rsid w:val="0047072E"/>
    <w:rsid w:val="0047336F"/>
    <w:rsid w:val="00474EF6"/>
    <w:rsid w:val="00477267"/>
    <w:rsid w:val="00482265"/>
    <w:rsid w:val="004836AB"/>
    <w:rsid w:val="00492726"/>
    <w:rsid w:val="004A105B"/>
    <w:rsid w:val="004A1873"/>
    <w:rsid w:val="004B33D7"/>
    <w:rsid w:val="004C10A8"/>
    <w:rsid w:val="004C5530"/>
    <w:rsid w:val="004E1B46"/>
    <w:rsid w:val="004E69A9"/>
    <w:rsid w:val="004E7860"/>
    <w:rsid w:val="005010D5"/>
    <w:rsid w:val="0050799C"/>
    <w:rsid w:val="005139F4"/>
    <w:rsid w:val="005148DA"/>
    <w:rsid w:val="0051611D"/>
    <w:rsid w:val="005167A1"/>
    <w:rsid w:val="005203C1"/>
    <w:rsid w:val="00521302"/>
    <w:rsid w:val="00531466"/>
    <w:rsid w:val="00531F08"/>
    <w:rsid w:val="005339A7"/>
    <w:rsid w:val="00535051"/>
    <w:rsid w:val="00540F48"/>
    <w:rsid w:val="00551037"/>
    <w:rsid w:val="00555665"/>
    <w:rsid w:val="00557C27"/>
    <w:rsid w:val="00566044"/>
    <w:rsid w:val="00567860"/>
    <w:rsid w:val="0057106E"/>
    <w:rsid w:val="00571240"/>
    <w:rsid w:val="00583087"/>
    <w:rsid w:val="00585DD5"/>
    <w:rsid w:val="00591A01"/>
    <w:rsid w:val="005A0873"/>
    <w:rsid w:val="005A170E"/>
    <w:rsid w:val="005A431D"/>
    <w:rsid w:val="005B0E5A"/>
    <w:rsid w:val="005C5F0C"/>
    <w:rsid w:val="005D27C6"/>
    <w:rsid w:val="005D2E8D"/>
    <w:rsid w:val="005E006A"/>
    <w:rsid w:val="005E51A3"/>
    <w:rsid w:val="005F59F2"/>
    <w:rsid w:val="0060482C"/>
    <w:rsid w:val="006070C4"/>
    <w:rsid w:val="00613374"/>
    <w:rsid w:val="006142C3"/>
    <w:rsid w:val="00616BF2"/>
    <w:rsid w:val="006179FC"/>
    <w:rsid w:val="0062283A"/>
    <w:rsid w:val="00624F81"/>
    <w:rsid w:val="00625752"/>
    <w:rsid w:val="00631496"/>
    <w:rsid w:val="0063261C"/>
    <w:rsid w:val="006446B3"/>
    <w:rsid w:val="00646514"/>
    <w:rsid w:val="006470CD"/>
    <w:rsid w:val="00654F1F"/>
    <w:rsid w:val="00660567"/>
    <w:rsid w:val="00662CE8"/>
    <w:rsid w:val="0066665B"/>
    <w:rsid w:val="00667DA6"/>
    <w:rsid w:val="00670429"/>
    <w:rsid w:val="00686F15"/>
    <w:rsid w:val="006908E4"/>
    <w:rsid w:val="006A2636"/>
    <w:rsid w:val="006A49E5"/>
    <w:rsid w:val="006A6AED"/>
    <w:rsid w:val="006C2FAC"/>
    <w:rsid w:val="006C3975"/>
    <w:rsid w:val="006D0B27"/>
    <w:rsid w:val="006D1B29"/>
    <w:rsid w:val="006D1B82"/>
    <w:rsid w:val="006D66AF"/>
    <w:rsid w:val="006D6A0D"/>
    <w:rsid w:val="006D75B8"/>
    <w:rsid w:val="006F3B28"/>
    <w:rsid w:val="006F70FB"/>
    <w:rsid w:val="006F79FE"/>
    <w:rsid w:val="00700AB0"/>
    <w:rsid w:val="007048B9"/>
    <w:rsid w:val="0071178E"/>
    <w:rsid w:val="00714D8C"/>
    <w:rsid w:val="00727844"/>
    <w:rsid w:val="007330B8"/>
    <w:rsid w:val="0073333A"/>
    <w:rsid w:val="007427AD"/>
    <w:rsid w:val="00745C36"/>
    <w:rsid w:val="00747D50"/>
    <w:rsid w:val="0075018A"/>
    <w:rsid w:val="00757E0C"/>
    <w:rsid w:val="00775DDA"/>
    <w:rsid w:val="00784F3C"/>
    <w:rsid w:val="00785413"/>
    <w:rsid w:val="0079174C"/>
    <w:rsid w:val="0079715F"/>
    <w:rsid w:val="007A0C01"/>
    <w:rsid w:val="007A0EBE"/>
    <w:rsid w:val="007B435E"/>
    <w:rsid w:val="007B778C"/>
    <w:rsid w:val="007C16EF"/>
    <w:rsid w:val="007C27B6"/>
    <w:rsid w:val="007C2CB9"/>
    <w:rsid w:val="007C4C24"/>
    <w:rsid w:val="007C6754"/>
    <w:rsid w:val="007D192C"/>
    <w:rsid w:val="007E7777"/>
    <w:rsid w:val="007F3552"/>
    <w:rsid w:val="007F6707"/>
    <w:rsid w:val="007F69A0"/>
    <w:rsid w:val="007F6CEA"/>
    <w:rsid w:val="008112B3"/>
    <w:rsid w:val="00814C9D"/>
    <w:rsid w:val="0082560E"/>
    <w:rsid w:val="00826606"/>
    <w:rsid w:val="00830B8D"/>
    <w:rsid w:val="00847AF4"/>
    <w:rsid w:val="00856593"/>
    <w:rsid w:val="0086765C"/>
    <w:rsid w:val="00873733"/>
    <w:rsid w:val="00873E8F"/>
    <w:rsid w:val="008843F7"/>
    <w:rsid w:val="008901C6"/>
    <w:rsid w:val="008908C3"/>
    <w:rsid w:val="00895697"/>
    <w:rsid w:val="008A6B20"/>
    <w:rsid w:val="008B38AC"/>
    <w:rsid w:val="008B3EC7"/>
    <w:rsid w:val="008B64C6"/>
    <w:rsid w:val="008C5F7F"/>
    <w:rsid w:val="008C7F91"/>
    <w:rsid w:val="008D3289"/>
    <w:rsid w:val="008D3BAA"/>
    <w:rsid w:val="008D407E"/>
    <w:rsid w:val="008E4DE0"/>
    <w:rsid w:val="008F33E1"/>
    <w:rsid w:val="009028E1"/>
    <w:rsid w:val="00905EB9"/>
    <w:rsid w:val="0091539B"/>
    <w:rsid w:val="00915929"/>
    <w:rsid w:val="00920783"/>
    <w:rsid w:val="00922FF4"/>
    <w:rsid w:val="009262EE"/>
    <w:rsid w:val="00930999"/>
    <w:rsid w:val="00934171"/>
    <w:rsid w:val="009446E3"/>
    <w:rsid w:val="00945D8F"/>
    <w:rsid w:val="00947A45"/>
    <w:rsid w:val="009501BA"/>
    <w:rsid w:val="00952133"/>
    <w:rsid w:val="00956C01"/>
    <w:rsid w:val="00971AA7"/>
    <w:rsid w:val="00975B45"/>
    <w:rsid w:val="009814F0"/>
    <w:rsid w:val="009857D2"/>
    <w:rsid w:val="00985D4C"/>
    <w:rsid w:val="00992471"/>
    <w:rsid w:val="00994127"/>
    <w:rsid w:val="009A26D3"/>
    <w:rsid w:val="009A45F5"/>
    <w:rsid w:val="009A67EC"/>
    <w:rsid w:val="009A725D"/>
    <w:rsid w:val="009B20AF"/>
    <w:rsid w:val="009B21D1"/>
    <w:rsid w:val="009B26B6"/>
    <w:rsid w:val="009B288D"/>
    <w:rsid w:val="009B544C"/>
    <w:rsid w:val="009B75C0"/>
    <w:rsid w:val="009C4B4F"/>
    <w:rsid w:val="009C4F31"/>
    <w:rsid w:val="009D3533"/>
    <w:rsid w:val="009E08DE"/>
    <w:rsid w:val="009E449A"/>
    <w:rsid w:val="009E63E7"/>
    <w:rsid w:val="009F0755"/>
    <w:rsid w:val="009F54F2"/>
    <w:rsid w:val="009F5619"/>
    <w:rsid w:val="009F7187"/>
    <w:rsid w:val="00A02F04"/>
    <w:rsid w:val="00A0595C"/>
    <w:rsid w:val="00A07E4A"/>
    <w:rsid w:val="00A205EF"/>
    <w:rsid w:val="00A215D3"/>
    <w:rsid w:val="00A22E40"/>
    <w:rsid w:val="00A276AA"/>
    <w:rsid w:val="00A340FD"/>
    <w:rsid w:val="00A34B4A"/>
    <w:rsid w:val="00A429F4"/>
    <w:rsid w:val="00A42F15"/>
    <w:rsid w:val="00A4403E"/>
    <w:rsid w:val="00A513AA"/>
    <w:rsid w:val="00A51F81"/>
    <w:rsid w:val="00A52C7B"/>
    <w:rsid w:val="00A53EDB"/>
    <w:rsid w:val="00A55210"/>
    <w:rsid w:val="00A55475"/>
    <w:rsid w:val="00A55655"/>
    <w:rsid w:val="00A57718"/>
    <w:rsid w:val="00A723D7"/>
    <w:rsid w:val="00A7614C"/>
    <w:rsid w:val="00A81B25"/>
    <w:rsid w:val="00A836E0"/>
    <w:rsid w:val="00A91876"/>
    <w:rsid w:val="00A93680"/>
    <w:rsid w:val="00A95496"/>
    <w:rsid w:val="00A95B3F"/>
    <w:rsid w:val="00AA2635"/>
    <w:rsid w:val="00AC751A"/>
    <w:rsid w:val="00AE2C3F"/>
    <w:rsid w:val="00AE54B4"/>
    <w:rsid w:val="00AE7FA3"/>
    <w:rsid w:val="00AF40DA"/>
    <w:rsid w:val="00AF5034"/>
    <w:rsid w:val="00AF617D"/>
    <w:rsid w:val="00B03DFF"/>
    <w:rsid w:val="00B04A85"/>
    <w:rsid w:val="00B108F7"/>
    <w:rsid w:val="00B16226"/>
    <w:rsid w:val="00B20087"/>
    <w:rsid w:val="00B21104"/>
    <w:rsid w:val="00B238E2"/>
    <w:rsid w:val="00B2445C"/>
    <w:rsid w:val="00B274A3"/>
    <w:rsid w:val="00B35032"/>
    <w:rsid w:val="00B40D04"/>
    <w:rsid w:val="00B43318"/>
    <w:rsid w:val="00B45D25"/>
    <w:rsid w:val="00B46D9A"/>
    <w:rsid w:val="00B474D8"/>
    <w:rsid w:val="00B4789A"/>
    <w:rsid w:val="00B51554"/>
    <w:rsid w:val="00B563A3"/>
    <w:rsid w:val="00B61CF0"/>
    <w:rsid w:val="00B74DEA"/>
    <w:rsid w:val="00B8092B"/>
    <w:rsid w:val="00B87974"/>
    <w:rsid w:val="00BA571B"/>
    <w:rsid w:val="00BA7500"/>
    <w:rsid w:val="00BB1D68"/>
    <w:rsid w:val="00BB6B9B"/>
    <w:rsid w:val="00BC4B48"/>
    <w:rsid w:val="00BC59DB"/>
    <w:rsid w:val="00BD4C05"/>
    <w:rsid w:val="00BE0490"/>
    <w:rsid w:val="00BE131B"/>
    <w:rsid w:val="00BE3998"/>
    <w:rsid w:val="00BE4D73"/>
    <w:rsid w:val="00BE5A71"/>
    <w:rsid w:val="00BE5BC7"/>
    <w:rsid w:val="00BF233B"/>
    <w:rsid w:val="00BF7A54"/>
    <w:rsid w:val="00C00069"/>
    <w:rsid w:val="00C010B5"/>
    <w:rsid w:val="00C050A6"/>
    <w:rsid w:val="00C15A68"/>
    <w:rsid w:val="00C219DA"/>
    <w:rsid w:val="00C26EF4"/>
    <w:rsid w:val="00C31DFC"/>
    <w:rsid w:val="00C44609"/>
    <w:rsid w:val="00C46554"/>
    <w:rsid w:val="00C4781F"/>
    <w:rsid w:val="00C505F2"/>
    <w:rsid w:val="00C53005"/>
    <w:rsid w:val="00C60044"/>
    <w:rsid w:val="00C6087F"/>
    <w:rsid w:val="00C64CDD"/>
    <w:rsid w:val="00C6668D"/>
    <w:rsid w:val="00C732F4"/>
    <w:rsid w:val="00C84584"/>
    <w:rsid w:val="00C85821"/>
    <w:rsid w:val="00C85E28"/>
    <w:rsid w:val="00C87274"/>
    <w:rsid w:val="00C90C34"/>
    <w:rsid w:val="00C92537"/>
    <w:rsid w:val="00C95592"/>
    <w:rsid w:val="00CA075A"/>
    <w:rsid w:val="00CA5387"/>
    <w:rsid w:val="00CA5DB1"/>
    <w:rsid w:val="00CB22A8"/>
    <w:rsid w:val="00CB3EDA"/>
    <w:rsid w:val="00CB4180"/>
    <w:rsid w:val="00CB650B"/>
    <w:rsid w:val="00CC534D"/>
    <w:rsid w:val="00CC6D02"/>
    <w:rsid w:val="00CD77FC"/>
    <w:rsid w:val="00CE125C"/>
    <w:rsid w:val="00CE1BDE"/>
    <w:rsid w:val="00CE6F68"/>
    <w:rsid w:val="00CF1D59"/>
    <w:rsid w:val="00CF45DF"/>
    <w:rsid w:val="00CF4A32"/>
    <w:rsid w:val="00D010B4"/>
    <w:rsid w:val="00D06D9D"/>
    <w:rsid w:val="00D0717A"/>
    <w:rsid w:val="00D15B81"/>
    <w:rsid w:val="00D1719F"/>
    <w:rsid w:val="00D21ED8"/>
    <w:rsid w:val="00D22661"/>
    <w:rsid w:val="00D24B02"/>
    <w:rsid w:val="00D27F69"/>
    <w:rsid w:val="00D302A7"/>
    <w:rsid w:val="00D30971"/>
    <w:rsid w:val="00D31AD8"/>
    <w:rsid w:val="00D32362"/>
    <w:rsid w:val="00D33751"/>
    <w:rsid w:val="00D3575B"/>
    <w:rsid w:val="00D37377"/>
    <w:rsid w:val="00D4056F"/>
    <w:rsid w:val="00D4149B"/>
    <w:rsid w:val="00D426EC"/>
    <w:rsid w:val="00D42B5D"/>
    <w:rsid w:val="00D52FF3"/>
    <w:rsid w:val="00D54D41"/>
    <w:rsid w:val="00D7534C"/>
    <w:rsid w:val="00D75612"/>
    <w:rsid w:val="00D77244"/>
    <w:rsid w:val="00D81489"/>
    <w:rsid w:val="00D8205D"/>
    <w:rsid w:val="00D861D7"/>
    <w:rsid w:val="00D865B2"/>
    <w:rsid w:val="00D927DE"/>
    <w:rsid w:val="00D92F55"/>
    <w:rsid w:val="00DA1D59"/>
    <w:rsid w:val="00DA2C89"/>
    <w:rsid w:val="00DA3E8E"/>
    <w:rsid w:val="00DD1015"/>
    <w:rsid w:val="00DD2BB2"/>
    <w:rsid w:val="00DD4E9F"/>
    <w:rsid w:val="00DF7159"/>
    <w:rsid w:val="00E06BAB"/>
    <w:rsid w:val="00E118EC"/>
    <w:rsid w:val="00E1303D"/>
    <w:rsid w:val="00E23327"/>
    <w:rsid w:val="00E23950"/>
    <w:rsid w:val="00E2406A"/>
    <w:rsid w:val="00E255B7"/>
    <w:rsid w:val="00E2742B"/>
    <w:rsid w:val="00E27BF1"/>
    <w:rsid w:val="00E319D4"/>
    <w:rsid w:val="00E33057"/>
    <w:rsid w:val="00E338FE"/>
    <w:rsid w:val="00E40BD4"/>
    <w:rsid w:val="00E43FF5"/>
    <w:rsid w:val="00E508A2"/>
    <w:rsid w:val="00E54015"/>
    <w:rsid w:val="00E603BB"/>
    <w:rsid w:val="00E60B07"/>
    <w:rsid w:val="00E67CDA"/>
    <w:rsid w:val="00E73616"/>
    <w:rsid w:val="00E8183A"/>
    <w:rsid w:val="00E84062"/>
    <w:rsid w:val="00E86775"/>
    <w:rsid w:val="00E86EC0"/>
    <w:rsid w:val="00EA2204"/>
    <w:rsid w:val="00EA56A7"/>
    <w:rsid w:val="00EB15F3"/>
    <w:rsid w:val="00EB3AB2"/>
    <w:rsid w:val="00EC0F76"/>
    <w:rsid w:val="00EC68A4"/>
    <w:rsid w:val="00ED3172"/>
    <w:rsid w:val="00ED6603"/>
    <w:rsid w:val="00ED71DB"/>
    <w:rsid w:val="00ED762A"/>
    <w:rsid w:val="00EE0132"/>
    <w:rsid w:val="00EE3A27"/>
    <w:rsid w:val="00EE4475"/>
    <w:rsid w:val="00EE6263"/>
    <w:rsid w:val="00EF04A1"/>
    <w:rsid w:val="00EF0673"/>
    <w:rsid w:val="00EF3B96"/>
    <w:rsid w:val="00F01048"/>
    <w:rsid w:val="00F04ED9"/>
    <w:rsid w:val="00F146A7"/>
    <w:rsid w:val="00F225C0"/>
    <w:rsid w:val="00F34080"/>
    <w:rsid w:val="00F35356"/>
    <w:rsid w:val="00F35E0C"/>
    <w:rsid w:val="00F35FCC"/>
    <w:rsid w:val="00F41F3F"/>
    <w:rsid w:val="00F46252"/>
    <w:rsid w:val="00F529AB"/>
    <w:rsid w:val="00F6262A"/>
    <w:rsid w:val="00F64C35"/>
    <w:rsid w:val="00F73B66"/>
    <w:rsid w:val="00F7553E"/>
    <w:rsid w:val="00F80BBB"/>
    <w:rsid w:val="00F8244D"/>
    <w:rsid w:val="00F8606B"/>
    <w:rsid w:val="00F95E55"/>
    <w:rsid w:val="00FA1404"/>
    <w:rsid w:val="00FA1EA7"/>
    <w:rsid w:val="00FA2ECF"/>
    <w:rsid w:val="00FA5748"/>
    <w:rsid w:val="00FB103A"/>
    <w:rsid w:val="00FB1460"/>
    <w:rsid w:val="00FB2593"/>
    <w:rsid w:val="00FB2DC9"/>
    <w:rsid w:val="00FB3FCB"/>
    <w:rsid w:val="00FC438B"/>
    <w:rsid w:val="00FD0157"/>
    <w:rsid w:val="00FD042B"/>
    <w:rsid w:val="00FD3351"/>
    <w:rsid w:val="00FD64E5"/>
    <w:rsid w:val="00FD73FD"/>
    <w:rsid w:val="00FE125C"/>
    <w:rsid w:val="00FE789F"/>
    <w:rsid w:val="00FF4519"/>
    <w:rsid w:val="00FF5A51"/>
    <w:rsid w:val="00FF6597"/>
    <w:rsid w:val="00FF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89CD79"/>
  <w15:chartTrackingRefBased/>
  <w15:docId w15:val="{B978A61D-57E8-4BE0-BA47-DAD3E868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B45"/>
    <w:pPr>
      <w:tabs>
        <w:tab w:val="center" w:pos="4252"/>
        <w:tab w:val="right" w:pos="8504"/>
      </w:tabs>
      <w:snapToGrid w:val="0"/>
    </w:pPr>
  </w:style>
  <w:style w:type="character" w:customStyle="1" w:styleId="a4">
    <w:name w:val="ヘッダー (文字)"/>
    <w:link w:val="a3"/>
    <w:uiPriority w:val="99"/>
    <w:rsid w:val="00975B45"/>
    <w:rPr>
      <w:kern w:val="2"/>
      <w:sz w:val="21"/>
    </w:rPr>
  </w:style>
  <w:style w:type="paragraph" w:styleId="a5">
    <w:name w:val="footer"/>
    <w:basedOn w:val="a"/>
    <w:link w:val="a6"/>
    <w:uiPriority w:val="99"/>
    <w:unhideWhenUsed/>
    <w:rsid w:val="00975B45"/>
    <w:pPr>
      <w:tabs>
        <w:tab w:val="center" w:pos="4252"/>
        <w:tab w:val="right" w:pos="8504"/>
      </w:tabs>
      <w:snapToGrid w:val="0"/>
    </w:pPr>
  </w:style>
  <w:style w:type="character" w:customStyle="1" w:styleId="a6">
    <w:name w:val="フッター (文字)"/>
    <w:link w:val="a5"/>
    <w:uiPriority w:val="99"/>
    <w:rsid w:val="00975B45"/>
    <w:rPr>
      <w:kern w:val="2"/>
      <w:sz w:val="21"/>
    </w:rPr>
  </w:style>
  <w:style w:type="character" w:styleId="a7">
    <w:name w:val="Hyperlink"/>
    <w:uiPriority w:val="99"/>
    <w:semiHidden/>
    <w:unhideWhenUsed/>
    <w:rsid w:val="00E84062"/>
    <w:rPr>
      <w:color w:val="0000FF"/>
      <w:u w:val="single"/>
    </w:rPr>
  </w:style>
  <w:style w:type="paragraph" w:styleId="a8">
    <w:name w:val="Balloon Text"/>
    <w:basedOn w:val="a"/>
    <w:link w:val="a9"/>
    <w:uiPriority w:val="99"/>
    <w:semiHidden/>
    <w:unhideWhenUsed/>
    <w:rsid w:val="00646514"/>
    <w:rPr>
      <w:rFonts w:ascii="Arial" w:eastAsia="ＭＳ ゴシック" w:hAnsi="Arial"/>
      <w:sz w:val="18"/>
      <w:szCs w:val="18"/>
    </w:rPr>
  </w:style>
  <w:style w:type="character" w:customStyle="1" w:styleId="a9">
    <w:name w:val="吹き出し (文字)"/>
    <w:link w:val="a8"/>
    <w:uiPriority w:val="99"/>
    <w:semiHidden/>
    <w:rsid w:val="00646514"/>
    <w:rPr>
      <w:rFonts w:ascii="Arial" w:eastAsia="ＭＳ ゴシック" w:hAnsi="Arial" w:cs="Times New Roman"/>
      <w:kern w:val="2"/>
      <w:sz w:val="18"/>
      <w:szCs w:val="18"/>
    </w:rPr>
  </w:style>
  <w:style w:type="table" w:styleId="aa">
    <w:name w:val="Table Grid"/>
    <w:basedOn w:val="a1"/>
    <w:uiPriority w:val="39"/>
    <w:rsid w:val="00464C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C4BAC"/>
    <w:pPr>
      <w:jc w:val="center"/>
    </w:pPr>
    <w:rPr>
      <w:szCs w:val="22"/>
    </w:rPr>
  </w:style>
  <w:style w:type="character" w:customStyle="1" w:styleId="ac">
    <w:name w:val="記 (文字)"/>
    <w:link w:val="ab"/>
    <w:uiPriority w:val="99"/>
    <w:rsid w:val="001C4BAC"/>
    <w:rPr>
      <w:kern w:val="2"/>
      <w:sz w:val="21"/>
      <w:szCs w:val="22"/>
    </w:rPr>
  </w:style>
  <w:style w:type="paragraph" w:styleId="ad">
    <w:name w:val="List Paragraph"/>
    <w:basedOn w:val="a"/>
    <w:uiPriority w:val="34"/>
    <w:qFormat/>
    <w:rsid w:val="00EA2204"/>
    <w:pPr>
      <w:ind w:leftChars="400" w:left="840"/>
    </w:pPr>
    <w:rPr>
      <w:szCs w:val="22"/>
    </w:rPr>
  </w:style>
  <w:style w:type="character" w:styleId="ae">
    <w:name w:val="annotation reference"/>
    <w:uiPriority w:val="99"/>
    <w:semiHidden/>
    <w:unhideWhenUsed/>
    <w:rsid w:val="00E86EC0"/>
    <w:rPr>
      <w:sz w:val="18"/>
      <w:szCs w:val="18"/>
    </w:rPr>
  </w:style>
  <w:style w:type="paragraph" w:styleId="af">
    <w:name w:val="annotation text"/>
    <w:basedOn w:val="a"/>
    <w:link w:val="af0"/>
    <w:uiPriority w:val="99"/>
    <w:unhideWhenUsed/>
    <w:rsid w:val="00E86EC0"/>
    <w:pPr>
      <w:jc w:val="left"/>
    </w:pPr>
  </w:style>
  <w:style w:type="character" w:customStyle="1" w:styleId="af0">
    <w:name w:val="コメント文字列 (文字)"/>
    <w:link w:val="af"/>
    <w:uiPriority w:val="99"/>
    <w:rsid w:val="00E86EC0"/>
    <w:rPr>
      <w:kern w:val="2"/>
      <w:sz w:val="21"/>
    </w:rPr>
  </w:style>
  <w:style w:type="paragraph" w:styleId="af1">
    <w:name w:val="annotation subject"/>
    <w:basedOn w:val="af"/>
    <w:next w:val="af"/>
    <w:link w:val="af2"/>
    <w:uiPriority w:val="99"/>
    <w:semiHidden/>
    <w:unhideWhenUsed/>
    <w:rsid w:val="00E86EC0"/>
    <w:rPr>
      <w:b/>
      <w:bCs/>
    </w:rPr>
  </w:style>
  <w:style w:type="character" w:customStyle="1" w:styleId="af2">
    <w:name w:val="コメント内容 (文字)"/>
    <w:link w:val="af1"/>
    <w:uiPriority w:val="99"/>
    <w:semiHidden/>
    <w:rsid w:val="00E86EC0"/>
    <w:rPr>
      <w:b/>
      <w:bCs/>
      <w:kern w:val="2"/>
      <w:sz w:val="21"/>
    </w:rPr>
  </w:style>
  <w:style w:type="paragraph" w:styleId="af3">
    <w:name w:val="Revision"/>
    <w:hidden/>
    <w:uiPriority w:val="99"/>
    <w:semiHidden/>
    <w:rsid w:val="00F41F3F"/>
    <w:rPr>
      <w:kern w:val="2"/>
      <w:sz w:val="21"/>
    </w:rPr>
  </w:style>
  <w:style w:type="paragraph" w:styleId="af4">
    <w:name w:val="Closing"/>
    <w:basedOn w:val="a"/>
    <w:link w:val="af5"/>
    <w:uiPriority w:val="99"/>
    <w:unhideWhenUsed/>
    <w:rsid w:val="006D1B29"/>
    <w:pPr>
      <w:jc w:val="right"/>
    </w:pPr>
    <w:rPr>
      <w:kern w:val="0"/>
    </w:rPr>
  </w:style>
  <w:style w:type="character" w:customStyle="1" w:styleId="af5">
    <w:name w:val="結語 (文字)"/>
    <w:link w:val="af4"/>
    <w:uiPriority w:val="99"/>
    <w:rsid w:val="006D1B29"/>
    <w:rPr>
      <w:sz w:val="21"/>
    </w:rPr>
  </w:style>
  <w:style w:type="paragraph" w:styleId="af6">
    <w:name w:val="Date"/>
    <w:basedOn w:val="a"/>
    <w:next w:val="a"/>
    <w:link w:val="af7"/>
    <w:uiPriority w:val="99"/>
    <w:semiHidden/>
    <w:unhideWhenUsed/>
    <w:rsid w:val="00531F08"/>
  </w:style>
  <w:style w:type="character" w:customStyle="1" w:styleId="af7">
    <w:name w:val="日付 (文字)"/>
    <w:link w:val="af6"/>
    <w:uiPriority w:val="99"/>
    <w:semiHidden/>
    <w:rsid w:val="00531F0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20181">
      <w:bodyDiv w:val="1"/>
      <w:marLeft w:val="0"/>
      <w:marRight w:val="0"/>
      <w:marTop w:val="0"/>
      <w:marBottom w:val="0"/>
      <w:divBdr>
        <w:top w:val="none" w:sz="0" w:space="0" w:color="auto"/>
        <w:left w:val="none" w:sz="0" w:space="0" w:color="auto"/>
        <w:bottom w:val="none" w:sz="0" w:space="0" w:color="auto"/>
        <w:right w:val="none" w:sz="0" w:space="0" w:color="auto"/>
      </w:divBdr>
    </w:div>
    <w:div w:id="323316823">
      <w:bodyDiv w:val="1"/>
      <w:marLeft w:val="0"/>
      <w:marRight w:val="0"/>
      <w:marTop w:val="0"/>
      <w:marBottom w:val="0"/>
      <w:divBdr>
        <w:top w:val="none" w:sz="0" w:space="0" w:color="auto"/>
        <w:left w:val="none" w:sz="0" w:space="0" w:color="auto"/>
        <w:bottom w:val="none" w:sz="0" w:space="0" w:color="auto"/>
        <w:right w:val="none" w:sz="0" w:space="0" w:color="auto"/>
      </w:divBdr>
    </w:div>
    <w:div w:id="609514978">
      <w:bodyDiv w:val="1"/>
      <w:marLeft w:val="0"/>
      <w:marRight w:val="0"/>
      <w:marTop w:val="0"/>
      <w:marBottom w:val="0"/>
      <w:divBdr>
        <w:top w:val="none" w:sz="0" w:space="0" w:color="auto"/>
        <w:left w:val="none" w:sz="0" w:space="0" w:color="auto"/>
        <w:bottom w:val="none" w:sz="0" w:space="0" w:color="auto"/>
        <w:right w:val="none" w:sz="0" w:space="0" w:color="auto"/>
      </w:divBdr>
      <w:divsChild>
        <w:div w:id="1877280379">
          <w:marLeft w:val="2000"/>
          <w:marRight w:val="0"/>
          <w:marTop w:val="0"/>
          <w:marBottom w:val="0"/>
          <w:divBdr>
            <w:top w:val="none" w:sz="0" w:space="0" w:color="auto"/>
            <w:left w:val="none" w:sz="0" w:space="0" w:color="auto"/>
            <w:bottom w:val="none" w:sz="0" w:space="0" w:color="auto"/>
            <w:right w:val="none" w:sz="0" w:space="0" w:color="auto"/>
          </w:divBdr>
        </w:div>
      </w:divsChild>
    </w:div>
    <w:div w:id="994181406">
      <w:bodyDiv w:val="1"/>
      <w:marLeft w:val="0"/>
      <w:marRight w:val="0"/>
      <w:marTop w:val="0"/>
      <w:marBottom w:val="0"/>
      <w:divBdr>
        <w:top w:val="none" w:sz="0" w:space="0" w:color="auto"/>
        <w:left w:val="none" w:sz="0" w:space="0" w:color="auto"/>
        <w:bottom w:val="none" w:sz="0" w:space="0" w:color="auto"/>
        <w:right w:val="none" w:sz="0" w:space="0" w:color="auto"/>
      </w:divBdr>
    </w:div>
    <w:div w:id="1062212537">
      <w:bodyDiv w:val="1"/>
      <w:marLeft w:val="0"/>
      <w:marRight w:val="0"/>
      <w:marTop w:val="0"/>
      <w:marBottom w:val="0"/>
      <w:divBdr>
        <w:top w:val="none" w:sz="0" w:space="0" w:color="auto"/>
        <w:left w:val="none" w:sz="0" w:space="0" w:color="auto"/>
        <w:bottom w:val="none" w:sz="0" w:space="0" w:color="auto"/>
        <w:right w:val="none" w:sz="0" w:space="0" w:color="auto"/>
      </w:divBdr>
    </w:div>
    <w:div w:id="18030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57E4-5D51-4A2C-BDD1-63D0B4A3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9A1F9B4E.dotm</Template>
  <TotalTime>19</TotalTime>
  <Pages>1</Pages>
  <Words>331</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dc:description/>
  <cp:lastModifiedBy>阪田 茜</cp:lastModifiedBy>
  <cp:revision>3</cp:revision>
  <cp:lastPrinted>2023-03-30T07:52:00Z</cp:lastPrinted>
  <dcterms:created xsi:type="dcterms:W3CDTF">2023-03-30T07:48:00Z</dcterms:created>
  <dcterms:modified xsi:type="dcterms:W3CDTF">2023-03-30T08:10:00Z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-449195062</vt:i4>
  </property>
</Properties>
</file>