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E6F04" w14:textId="77777777" w:rsidR="00330950" w:rsidRDefault="00330950" w:rsidP="00330950">
      <w:pPr>
        <w:spacing w:line="440" w:lineRule="exact"/>
        <w:jc w:val="left"/>
      </w:pPr>
      <w:bookmarkStart w:id="0" w:name="_GoBack"/>
      <w:bookmarkEnd w:id="0"/>
      <w:r>
        <w:rPr>
          <w:rFonts w:hint="eastAsia"/>
        </w:rPr>
        <w:t>様式第３号（第８条関係）</w:t>
      </w:r>
    </w:p>
    <w:p w14:paraId="41F5BC7A" w14:textId="77777777" w:rsidR="00330950" w:rsidRDefault="00330950" w:rsidP="00330950">
      <w:pPr>
        <w:spacing w:line="440" w:lineRule="exact"/>
        <w:jc w:val="right"/>
      </w:pPr>
      <w:r>
        <w:rPr>
          <w:rFonts w:hint="eastAsia"/>
        </w:rPr>
        <w:t>年　　月　　日</w:t>
      </w:r>
    </w:p>
    <w:p w14:paraId="0B4C6DDD" w14:textId="77777777" w:rsidR="00330950" w:rsidRDefault="00330950" w:rsidP="00330950">
      <w:pPr>
        <w:spacing w:line="440" w:lineRule="exact"/>
      </w:pPr>
    </w:p>
    <w:p w14:paraId="0E1F6D16" w14:textId="77777777" w:rsidR="00330950" w:rsidRDefault="00330950" w:rsidP="00330950">
      <w:pPr>
        <w:spacing w:line="440" w:lineRule="exact"/>
        <w:jc w:val="center"/>
        <w:rPr>
          <w:kern w:val="0"/>
        </w:rPr>
      </w:pPr>
      <w:r>
        <w:rPr>
          <w:rFonts w:hint="eastAsia"/>
        </w:rPr>
        <w:t>防犯カメラ設置補助金事業変更・中止届出書</w:t>
      </w:r>
    </w:p>
    <w:p w14:paraId="66A8A880" w14:textId="77777777" w:rsidR="00330950" w:rsidRDefault="00330950" w:rsidP="00330950">
      <w:pPr>
        <w:spacing w:line="440" w:lineRule="exact"/>
        <w:rPr>
          <w:kern w:val="0"/>
        </w:rPr>
      </w:pPr>
    </w:p>
    <w:p w14:paraId="6F552996" w14:textId="77777777" w:rsidR="00330950" w:rsidRDefault="00330950" w:rsidP="00330950">
      <w:pPr>
        <w:spacing w:line="440" w:lineRule="exact"/>
        <w:rPr>
          <w:kern w:val="0"/>
        </w:rPr>
      </w:pPr>
      <w:r>
        <w:rPr>
          <w:rFonts w:hint="eastAsia"/>
          <w:kern w:val="0"/>
        </w:rPr>
        <w:t>大和高田市長　　宛</w:t>
      </w:r>
    </w:p>
    <w:p w14:paraId="31295FB2" w14:textId="77777777" w:rsidR="00330950" w:rsidRDefault="00330950" w:rsidP="00330950">
      <w:pPr>
        <w:spacing w:line="440" w:lineRule="exact"/>
        <w:rPr>
          <w:kern w:val="0"/>
        </w:rPr>
      </w:pPr>
    </w:p>
    <w:p w14:paraId="1B49016A" w14:textId="77777777" w:rsidR="00330950" w:rsidRDefault="00330950" w:rsidP="00330950">
      <w:pPr>
        <w:spacing w:line="440" w:lineRule="exact"/>
        <w:ind w:rightChars="-200" w:right="-453" w:firstLineChars="1300" w:firstLine="2948"/>
        <w:rPr>
          <w:kern w:val="0"/>
        </w:rPr>
      </w:pPr>
      <w:r>
        <w:rPr>
          <w:rFonts w:hint="eastAsia"/>
          <w:kern w:val="0"/>
        </w:rPr>
        <w:t xml:space="preserve">補助事業者　団　体　名　　　　　　　　　　　　　　　</w:t>
      </w:r>
    </w:p>
    <w:p w14:paraId="5AC7F980" w14:textId="77777777" w:rsidR="00330950" w:rsidRDefault="00330950" w:rsidP="00330950">
      <w:pPr>
        <w:spacing w:line="440" w:lineRule="exact"/>
        <w:ind w:rightChars="-200" w:right="-453" w:firstLineChars="1300" w:firstLine="2948"/>
        <w:rPr>
          <w:kern w:val="0"/>
        </w:rPr>
      </w:pPr>
      <w:r>
        <w:rPr>
          <w:rFonts w:hint="eastAsia"/>
          <w:kern w:val="0"/>
        </w:rPr>
        <w:t xml:space="preserve">　　　　　　代表者住所　　　　　　　　　　　</w:t>
      </w:r>
    </w:p>
    <w:p w14:paraId="44BB93F8" w14:textId="77777777" w:rsidR="00330950" w:rsidRDefault="00330950" w:rsidP="00330950">
      <w:pPr>
        <w:spacing w:line="440" w:lineRule="exact"/>
        <w:ind w:rightChars="-200" w:right="-453" w:firstLineChars="1700" w:firstLine="3855"/>
        <w:rPr>
          <w:kern w:val="0"/>
        </w:rPr>
      </w:pPr>
      <w:r>
        <w:rPr>
          <w:rFonts w:hint="eastAsia"/>
          <w:kern w:val="0"/>
        </w:rPr>
        <w:t xml:space="preserve">　　代表者氏名　　　　　　　　　　　　　印　　</w:t>
      </w:r>
    </w:p>
    <w:p w14:paraId="6B285D38" w14:textId="77777777" w:rsidR="00330950" w:rsidRDefault="00330950" w:rsidP="00330950">
      <w:pPr>
        <w:spacing w:line="440" w:lineRule="exact"/>
        <w:ind w:rightChars="-200" w:right="-453" w:firstLineChars="1600" w:firstLine="3628"/>
        <w:rPr>
          <w:kern w:val="0"/>
        </w:rPr>
      </w:pPr>
      <w:r>
        <w:rPr>
          <w:rFonts w:hint="eastAsia"/>
          <w:kern w:val="0"/>
        </w:rPr>
        <w:t xml:space="preserve">　　　</w:t>
      </w:r>
      <w:r w:rsidRPr="00330950">
        <w:rPr>
          <w:rFonts w:hint="eastAsia"/>
          <w:spacing w:val="35"/>
          <w:kern w:val="0"/>
          <w:fitText w:val="1050" w:id="-764722176"/>
        </w:rPr>
        <w:t>電話番</w:t>
      </w:r>
      <w:r w:rsidRPr="00330950">
        <w:rPr>
          <w:rFonts w:hint="eastAsia"/>
          <w:kern w:val="0"/>
          <w:fitText w:val="1050" w:id="-764722176"/>
        </w:rPr>
        <w:t>号</w:t>
      </w:r>
      <w:r>
        <w:rPr>
          <w:rFonts w:hint="eastAsia"/>
          <w:kern w:val="0"/>
        </w:rPr>
        <w:t xml:space="preserve">　　　　　　　　　　　　　　　　</w:t>
      </w:r>
    </w:p>
    <w:p w14:paraId="068D1C2B" w14:textId="77777777" w:rsidR="00330950" w:rsidRDefault="00330950" w:rsidP="00330950">
      <w:pPr>
        <w:spacing w:line="440" w:lineRule="exact"/>
        <w:rPr>
          <w:kern w:val="0"/>
        </w:rPr>
      </w:pPr>
    </w:p>
    <w:p w14:paraId="6E7E439B" w14:textId="77777777" w:rsidR="00330950" w:rsidRDefault="00330950" w:rsidP="00330950">
      <w:pPr>
        <w:spacing w:line="440" w:lineRule="exact"/>
      </w:pPr>
      <w:r>
        <w:rPr>
          <w:rFonts w:hint="eastAsia"/>
          <w:kern w:val="0"/>
        </w:rPr>
        <w:t xml:space="preserve">　　　　　</w:t>
      </w:r>
      <w:r>
        <w:rPr>
          <w:rFonts w:hint="eastAsia"/>
        </w:rPr>
        <w:t xml:space="preserve">年　　月　　日付け　　　</w:t>
      </w:r>
      <w:r>
        <w:rPr>
          <w:rFonts w:hint="eastAsia"/>
          <w:snapToGrid w:val="0"/>
        </w:rPr>
        <w:t>第　　　号</w:t>
      </w:r>
      <w:r>
        <w:rPr>
          <w:rFonts w:hint="eastAsia"/>
        </w:rPr>
        <w:t>で交付の決定を受けた防犯カメラ設置補助事業を下記のとおり変更（中止）したいので、大和高田市防犯カメラ設置補助金交付要綱第８条の規定により届け出ます。</w:t>
      </w:r>
    </w:p>
    <w:p w14:paraId="7CF49507" w14:textId="77777777" w:rsidR="00330950" w:rsidRDefault="00330950" w:rsidP="00330950">
      <w:pPr>
        <w:spacing w:line="440" w:lineRule="exact"/>
      </w:pPr>
    </w:p>
    <w:p w14:paraId="4E063A55" w14:textId="77777777" w:rsidR="00330950" w:rsidRDefault="00330950" w:rsidP="00330950">
      <w:pPr>
        <w:pStyle w:val="af"/>
        <w:spacing w:line="440" w:lineRule="exact"/>
      </w:pPr>
      <w:r>
        <w:rPr>
          <w:rFonts w:hint="eastAsia"/>
        </w:rPr>
        <w:t>記</w:t>
      </w:r>
    </w:p>
    <w:p w14:paraId="5FF8B468" w14:textId="77777777" w:rsidR="00330950" w:rsidRDefault="00330950" w:rsidP="00330950">
      <w:pPr>
        <w:spacing w:line="440" w:lineRule="exact"/>
        <w:ind w:rightChars="300" w:right="680"/>
      </w:pPr>
    </w:p>
    <w:p w14:paraId="632DD857" w14:textId="77777777" w:rsidR="00330950" w:rsidRDefault="00330950" w:rsidP="00330950">
      <w:pPr>
        <w:spacing w:line="440" w:lineRule="exact"/>
        <w:ind w:rightChars="300" w:right="680"/>
      </w:pPr>
      <w:r>
        <w:rPr>
          <w:rFonts w:hint="eastAsia"/>
        </w:rPr>
        <w:t>１</w:t>
      </w:r>
      <w:r>
        <w:t xml:space="preserve"> </w:t>
      </w:r>
      <w:r>
        <w:rPr>
          <w:rFonts w:hint="eastAsia"/>
        </w:rPr>
        <w:t>変更（中止）理由</w:t>
      </w:r>
    </w:p>
    <w:p w14:paraId="70D16449" w14:textId="77777777" w:rsidR="00330950" w:rsidRDefault="00330950" w:rsidP="00330950">
      <w:pPr>
        <w:spacing w:line="440" w:lineRule="exact"/>
        <w:ind w:rightChars="300" w:right="680"/>
      </w:pPr>
    </w:p>
    <w:p w14:paraId="2C0126D4" w14:textId="77777777" w:rsidR="00330950" w:rsidRDefault="00330950" w:rsidP="00330950">
      <w:pPr>
        <w:spacing w:line="440" w:lineRule="exact"/>
        <w:ind w:rightChars="300" w:right="680"/>
      </w:pPr>
    </w:p>
    <w:p w14:paraId="433B527B" w14:textId="77777777" w:rsidR="00330950" w:rsidRDefault="00330950" w:rsidP="00330950">
      <w:pPr>
        <w:spacing w:line="440" w:lineRule="exact"/>
        <w:ind w:rightChars="300" w:right="680"/>
      </w:pPr>
    </w:p>
    <w:p w14:paraId="55D80CC1" w14:textId="77777777" w:rsidR="00330950" w:rsidRDefault="00330950" w:rsidP="00330950">
      <w:pPr>
        <w:spacing w:line="440" w:lineRule="exact"/>
        <w:ind w:rightChars="300" w:right="680"/>
      </w:pPr>
      <w:r>
        <w:rPr>
          <w:rFonts w:hint="eastAsia"/>
        </w:rPr>
        <w:t>２</w:t>
      </w:r>
      <w:r>
        <w:t xml:space="preserve"> </w:t>
      </w:r>
      <w:r>
        <w:rPr>
          <w:rFonts w:hint="eastAsia"/>
        </w:rPr>
        <w:t>変更（中止）年月日</w:t>
      </w:r>
    </w:p>
    <w:p w14:paraId="5C6E1A4F" w14:textId="77777777" w:rsidR="00330950" w:rsidRDefault="00330950" w:rsidP="00330950">
      <w:pPr>
        <w:spacing w:line="440" w:lineRule="exact"/>
        <w:ind w:rightChars="300" w:right="680"/>
      </w:pPr>
    </w:p>
    <w:p w14:paraId="06F42C82" w14:textId="77777777" w:rsidR="00330950" w:rsidRDefault="00330950" w:rsidP="00330950">
      <w:pPr>
        <w:spacing w:line="440" w:lineRule="exact"/>
        <w:ind w:rightChars="300" w:right="680"/>
      </w:pPr>
    </w:p>
    <w:p w14:paraId="605C289A" w14:textId="77777777" w:rsidR="00330950" w:rsidRDefault="00330950" w:rsidP="00330950">
      <w:pPr>
        <w:spacing w:line="440" w:lineRule="exact"/>
        <w:ind w:rightChars="300" w:right="680"/>
      </w:pPr>
      <w:r>
        <w:rPr>
          <w:rFonts w:hint="eastAsia"/>
        </w:rPr>
        <w:t>３</w:t>
      </w:r>
      <w:r>
        <w:t xml:space="preserve"> </w:t>
      </w:r>
      <w:r>
        <w:rPr>
          <w:rFonts w:hint="eastAsia"/>
        </w:rPr>
        <w:t>変更内容</w:t>
      </w:r>
    </w:p>
    <w:p w14:paraId="4A8E90AF" w14:textId="77777777" w:rsidR="00330950" w:rsidRDefault="00330950" w:rsidP="00330950">
      <w:pPr>
        <w:spacing w:line="440" w:lineRule="exact"/>
        <w:ind w:rightChars="300" w:right="680"/>
      </w:pPr>
    </w:p>
    <w:p w14:paraId="5A516343" w14:textId="77777777" w:rsidR="00330950" w:rsidRDefault="00330950" w:rsidP="00330950">
      <w:pPr>
        <w:spacing w:line="440" w:lineRule="exact"/>
        <w:ind w:rightChars="300" w:right="680"/>
      </w:pPr>
    </w:p>
    <w:p w14:paraId="7F59EB6F" w14:textId="77777777" w:rsidR="00330950" w:rsidRDefault="00330950" w:rsidP="00330950">
      <w:pPr>
        <w:spacing w:line="440" w:lineRule="exact"/>
        <w:ind w:rightChars="300" w:right="680"/>
      </w:pPr>
    </w:p>
    <w:p w14:paraId="37AA0952" w14:textId="77777777" w:rsidR="00330950" w:rsidRDefault="00330950" w:rsidP="00330950">
      <w:pPr>
        <w:spacing w:line="440" w:lineRule="exact"/>
        <w:ind w:rightChars="300" w:right="680"/>
      </w:pPr>
      <w:r>
        <w:rPr>
          <w:rFonts w:hint="eastAsia"/>
        </w:rPr>
        <w:t>４</w:t>
      </w:r>
      <w:r>
        <w:t xml:space="preserve"> </w:t>
      </w:r>
      <w:r>
        <w:rPr>
          <w:rFonts w:hint="eastAsia"/>
        </w:rPr>
        <w:t>添付書類</w:t>
      </w:r>
    </w:p>
    <w:p w14:paraId="2F7066C3" w14:textId="42017484" w:rsidR="00330950" w:rsidRDefault="00330950" w:rsidP="00330950">
      <w:pPr>
        <w:spacing w:line="440" w:lineRule="exact"/>
      </w:pPr>
    </w:p>
    <w:p w14:paraId="4CDFC81D" w14:textId="400CEA69" w:rsidR="00330950" w:rsidRDefault="00330950" w:rsidP="00330950">
      <w:pPr>
        <w:spacing w:line="440" w:lineRule="exact"/>
      </w:pPr>
    </w:p>
    <w:p w14:paraId="4A898ADF" w14:textId="4FB169ED" w:rsidR="00330950" w:rsidRDefault="00330950">
      <w:pPr>
        <w:widowControl/>
        <w:jc w:val="left"/>
      </w:pPr>
    </w:p>
    <w:sectPr w:rsidR="00330950" w:rsidSect="003E0EE3">
      <w:pgSz w:w="11906" w:h="16838" w:code="9"/>
      <w:pgMar w:top="1191" w:right="1418" w:bottom="1021" w:left="1418" w:header="851" w:footer="992" w:gutter="0"/>
      <w:cols w:space="425"/>
      <w:docGrid w:type="linesAndChars" w:linePitch="47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B01F5" w14:textId="77777777" w:rsidR="006B47A6" w:rsidRDefault="006B47A6" w:rsidP="00A163B7">
      <w:r>
        <w:separator/>
      </w:r>
    </w:p>
  </w:endnote>
  <w:endnote w:type="continuationSeparator" w:id="0">
    <w:p w14:paraId="0ED89243" w14:textId="77777777" w:rsidR="006B47A6" w:rsidRDefault="006B47A6" w:rsidP="00A1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4083" w14:textId="77777777" w:rsidR="006B47A6" w:rsidRDefault="006B47A6" w:rsidP="00A163B7">
      <w:r>
        <w:separator/>
      </w:r>
    </w:p>
  </w:footnote>
  <w:footnote w:type="continuationSeparator" w:id="0">
    <w:p w14:paraId="0720C475" w14:textId="77777777" w:rsidR="006B47A6" w:rsidRDefault="006B47A6" w:rsidP="00A1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227"/>
  <w:drawingGridVerticalSpacing w:val="471"/>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42"/>
    <w:rsid w:val="00015586"/>
    <w:rsid w:val="00015904"/>
    <w:rsid w:val="00034C8F"/>
    <w:rsid w:val="00046A71"/>
    <w:rsid w:val="00051AB6"/>
    <w:rsid w:val="00065970"/>
    <w:rsid w:val="0007085B"/>
    <w:rsid w:val="00082D38"/>
    <w:rsid w:val="000A3DD6"/>
    <w:rsid w:val="000A4B48"/>
    <w:rsid w:val="000B2279"/>
    <w:rsid w:val="000B2851"/>
    <w:rsid w:val="000C2030"/>
    <w:rsid w:val="000D4554"/>
    <w:rsid w:val="000F31C3"/>
    <w:rsid w:val="001202FA"/>
    <w:rsid w:val="001351DA"/>
    <w:rsid w:val="00147FDC"/>
    <w:rsid w:val="00161664"/>
    <w:rsid w:val="001675CE"/>
    <w:rsid w:val="001876BD"/>
    <w:rsid w:val="00191B68"/>
    <w:rsid w:val="00193011"/>
    <w:rsid w:val="001C041B"/>
    <w:rsid w:val="001D1D03"/>
    <w:rsid w:val="001E3119"/>
    <w:rsid w:val="001E531E"/>
    <w:rsid w:val="00220CEE"/>
    <w:rsid w:val="002222B2"/>
    <w:rsid w:val="00231928"/>
    <w:rsid w:val="00240558"/>
    <w:rsid w:val="002810E0"/>
    <w:rsid w:val="0029489B"/>
    <w:rsid w:val="002959AA"/>
    <w:rsid w:val="002A0268"/>
    <w:rsid w:val="002A0A6F"/>
    <w:rsid w:val="002B34DB"/>
    <w:rsid w:val="002C7341"/>
    <w:rsid w:val="002C7E45"/>
    <w:rsid w:val="002E01AF"/>
    <w:rsid w:val="002E6372"/>
    <w:rsid w:val="00320CA1"/>
    <w:rsid w:val="00330950"/>
    <w:rsid w:val="00334F2D"/>
    <w:rsid w:val="0033546F"/>
    <w:rsid w:val="003372C2"/>
    <w:rsid w:val="003515C9"/>
    <w:rsid w:val="00354C5E"/>
    <w:rsid w:val="00366350"/>
    <w:rsid w:val="00386FC1"/>
    <w:rsid w:val="003956E2"/>
    <w:rsid w:val="003C03EE"/>
    <w:rsid w:val="003C0F8F"/>
    <w:rsid w:val="003C36D5"/>
    <w:rsid w:val="003D055C"/>
    <w:rsid w:val="003D413D"/>
    <w:rsid w:val="003E0EE3"/>
    <w:rsid w:val="003F1D96"/>
    <w:rsid w:val="003F74B5"/>
    <w:rsid w:val="00401725"/>
    <w:rsid w:val="00421128"/>
    <w:rsid w:val="00450764"/>
    <w:rsid w:val="00453EAC"/>
    <w:rsid w:val="00464B42"/>
    <w:rsid w:val="004679B8"/>
    <w:rsid w:val="00476F2A"/>
    <w:rsid w:val="00482DB1"/>
    <w:rsid w:val="00497140"/>
    <w:rsid w:val="004B18BC"/>
    <w:rsid w:val="004B39A2"/>
    <w:rsid w:val="004D4143"/>
    <w:rsid w:val="004D5AC4"/>
    <w:rsid w:val="004D6C0B"/>
    <w:rsid w:val="00515EAF"/>
    <w:rsid w:val="00534213"/>
    <w:rsid w:val="005552F4"/>
    <w:rsid w:val="005628B5"/>
    <w:rsid w:val="0056360E"/>
    <w:rsid w:val="00580142"/>
    <w:rsid w:val="005811FE"/>
    <w:rsid w:val="00584164"/>
    <w:rsid w:val="00585C77"/>
    <w:rsid w:val="00590C2E"/>
    <w:rsid w:val="005931A8"/>
    <w:rsid w:val="005970E7"/>
    <w:rsid w:val="005972A0"/>
    <w:rsid w:val="005B1E91"/>
    <w:rsid w:val="005B3EF1"/>
    <w:rsid w:val="005D2D03"/>
    <w:rsid w:val="005E2440"/>
    <w:rsid w:val="005E30EB"/>
    <w:rsid w:val="005E6FFD"/>
    <w:rsid w:val="005F6B49"/>
    <w:rsid w:val="00603030"/>
    <w:rsid w:val="00617626"/>
    <w:rsid w:val="006225AD"/>
    <w:rsid w:val="00653559"/>
    <w:rsid w:val="00655D1A"/>
    <w:rsid w:val="00660ACE"/>
    <w:rsid w:val="00662790"/>
    <w:rsid w:val="0067170D"/>
    <w:rsid w:val="0067271F"/>
    <w:rsid w:val="00677516"/>
    <w:rsid w:val="0069778D"/>
    <w:rsid w:val="006A2FDB"/>
    <w:rsid w:val="006A3872"/>
    <w:rsid w:val="006A7D96"/>
    <w:rsid w:val="006B47A6"/>
    <w:rsid w:val="006C0DFB"/>
    <w:rsid w:val="006C7097"/>
    <w:rsid w:val="006F15B3"/>
    <w:rsid w:val="006F6A6B"/>
    <w:rsid w:val="006F7C94"/>
    <w:rsid w:val="0070065D"/>
    <w:rsid w:val="0070209A"/>
    <w:rsid w:val="00707493"/>
    <w:rsid w:val="00714000"/>
    <w:rsid w:val="007269EF"/>
    <w:rsid w:val="00730E88"/>
    <w:rsid w:val="007313F9"/>
    <w:rsid w:val="00733F0A"/>
    <w:rsid w:val="00735CA3"/>
    <w:rsid w:val="00752263"/>
    <w:rsid w:val="00765D6E"/>
    <w:rsid w:val="00774F55"/>
    <w:rsid w:val="00776970"/>
    <w:rsid w:val="00782C39"/>
    <w:rsid w:val="0078680F"/>
    <w:rsid w:val="007B03EC"/>
    <w:rsid w:val="007C0BA0"/>
    <w:rsid w:val="007D3B66"/>
    <w:rsid w:val="007F7668"/>
    <w:rsid w:val="008328BE"/>
    <w:rsid w:val="0084702F"/>
    <w:rsid w:val="00857301"/>
    <w:rsid w:val="00877430"/>
    <w:rsid w:val="00885A24"/>
    <w:rsid w:val="00890BA1"/>
    <w:rsid w:val="00897680"/>
    <w:rsid w:val="008B0351"/>
    <w:rsid w:val="008B2F4E"/>
    <w:rsid w:val="008B3616"/>
    <w:rsid w:val="008C5BA4"/>
    <w:rsid w:val="008C63DD"/>
    <w:rsid w:val="008D254E"/>
    <w:rsid w:val="008F24B2"/>
    <w:rsid w:val="008F26D4"/>
    <w:rsid w:val="008F423D"/>
    <w:rsid w:val="008F4CE9"/>
    <w:rsid w:val="00902276"/>
    <w:rsid w:val="00902956"/>
    <w:rsid w:val="00904259"/>
    <w:rsid w:val="00922720"/>
    <w:rsid w:val="009302B0"/>
    <w:rsid w:val="009354CD"/>
    <w:rsid w:val="009356D6"/>
    <w:rsid w:val="0093626D"/>
    <w:rsid w:val="0093779E"/>
    <w:rsid w:val="00940686"/>
    <w:rsid w:val="009508A0"/>
    <w:rsid w:val="009555F3"/>
    <w:rsid w:val="00961F03"/>
    <w:rsid w:val="0096331B"/>
    <w:rsid w:val="00965E1F"/>
    <w:rsid w:val="00981040"/>
    <w:rsid w:val="00987691"/>
    <w:rsid w:val="009943BA"/>
    <w:rsid w:val="009A6534"/>
    <w:rsid w:val="009A6D40"/>
    <w:rsid w:val="009B62F5"/>
    <w:rsid w:val="009C55DF"/>
    <w:rsid w:val="009D4670"/>
    <w:rsid w:val="009F34CF"/>
    <w:rsid w:val="009F5995"/>
    <w:rsid w:val="009F600A"/>
    <w:rsid w:val="00A021A3"/>
    <w:rsid w:val="00A16016"/>
    <w:rsid w:val="00A163B7"/>
    <w:rsid w:val="00A4511D"/>
    <w:rsid w:val="00A53383"/>
    <w:rsid w:val="00A720D0"/>
    <w:rsid w:val="00A75C5B"/>
    <w:rsid w:val="00A83B20"/>
    <w:rsid w:val="00A84ACE"/>
    <w:rsid w:val="00A8594C"/>
    <w:rsid w:val="00AB0601"/>
    <w:rsid w:val="00AB2AEB"/>
    <w:rsid w:val="00AC1047"/>
    <w:rsid w:val="00AC2482"/>
    <w:rsid w:val="00AE138E"/>
    <w:rsid w:val="00AF1973"/>
    <w:rsid w:val="00AF7EAF"/>
    <w:rsid w:val="00B002AA"/>
    <w:rsid w:val="00B01781"/>
    <w:rsid w:val="00B060C7"/>
    <w:rsid w:val="00B0659D"/>
    <w:rsid w:val="00B14E0C"/>
    <w:rsid w:val="00B16B15"/>
    <w:rsid w:val="00B32E02"/>
    <w:rsid w:val="00B36839"/>
    <w:rsid w:val="00B36D1F"/>
    <w:rsid w:val="00B466F5"/>
    <w:rsid w:val="00B51A57"/>
    <w:rsid w:val="00B56601"/>
    <w:rsid w:val="00B610B1"/>
    <w:rsid w:val="00B62EAB"/>
    <w:rsid w:val="00B707DE"/>
    <w:rsid w:val="00B72C84"/>
    <w:rsid w:val="00B80A79"/>
    <w:rsid w:val="00B81E77"/>
    <w:rsid w:val="00B90CE9"/>
    <w:rsid w:val="00B96D15"/>
    <w:rsid w:val="00BA351D"/>
    <w:rsid w:val="00BC0AAE"/>
    <w:rsid w:val="00BC4F4F"/>
    <w:rsid w:val="00BE16D4"/>
    <w:rsid w:val="00BE170F"/>
    <w:rsid w:val="00BE1736"/>
    <w:rsid w:val="00BF0736"/>
    <w:rsid w:val="00C03D3E"/>
    <w:rsid w:val="00C05927"/>
    <w:rsid w:val="00C1411F"/>
    <w:rsid w:val="00C1618C"/>
    <w:rsid w:val="00C16768"/>
    <w:rsid w:val="00C16831"/>
    <w:rsid w:val="00C2573C"/>
    <w:rsid w:val="00C334D9"/>
    <w:rsid w:val="00C33900"/>
    <w:rsid w:val="00C5366A"/>
    <w:rsid w:val="00CA14F3"/>
    <w:rsid w:val="00CA33A6"/>
    <w:rsid w:val="00CB6BBB"/>
    <w:rsid w:val="00CD014F"/>
    <w:rsid w:val="00CE2034"/>
    <w:rsid w:val="00CE5997"/>
    <w:rsid w:val="00CE7806"/>
    <w:rsid w:val="00CF2C2F"/>
    <w:rsid w:val="00CF3B0F"/>
    <w:rsid w:val="00D13305"/>
    <w:rsid w:val="00D24114"/>
    <w:rsid w:val="00D43B13"/>
    <w:rsid w:val="00D45463"/>
    <w:rsid w:val="00D517F0"/>
    <w:rsid w:val="00D57CFF"/>
    <w:rsid w:val="00D732BD"/>
    <w:rsid w:val="00D85EE5"/>
    <w:rsid w:val="00DB21F8"/>
    <w:rsid w:val="00DB4F7A"/>
    <w:rsid w:val="00DC0022"/>
    <w:rsid w:val="00DD50D9"/>
    <w:rsid w:val="00DE2B9B"/>
    <w:rsid w:val="00DE3C76"/>
    <w:rsid w:val="00DF797F"/>
    <w:rsid w:val="00E10960"/>
    <w:rsid w:val="00E14DF1"/>
    <w:rsid w:val="00E15B5E"/>
    <w:rsid w:val="00E23EAA"/>
    <w:rsid w:val="00E24B42"/>
    <w:rsid w:val="00E259EC"/>
    <w:rsid w:val="00E312BB"/>
    <w:rsid w:val="00E42DF0"/>
    <w:rsid w:val="00E43DCF"/>
    <w:rsid w:val="00E45045"/>
    <w:rsid w:val="00E45851"/>
    <w:rsid w:val="00E47C13"/>
    <w:rsid w:val="00E54ED1"/>
    <w:rsid w:val="00E65E32"/>
    <w:rsid w:val="00E74666"/>
    <w:rsid w:val="00E81292"/>
    <w:rsid w:val="00E9176C"/>
    <w:rsid w:val="00E91A76"/>
    <w:rsid w:val="00E921ED"/>
    <w:rsid w:val="00EB3ADA"/>
    <w:rsid w:val="00EB5B5E"/>
    <w:rsid w:val="00EC7155"/>
    <w:rsid w:val="00EE0DE2"/>
    <w:rsid w:val="00EE6255"/>
    <w:rsid w:val="00EF3F03"/>
    <w:rsid w:val="00EF53BE"/>
    <w:rsid w:val="00F00A2C"/>
    <w:rsid w:val="00F01FB5"/>
    <w:rsid w:val="00F04D3D"/>
    <w:rsid w:val="00F13E58"/>
    <w:rsid w:val="00F15388"/>
    <w:rsid w:val="00F403F6"/>
    <w:rsid w:val="00F4113F"/>
    <w:rsid w:val="00F555CC"/>
    <w:rsid w:val="00F55A53"/>
    <w:rsid w:val="00F56AE0"/>
    <w:rsid w:val="00F57FC3"/>
    <w:rsid w:val="00F7217D"/>
    <w:rsid w:val="00F739D9"/>
    <w:rsid w:val="00F76DC7"/>
    <w:rsid w:val="00F8334A"/>
    <w:rsid w:val="00F92BF6"/>
    <w:rsid w:val="00F930FA"/>
    <w:rsid w:val="00FA5FA3"/>
    <w:rsid w:val="00FB422C"/>
    <w:rsid w:val="00FB672D"/>
    <w:rsid w:val="00FF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45A3F74A"/>
  <w15:chartTrackingRefBased/>
  <w15:docId w15:val="{9E809CA7-C4EF-42DB-9A67-A99B3107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4B4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E24B42"/>
    <w:rPr>
      <w:sz w:val="18"/>
      <w:szCs w:val="18"/>
    </w:rPr>
  </w:style>
  <w:style w:type="paragraph" w:styleId="a4">
    <w:name w:val="annotation text"/>
    <w:basedOn w:val="a"/>
    <w:link w:val="a5"/>
    <w:uiPriority w:val="99"/>
    <w:unhideWhenUsed/>
    <w:rsid w:val="00E24B42"/>
    <w:pPr>
      <w:jc w:val="left"/>
    </w:pPr>
  </w:style>
  <w:style w:type="character" w:customStyle="1" w:styleId="a5">
    <w:name w:val="コメント文字列 (文字)"/>
    <w:basedOn w:val="a0"/>
    <w:link w:val="a4"/>
    <w:uiPriority w:val="99"/>
    <w:rsid w:val="00E24B42"/>
    <w:rPr>
      <w:rFonts w:ascii="Century" w:eastAsia="ＭＳ 明朝" w:hAnsi="Century" w:cs="Times New Roman"/>
      <w:szCs w:val="20"/>
    </w:rPr>
  </w:style>
  <w:style w:type="paragraph" w:styleId="a6">
    <w:name w:val="Balloon Text"/>
    <w:basedOn w:val="a"/>
    <w:link w:val="a7"/>
    <w:uiPriority w:val="99"/>
    <w:semiHidden/>
    <w:unhideWhenUsed/>
    <w:rsid w:val="00E24B4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24B42"/>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8F423D"/>
    <w:rPr>
      <w:b/>
      <w:bCs/>
    </w:rPr>
  </w:style>
  <w:style w:type="character" w:customStyle="1" w:styleId="a9">
    <w:name w:val="コメント内容 (文字)"/>
    <w:basedOn w:val="a5"/>
    <w:link w:val="a8"/>
    <w:uiPriority w:val="99"/>
    <w:semiHidden/>
    <w:rsid w:val="008F423D"/>
    <w:rPr>
      <w:rFonts w:ascii="Century" w:eastAsia="ＭＳ 明朝" w:hAnsi="Century" w:cs="Times New Roman"/>
      <w:b/>
      <w:bCs/>
      <w:szCs w:val="20"/>
    </w:rPr>
  </w:style>
  <w:style w:type="paragraph" w:styleId="aa">
    <w:name w:val="Revision"/>
    <w:hidden/>
    <w:uiPriority w:val="99"/>
    <w:semiHidden/>
    <w:rsid w:val="008F423D"/>
    <w:rPr>
      <w:rFonts w:ascii="Century" w:eastAsia="ＭＳ 明朝" w:hAnsi="Century" w:cs="Times New Roman"/>
      <w:szCs w:val="20"/>
    </w:rPr>
  </w:style>
  <w:style w:type="paragraph" w:styleId="ab">
    <w:name w:val="header"/>
    <w:basedOn w:val="a"/>
    <w:link w:val="ac"/>
    <w:uiPriority w:val="99"/>
    <w:unhideWhenUsed/>
    <w:rsid w:val="00A163B7"/>
    <w:pPr>
      <w:tabs>
        <w:tab w:val="center" w:pos="4252"/>
        <w:tab w:val="right" w:pos="8504"/>
      </w:tabs>
      <w:snapToGrid w:val="0"/>
    </w:pPr>
  </w:style>
  <w:style w:type="character" w:customStyle="1" w:styleId="ac">
    <w:name w:val="ヘッダー (文字)"/>
    <w:basedOn w:val="a0"/>
    <w:link w:val="ab"/>
    <w:uiPriority w:val="99"/>
    <w:rsid w:val="00A163B7"/>
    <w:rPr>
      <w:rFonts w:ascii="Century" w:eastAsia="ＭＳ 明朝" w:hAnsi="Century" w:cs="Times New Roman"/>
      <w:szCs w:val="20"/>
    </w:rPr>
  </w:style>
  <w:style w:type="paragraph" w:styleId="ad">
    <w:name w:val="footer"/>
    <w:basedOn w:val="a"/>
    <w:link w:val="ae"/>
    <w:uiPriority w:val="99"/>
    <w:unhideWhenUsed/>
    <w:rsid w:val="00A163B7"/>
    <w:pPr>
      <w:tabs>
        <w:tab w:val="center" w:pos="4252"/>
        <w:tab w:val="right" w:pos="8504"/>
      </w:tabs>
      <w:snapToGrid w:val="0"/>
    </w:pPr>
  </w:style>
  <w:style w:type="character" w:customStyle="1" w:styleId="ae">
    <w:name w:val="フッター (文字)"/>
    <w:basedOn w:val="a0"/>
    <w:link w:val="ad"/>
    <w:uiPriority w:val="99"/>
    <w:rsid w:val="00A163B7"/>
    <w:rPr>
      <w:rFonts w:ascii="Century" w:eastAsia="ＭＳ 明朝" w:hAnsi="Century" w:cs="Times New Roman"/>
      <w:szCs w:val="20"/>
    </w:rPr>
  </w:style>
  <w:style w:type="paragraph" w:styleId="af">
    <w:name w:val="Note Heading"/>
    <w:basedOn w:val="a"/>
    <w:next w:val="a"/>
    <w:link w:val="af0"/>
    <w:uiPriority w:val="99"/>
    <w:semiHidden/>
    <w:unhideWhenUsed/>
    <w:rsid w:val="00330950"/>
    <w:pPr>
      <w:jc w:val="center"/>
    </w:pPr>
    <w:rPr>
      <w:szCs w:val="22"/>
    </w:rPr>
  </w:style>
  <w:style w:type="character" w:customStyle="1" w:styleId="af0">
    <w:name w:val="記 (文字)"/>
    <w:basedOn w:val="a0"/>
    <w:link w:val="af"/>
    <w:uiPriority w:val="99"/>
    <w:semiHidden/>
    <w:rsid w:val="00330950"/>
    <w:rPr>
      <w:rFonts w:ascii="Century" w:eastAsia="ＭＳ 明朝" w:hAnsi="Century" w:cs="Times New Roman"/>
    </w:rPr>
  </w:style>
  <w:style w:type="table" w:styleId="af1">
    <w:name w:val="Table Grid"/>
    <w:basedOn w:val="a1"/>
    <w:uiPriority w:val="39"/>
    <w:rsid w:val="00330950"/>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30950"/>
    <w:pPr>
      <w:ind w:leftChars="400" w:left="840"/>
    </w:pPr>
    <w:rPr>
      <w:szCs w:val="22"/>
    </w:rPr>
  </w:style>
  <w:style w:type="paragraph" w:styleId="af3">
    <w:name w:val="Closing"/>
    <w:basedOn w:val="a"/>
    <w:next w:val="a"/>
    <w:link w:val="af4"/>
    <w:uiPriority w:val="99"/>
    <w:semiHidden/>
    <w:unhideWhenUsed/>
    <w:rsid w:val="00CD014F"/>
    <w:pPr>
      <w:jc w:val="right"/>
    </w:pPr>
    <w:rPr>
      <w:rFonts w:ascii="ＭＳ 明朝" w:hAnsi="Courier New"/>
    </w:rPr>
  </w:style>
  <w:style w:type="character" w:customStyle="1" w:styleId="af4">
    <w:name w:val="結語 (文字)"/>
    <w:basedOn w:val="a0"/>
    <w:link w:val="af3"/>
    <w:uiPriority w:val="99"/>
    <w:semiHidden/>
    <w:rsid w:val="00CD014F"/>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6090">
      <w:bodyDiv w:val="1"/>
      <w:marLeft w:val="0"/>
      <w:marRight w:val="0"/>
      <w:marTop w:val="0"/>
      <w:marBottom w:val="0"/>
      <w:divBdr>
        <w:top w:val="none" w:sz="0" w:space="0" w:color="auto"/>
        <w:left w:val="none" w:sz="0" w:space="0" w:color="auto"/>
        <w:bottom w:val="none" w:sz="0" w:space="0" w:color="auto"/>
        <w:right w:val="none" w:sz="0" w:space="0" w:color="auto"/>
      </w:divBdr>
    </w:div>
    <w:div w:id="85156883">
      <w:bodyDiv w:val="1"/>
      <w:marLeft w:val="0"/>
      <w:marRight w:val="0"/>
      <w:marTop w:val="0"/>
      <w:marBottom w:val="0"/>
      <w:divBdr>
        <w:top w:val="none" w:sz="0" w:space="0" w:color="auto"/>
        <w:left w:val="none" w:sz="0" w:space="0" w:color="auto"/>
        <w:bottom w:val="none" w:sz="0" w:space="0" w:color="auto"/>
        <w:right w:val="none" w:sz="0" w:space="0" w:color="auto"/>
      </w:divBdr>
    </w:div>
    <w:div w:id="132411160">
      <w:bodyDiv w:val="1"/>
      <w:marLeft w:val="0"/>
      <w:marRight w:val="0"/>
      <w:marTop w:val="0"/>
      <w:marBottom w:val="0"/>
      <w:divBdr>
        <w:top w:val="none" w:sz="0" w:space="0" w:color="auto"/>
        <w:left w:val="none" w:sz="0" w:space="0" w:color="auto"/>
        <w:bottom w:val="none" w:sz="0" w:space="0" w:color="auto"/>
        <w:right w:val="none" w:sz="0" w:space="0" w:color="auto"/>
      </w:divBdr>
    </w:div>
    <w:div w:id="149368267">
      <w:bodyDiv w:val="1"/>
      <w:marLeft w:val="0"/>
      <w:marRight w:val="0"/>
      <w:marTop w:val="0"/>
      <w:marBottom w:val="0"/>
      <w:divBdr>
        <w:top w:val="none" w:sz="0" w:space="0" w:color="auto"/>
        <w:left w:val="none" w:sz="0" w:space="0" w:color="auto"/>
        <w:bottom w:val="none" w:sz="0" w:space="0" w:color="auto"/>
        <w:right w:val="none" w:sz="0" w:space="0" w:color="auto"/>
      </w:divBdr>
    </w:div>
    <w:div w:id="177164937">
      <w:bodyDiv w:val="1"/>
      <w:marLeft w:val="0"/>
      <w:marRight w:val="0"/>
      <w:marTop w:val="0"/>
      <w:marBottom w:val="0"/>
      <w:divBdr>
        <w:top w:val="none" w:sz="0" w:space="0" w:color="auto"/>
        <w:left w:val="none" w:sz="0" w:space="0" w:color="auto"/>
        <w:bottom w:val="none" w:sz="0" w:space="0" w:color="auto"/>
        <w:right w:val="none" w:sz="0" w:space="0" w:color="auto"/>
      </w:divBdr>
    </w:div>
    <w:div w:id="261574668">
      <w:bodyDiv w:val="1"/>
      <w:marLeft w:val="0"/>
      <w:marRight w:val="0"/>
      <w:marTop w:val="0"/>
      <w:marBottom w:val="0"/>
      <w:divBdr>
        <w:top w:val="none" w:sz="0" w:space="0" w:color="auto"/>
        <w:left w:val="none" w:sz="0" w:space="0" w:color="auto"/>
        <w:bottom w:val="none" w:sz="0" w:space="0" w:color="auto"/>
        <w:right w:val="none" w:sz="0" w:space="0" w:color="auto"/>
      </w:divBdr>
    </w:div>
    <w:div w:id="454834214">
      <w:bodyDiv w:val="1"/>
      <w:marLeft w:val="0"/>
      <w:marRight w:val="0"/>
      <w:marTop w:val="0"/>
      <w:marBottom w:val="0"/>
      <w:divBdr>
        <w:top w:val="none" w:sz="0" w:space="0" w:color="auto"/>
        <w:left w:val="none" w:sz="0" w:space="0" w:color="auto"/>
        <w:bottom w:val="none" w:sz="0" w:space="0" w:color="auto"/>
        <w:right w:val="none" w:sz="0" w:space="0" w:color="auto"/>
      </w:divBdr>
    </w:div>
    <w:div w:id="485516424">
      <w:bodyDiv w:val="1"/>
      <w:marLeft w:val="0"/>
      <w:marRight w:val="0"/>
      <w:marTop w:val="0"/>
      <w:marBottom w:val="0"/>
      <w:divBdr>
        <w:top w:val="none" w:sz="0" w:space="0" w:color="auto"/>
        <w:left w:val="none" w:sz="0" w:space="0" w:color="auto"/>
        <w:bottom w:val="none" w:sz="0" w:space="0" w:color="auto"/>
        <w:right w:val="none" w:sz="0" w:space="0" w:color="auto"/>
      </w:divBdr>
    </w:div>
    <w:div w:id="603340058">
      <w:bodyDiv w:val="1"/>
      <w:marLeft w:val="0"/>
      <w:marRight w:val="0"/>
      <w:marTop w:val="0"/>
      <w:marBottom w:val="0"/>
      <w:divBdr>
        <w:top w:val="none" w:sz="0" w:space="0" w:color="auto"/>
        <w:left w:val="none" w:sz="0" w:space="0" w:color="auto"/>
        <w:bottom w:val="none" w:sz="0" w:space="0" w:color="auto"/>
        <w:right w:val="none" w:sz="0" w:space="0" w:color="auto"/>
      </w:divBdr>
    </w:div>
    <w:div w:id="710613139">
      <w:bodyDiv w:val="1"/>
      <w:marLeft w:val="0"/>
      <w:marRight w:val="0"/>
      <w:marTop w:val="0"/>
      <w:marBottom w:val="0"/>
      <w:divBdr>
        <w:top w:val="none" w:sz="0" w:space="0" w:color="auto"/>
        <w:left w:val="none" w:sz="0" w:space="0" w:color="auto"/>
        <w:bottom w:val="none" w:sz="0" w:space="0" w:color="auto"/>
        <w:right w:val="none" w:sz="0" w:space="0" w:color="auto"/>
      </w:divBdr>
    </w:div>
    <w:div w:id="743800088">
      <w:bodyDiv w:val="1"/>
      <w:marLeft w:val="0"/>
      <w:marRight w:val="0"/>
      <w:marTop w:val="0"/>
      <w:marBottom w:val="0"/>
      <w:divBdr>
        <w:top w:val="none" w:sz="0" w:space="0" w:color="auto"/>
        <w:left w:val="none" w:sz="0" w:space="0" w:color="auto"/>
        <w:bottom w:val="none" w:sz="0" w:space="0" w:color="auto"/>
        <w:right w:val="none" w:sz="0" w:space="0" w:color="auto"/>
      </w:divBdr>
    </w:div>
    <w:div w:id="773132055">
      <w:bodyDiv w:val="1"/>
      <w:marLeft w:val="0"/>
      <w:marRight w:val="0"/>
      <w:marTop w:val="0"/>
      <w:marBottom w:val="0"/>
      <w:divBdr>
        <w:top w:val="none" w:sz="0" w:space="0" w:color="auto"/>
        <w:left w:val="none" w:sz="0" w:space="0" w:color="auto"/>
        <w:bottom w:val="none" w:sz="0" w:space="0" w:color="auto"/>
        <w:right w:val="none" w:sz="0" w:space="0" w:color="auto"/>
      </w:divBdr>
    </w:div>
    <w:div w:id="791484288">
      <w:bodyDiv w:val="1"/>
      <w:marLeft w:val="0"/>
      <w:marRight w:val="0"/>
      <w:marTop w:val="0"/>
      <w:marBottom w:val="0"/>
      <w:divBdr>
        <w:top w:val="none" w:sz="0" w:space="0" w:color="auto"/>
        <w:left w:val="none" w:sz="0" w:space="0" w:color="auto"/>
        <w:bottom w:val="none" w:sz="0" w:space="0" w:color="auto"/>
        <w:right w:val="none" w:sz="0" w:space="0" w:color="auto"/>
      </w:divBdr>
    </w:div>
    <w:div w:id="874927351">
      <w:bodyDiv w:val="1"/>
      <w:marLeft w:val="0"/>
      <w:marRight w:val="0"/>
      <w:marTop w:val="0"/>
      <w:marBottom w:val="0"/>
      <w:divBdr>
        <w:top w:val="none" w:sz="0" w:space="0" w:color="auto"/>
        <w:left w:val="none" w:sz="0" w:space="0" w:color="auto"/>
        <w:bottom w:val="none" w:sz="0" w:space="0" w:color="auto"/>
        <w:right w:val="none" w:sz="0" w:space="0" w:color="auto"/>
      </w:divBdr>
    </w:div>
    <w:div w:id="1058478539">
      <w:bodyDiv w:val="1"/>
      <w:marLeft w:val="0"/>
      <w:marRight w:val="0"/>
      <w:marTop w:val="0"/>
      <w:marBottom w:val="0"/>
      <w:divBdr>
        <w:top w:val="none" w:sz="0" w:space="0" w:color="auto"/>
        <w:left w:val="none" w:sz="0" w:space="0" w:color="auto"/>
        <w:bottom w:val="none" w:sz="0" w:space="0" w:color="auto"/>
        <w:right w:val="none" w:sz="0" w:space="0" w:color="auto"/>
      </w:divBdr>
    </w:div>
    <w:div w:id="1192720862">
      <w:bodyDiv w:val="1"/>
      <w:marLeft w:val="0"/>
      <w:marRight w:val="0"/>
      <w:marTop w:val="0"/>
      <w:marBottom w:val="0"/>
      <w:divBdr>
        <w:top w:val="none" w:sz="0" w:space="0" w:color="auto"/>
        <w:left w:val="none" w:sz="0" w:space="0" w:color="auto"/>
        <w:bottom w:val="none" w:sz="0" w:space="0" w:color="auto"/>
        <w:right w:val="none" w:sz="0" w:space="0" w:color="auto"/>
      </w:divBdr>
    </w:div>
    <w:div w:id="1299412552">
      <w:bodyDiv w:val="1"/>
      <w:marLeft w:val="0"/>
      <w:marRight w:val="0"/>
      <w:marTop w:val="0"/>
      <w:marBottom w:val="0"/>
      <w:divBdr>
        <w:top w:val="none" w:sz="0" w:space="0" w:color="auto"/>
        <w:left w:val="none" w:sz="0" w:space="0" w:color="auto"/>
        <w:bottom w:val="none" w:sz="0" w:space="0" w:color="auto"/>
        <w:right w:val="none" w:sz="0" w:space="0" w:color="auto"/>
      </w:divBdr>
    </w:div>
    <w:div w:id="1322807019">
      <w:bodyDiv w:val="1"/>
      <w:marLeft w:val="0"/>
      <w:marRight w:val="0"/>
      <w:marTop w:val="0"/>
      <w:marBottom w:val="0"/>
      <w:divBdr>
        <w:top w:val="none" w:sz="0" w:space="0" w:color="auto"/>
        <w:left w:val="none" w:sz="0" w:space="0" w:color="auto"/>
        <w:bottom w:val="none" w:sz="0" w:space="0" w:color="auto"/>
        <w:right w:val="none" w:sz="0" w:space="0" w:color="auto"/>
      </w:divBdr>
    </w:div>
    <w:div w:id="1324967342">
      <w:bodyDiv w:val="1"/>
      <w:marLeft w:val="0"/>
      <w:marRight w:val="0"/>
      <w:marTop w:val="0"/>
      <w:marBottom w:val="0"/>
      <w:divBdr>
        <w:top w:val="none" w:sz="0" w:space="0" w:color="auto"/>
        <w:left w:val="none" w:sz="0" w:space="0" w:color="auto"/>
        <w:bottom w:val="none" w:sz="0" w:space="0" w:color="auto"/>
        <w:right w:val="none" w:sz="0" w:space="0" w:color="auto"/>
      </w:divBdr>
    </w:div>
    <w:div w:id="1549339500">
      <w:bodyDiv w:val="1"/>
      <w:marLeft w:val="0"/>
      <w:marRight w:val="0"/>
      <w:marTop w:val="0"/>
      <w:marBottom w:val="0"/>
      <w:divBdr>
        <w:top w:val="none" w:sz="0" w:space="0" w:color="auto"/>
        <w:left w:val="none" w:sz="0" w:space="0" w:color="auto"/>
        <w:bottom w:val="none" w:sz="0" w:space="0" w:color="auto"/>
        <w:right w:val="none" w:sz="0" w:space="0" w:color="auto"/>
      </w:divBdr>
    </w:div>
    <w:div w:id="1555123682">
      <w:bodyDiv w:val="1"/>
      <w:marLeft w:val="0"/>
      <w:marRight w:val="0"/>
      <w:marTop w:val="0"/>
      <w:marBottom w:val="0"/>
      <w:divBdr>
        <w:top w:val="none" w:sz="0" w:space="0" w:color="auto"/>
        <w:left w:val="none" w:sz="0" w:space="0" w:color="auto"/>
        <w:bottom w:val="none" w:sz="0" w:space="0" w:color="auto"/>
        <w:right w:val="none" w:sz="0" w:space="0" w:color="auto"/>
      </w:divBdr>
    </w:div>
    <w:div w:id="1574387701">
      <w:bodyDiv w:val="1"/>
      <w:marLeft w:val="0"/>
      <w:marRight w:val="0"/>
      <w:marTop w:val="0"/>
      <w:marBottom w:val="0"/>
      <w:divBdr>
        <w:top w:val="none" w:sz="0" w:space="0" w:color="auto"/>
        <w:left w:val="none" w:sz="0" w:space="0" w:color="auto"/>
        <w:bottom w:val="none" w:sz="0" w:space="0" w:color="auto"/>
        <w:right w:val="none" w:sz="0" w:space="0" w:color="auto"/>
      </w:divBdr>
    </w:div>
    <w:div w:id="1679115258">
      <w:bodyDiv w:val="1"/>
      <w:marLeft w:val="0"/>
      <w:marRight w:val="0"/>
      <w:marTop w:val="0"/>
      <w:marBottom w:val="0"/>
      <w:divBdr>
        <w:top w:val="none" w:sz="0" w:space="0" w:color="auto"/>
        <w:left w:val="none" w:sz="0" w:space="0" w:color="auto"/>
        <w:bottom w:val="none" w:sz="0" w:space="0" w:color="auto"/>
        <w:right w:val="none" w:sz="0" w:space="0" w:color="auto"/>
      </w:divBdr>
    </w:div>
    <w:div w:id="1764837381">
      <w:bodyDiv w:val="1"/>
      <w:marLeft w:val="0"/>
      <w:marRight w:val="0"/>
      <w:marTop w:val="0"/>
      <w:marBottom w:val="0"/>
      <w:divBdr>
        <w:top w:val="none" w:sz="0" w:space="0" w:color="auto"/>
        <w:left w:val="none" w:sz="0" w:space="0" w:color="auto"/>
        <w:bottom w:val="none" w:sz="0" w:space="0" w:color="auto"/>
        <w:right w:val="none" w:sz="0" w:space="0" w:color="auto"/>
      </w:divBdr>
    </w:div>
    <w:div w:id="1768883918">
      <w:bodyDiv w:val="1"/>
      <w:marLeft w:val="0"/>
      <w:marRight w:val="0"/>
      <w:marTop w:val="0"/>
      <w:marBottom w:val="0"/>
      <w:divBdr>
        <w:top w:val="none" w:sz="0" w:space="0" w:color="auto"/>
        <w:left w:val="none" w:sz="0" w:space="0" w:color="auto"/>
        <w:bottom w:val="none" w:sz="0" w:space="0" w:color="auto"/>
        <w:right w:val="none" w:sz="0" w:space="0" w:color="auto"/>
      </w:divBdr>
    </w:div>
    <w:div w:id="1827814506">
      <w:bodyDiv w:val="1"/>
      <w:marLeft w:val="0"/>
      <w:marRight w:val="0"/>
      <w:marTop w:val="0"/>
      <w:marBottom w:val="0"/>
      <w:divBdr>
        <w:top w:val="none" w:sz="0" w:space="0" w:color="auto"/>
        <w:left w:val="none" w:sz="0" w:space="0" w:color="auto"/>
        <w:bottom w:val="none" w:sz="0" w:space="0" w:color="auto"/>
        <w:right w:val="none" w:sz="0" w:space="0" w:color="auto"/>
      </w:divBdr>
    </w:div>
    <w:div w:id="19105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A477-AAFA-4BC3-B4E0-67D204BA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78F7F1A0.dotm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容康</dc:creator>
  <cp:keywords/>
  <dc:description/>
  <cp:lastModifiedBy>北野井 暢平</cp:lastModifiedBy>
  <cp:revision>2</cp:revision>
  <dcterms:created xsi:type="dcterms:W3CDTF">2025-03-31T07:20:00Z</dcterms:created>
  <dcterms:modified xsi:type="dcterms:W3CDTF">2025-03-31T07:20:00Z</dcterms:modified>
</cp:coreProperties>
</file>