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ADF6" w14:textId="77777777" w:rsidR="00330950" w:rsidRDefault="00330950" w:rsidP="00330950">
      <w:pPr>
        <w:jc w:val="left"/>
      </w:pPr>
      <w:r>
        <w:rPr>
          <w:rFonts w:hint="eastAsia"/>
        </w:rPr>
        <w:t>様式第５号（第９条関係）</w:t>
      </w:r>
    </w:p>
    <w:p w14:paraId="01F1900F" w14:textId="77777777" w:rsidR="00330950" w:rsidRDefault="00330950" w:rsidP="00330950">
      <w:pPr>
        <w:jc w:val="right"/>
      </w:pPr>
      <w:r>
        <w:rPr>
          <w:rFonts w:hint="eastAsia"/>
        </w:rPr>
        <w:t>年　　月　　日</w:t>
      </w:r>
    </w:p>
    <w:p w14:paraId="2B305330" w14:textId="77777777" w:rsidR="00330950" w:rsidRDefault="00330950" w:rsidP="00330950"/>
    <w:p w14:paraId="77F413B4" w14:textId="77777777" w:rsidR="00330950" w:rsidRDefault="00330950" w:rsidP="00330950">
      <w:pPr>
        <w:jc w:val="center"/>
        <w:rPr>
          <w:kern w:val="0"/>
        </w:rPr>
      </w:pPr>
      <w:bookmarkStart w:id="0" w:name="_GoBack"/>
      <w:r>
        <w:rPr>
          <w:rFonts w:hint="eastAsia"/>
        </w:rPr>
        <w:t>防犯カメラ設置補助金事業完了報告書</w:t>
      </w:r>
      <w:bookmarkEnd w:id="0"/>
    </w:p>
    <w:p w14:paraId="69A4EB3B" w14:textId="77777777" w:rsidR="00330950" w:rsidRDefault="00330950" w:rsidP="00330950">
      <w:pPr>
        <w:rPr>
          <w:kern w:val="0"/>
        </w:rPr>
      </w:pPr>
    </w:p>
    <w:p w14:paraId="76E12699" w14:textId="77777777" w:rsidR="00330950" w:rsidRDefault="00330950" w:rsidP="00330950">
      <w:pPr>
        <w:rPr>
          <w:kern w:val="0"/>
        </w:rPr>
      </w:pPr>
      <w:r>
        <w:rPr>
          <w:rFonts w:hint="eastAsia"/>
          <w:kern w:val="0"/>
        </w:rPr>
        <w:t>大和高田市長　　宛</w:t>
      </w:r>
    </w:p>
    <w:p w14:paraId="3692B890" w14:textId="77777777" w:rsidR="00330950" w:rsidRDefault="00330950" w:rsidP="00330950">
      <w:pPr>
        <w:rPr>
          <w:kern w:val="0"/>
        </w:rPr>
      </w:pPr>
    </w:p>
    <w:p w14:paraId="35BF4541" w14:textId="77777777" w:rsidR="00330950" w:rsidRDefault="00330950" w:rsidP="00330950">
      <w:pPr>
        <w:wordWrap w:val="0"/>
        <w:spacing w:line="460" w:lineRule="exact"/>
        <w:ind w:right="-2"/>
        <w:jc w:val="right"/>
        <w:rPr>
          <w:kern w:val="0"/>
        </w:rPr>
      </w:pPr>
      <w:r>
        <w:rPr>
          <w:rFonts w:hint="eastAsia"/>
          <w:kern w:val="0"/>
        </w:rPr>
        <w:t xml:space="preserve">補助事業者　　　団　体　名　　　　　　　　　　　　　　　　</w:t>
      </w:r>
    </w:p>
    <w:p w14:paraId="05D09965" w14:textId="77777777" w:rsidR="00330950" w:rsidRDefault="00330950" w:rsidP="00330950">
      <w:pPr>
        <w:wordWrap w:val="0"/>
        <w:spacing w:line="460" w:lineRule="exact"/>
        <w:ind w:right="-2"/>
        <w:jc w:val="right"/>
        <w:rPr>
          <w:kern w:val="0"/>
        </w:rPr>
      </w:pPr>
      <w:r>
        <w:rPr>
          <w:rFonts w:hint="eastAsia"/>
          <w:kern w:val="0"/>
        </w:rPr>
        <w:t xml:space="preserve">代表者住所　　　　　　　　　　　　　　　　</w:t>
      </w:r>
    </w:p>
    <w:p w14:paraId="2E9975CF" w14:textId="77777777" w:rsidR="00330950" w:rsidRDefault="00330950" w:rsidP="00330950">
      <w:pPr>
        <w:wordWrap w:val="0"/>
        <w:spacing w:line="460" w:lineRule="exact"/>
        <w:ind w:right="-2"/>
        <w:jc w:val="right"/>
        <w:rPr>
          <w:kern w:val="0"/>
        </w:rPr>
      </w:pPr>
      <w:r>
        <w:rPr>
          <w:rFonts w:hint="eastAsia"/>
          <w:kern w:val="0"/>
        </w:rPr>
        <w:t xml:space="preserve">代表者氏名　　　　　　　　　　　　　印　　</w:t>
      </w:r>
    </w:p>
    <w:p w14:paraId="50494FEE" w14:textId="77777777" w:rsidR="00330950" w:rsidRDefault="00330950" w:rsidP="00330950">
      <w:pPr>
        <w:wordWrap w:val="0"/>
        <w:spacing w:line="460" w:lineRule="exact"/>
        <w:ind w:right="57"/>
        <w:jc w:val="right"/>
        <w:rPr>
          <w:kern w:val="0"/>
        </w:rPr>
      </w:pPr>
      <w:r w:rsidRPr="00330950">
        <w:rPr>
          <w:rFonts w:hint="eastAsia"/>
          <w:spacing w:val="35"/>
          <w:kern w:val="0"/>
          <w:fitText w:val="1050" w:id="-764721408"/>
        </w:rPr>
        <w:t>電話番</w:t>
      </w:r>
      <w:r w:rsidRPr="00330950">
        <w:rPr>
          <w:rFonts w:hint="eastAsia"/>
          <w:kern w:val="0"/>
          <w:fitText w:val="1050" w:id="-764721408"/>
        </w:rPr>
        <w:t>号</w:t>
      </w:r>
      <w:r>
        <w:rPr>
          <w:rFonts w:hint="eastAsia"/>
          <w:kern w:val="0"/>
        </w:rPr>
        <w:t xml:space="preserve">　　　　　　　　　　　　　　　　</w:t>
      </w:r>
    </w:p>
    <w:p w14:paraId="278C2D1D" w14:textId="77777777" w:rsidR="00330950" w:rsidRDefault="00330950" w:rsidP="00330950">
      <w:pPr>
        <w:rPr>
          <w:kern w:val="0"/>
        </w:rPr>
      </w:pPr>
    </w:p>
    <w:p w14:paraId="47AB683C" w14:textId="77777777" w:rsidR="00330950" w:rsidRDefault="00330950" w:rsidP="00330950">
      <w:r>
        <w:rPr>
          <w:rFonts w:hint="eastAsia"/>
          <w:kern w:val="0"/>
        </w:rPr>
        <w:t xml:space="preserve">　　　　　</w:t>
      </w:r>
      <w:r>
        <w:rPr>
          <w:rFonts w:hint="eastAsia"/>
        </w:rPr>
        <w:t xml:space="preserve">年　　月　　日付け　　　</w:t>
      </w:r>
      <w:r>
        <w:rPr>
          <w:rFonts w:hint="eastAsia"/>
          <w:snapToGrid w:val="0"/>
        </w:rPr>
        <w:t>第　　　号</w:t>
      </w:r>
      <w:r>
        <w:rPr>
          <w:rFonts w:hint="eastAsia"/>
        </w:rPr>
        <w:t>で交付決定のあった補助事業が完了しましたので、大和高田市防犯カメラ設置補助金交付要綱第９条の規定により、下記のとおり報告します。</w:t>
      </w:r>
    </w:p>
    <w:p w14:paraId="15CA9034" w14:textId="77777777" w:rsidR="00330950" w:rsidRDefault="00330950" w:rsidP="00330950"/>
    <w:p w14:paraId="170ADC88" w14:textId="77777777" w:rsidR="00330950" w:rsidRDefault="00330950" w:rsidP="00330950">
      <w:pPr>
        <w:pStyle w:val="af"/>
      </w:pPr>
      <w:r>
        <w:rPr>
          <w:rFonts w:hint="eastAsia"/>
        </w:rPr>
        <w:t>記</w:t>
      </w:r>
    </w:p>
    <w:p w14:paraId="16BB0561" w14:textId="77777777" w:rsidR="00330950" w:rsidRDefault="00330950" w:rsidP="00330950"/>
    <w:p w14:paraId="1FCA2804" w14:textId="77777777" w:rsidR="00330950" w:rsidRDefault="00330950" w:rsidP="00330950">
      <w:r>
        <w:rPr>
          <w:rFonts w:hint="eastAsia"/>
        </w:rPr>
        <w:t>１　補助金交付決定額</w:t>
      </w:r>
    </w:p>
    <w:p w14:paraId="296DE9C3" w14:textId="77777777" w:rsidR="00330950" w:rsidRDefault="00330950" w:rsidP="00330950">
      <w:pPr>
        <w:ind w:firstLineChars="100" w:firstLine="227"/>
      </w:pPr>
      <w:r>
        <w:rPr>
          <w:rFonts w:hint="eastAsia"/>
          <w:u w:val="single"/>
        </w:rPr>
        <w:t xml:space="preserve">　金　　　　　　　　　　円　</w:t>
      </w:r>
    </w:p>
    <w:p w14:paraId="78AD9C2D" w14:textId="77777777" w:rsidR="00330950" w:rsidRDefault="00330950" w:rsidP="00330950">
      <w:pPr>
        <w:ind w:leftChars="300" w:left="680"/>
      </w:pPr>
    </w:p>
    <w:p w14:paraId="374D6F59" w14:textId="77777777" w:rsidR="00330950" w:rsidRDefault="00330950" w:rsidP="00330950">
      <w:r>
        <w:rPr>
          <w:rFonts w:hint="eastAsia"/>
        </w:rPr>
        <w:t>２　補助事業の完了年月日</w:t>
      </w:r>
    </w:p>
    <w:p w14:paraId="30B56CB2" w14:textId="77777777" w:rsidR="00330950" w:rsidRDefault="00330950" w:rsidP="00330950">
      <w:r>
        <w:rPr>
          <w:rFonts w:hint="eastAsia"/>
        </w:rPr>
        <w:t xml:space="preserve">　　　　　　年　　　月　　　日</w:t>
      </w:r>
    </w:p>
    <w:p w14:paraId="3B17A774" w14:textId="77777777" w:rsidR="00330950" w:rsidRDefault="00330950" w:rsidP="00330950">
      <w:pPr>
        <w:ind w:leftChars="300" w:left="680"/>
      </w:pPr>
    </w:p>
    <w:p w14:paraId="157FEF3A" w14:textId="77777777" w:rsidR="00330950" w:rsidRDefault="00330950" w:rsidP="00330950">
      <w:r>
        <w:rPr>
          <w:rFonts w:hint="eastAsia"/>
        </w:rPr>
        <w:t>３　添付書類</w:t>
      </w:r>
    </w:p>
    <w:p w14:paraId="68092EA1" w14:textId="77777777" w:rsidR="00330950" w:rsidRDefault="00330950" w:rsidP="00330950">
      <w:pPr>
        <w:ind w:firstLineChars="100" w:firstLine="227"/>
      </w:pPr>
      <w:r>
        <w:rPr>
          <w:rFonts w:hint="eastAsia"/>
        </w:rPr>
        <w:t xml:space="preserve">（１）　</w:t>
      </w:r>
      <w:r>
        <w:rPr>
          <w:rFonts w:hint="eastAsia"/>
          <w:kern w:val="0"/>
        </w:rPr>
        <w:t>防犯カメラの設置に係る補助対象経費が明記された領収書の写し</w:t>
      </w:r>
    </w:p>
    <w:p w14:paraId="434EB6EC" w14:textId="7F671936" w:rsidR="00330950" w:rsidRDefault="00330950" w:rsidP="00330950">
      <w:pPr>
        <w:ind w:firstLineChars="100" w:firstLine="227"/>
      </w:pPr>
      <w:r>
        <w:rPr>
          <w:rFonts w:hint="eastAsia"/>
        </w:rPr>
        <w:t>（２）　防犯カメラの設置</w:t>
      </w:r>
      <w:r w:rsidR="00902956">
        <w:rPr>
          <w:rFonts w:hint="eastAsia"/>
        </w:rPr>
        <w:t>に係る</w:t>
      </w:r>
      <w:r>
        <w:rPr>
          <w:rFonts w:hint="eastAsia"/>
        </w:rPr>
        <w:t>状況が確認できる写真</w:t>
      </w:r>
    </w:p>
    <w:p w14:paraId="3DCC4CCF" w14:textId="77777777" w:rsidR="00330950" w:rsidRDefault="00330950" w:rsidP="00330950">
      <w:pPr>
        <w:ind w:firstLineChars="100" w:firstLine="227"/>
      </w:pPr>
      <w:r>
        <w:rPr>
          <w:rFonts w:hint="eastAsia"/>
        </w:rPr>
        <w:t>（３）　設置した防犯カメラで撮影した画像を印刷したもの</w:t>
      </w:r>
    </w:p>
    <w:p w14:paraId="61AB6934" w14:textId="760216F6" w:rsidR="00330950" w:rsidRDefault="00330950" w:rsidP="00330950">
      <w:pPr>
        <w:ind w:firstLineChars="100" w:firstLine="227"/>
      </w:pPr>
      <w:r>
        <w:rPr>
          <w:rFonts w:hint="eastAsia"/>
        </w:rPr>
        <w:t>（４）　前各号に掲げるもののほか、市長が必要と認める書類</w:t>
      </w:r>
    </w:p>
    <w:p w14:paraId="54AC978A" w14:textId="431ADDEE" w:rsidR="00330950" w:rsidRDefault="00330950">
      <w:pPr>
        <w:widowControl/>
        <w:jc w:val="left"/>
      </w:pPr>
    </w:p>
    <w:sectPr w:rsidR="00330950" w:rsidSect="003E0EE3">
      <w:pgSz w:w="11906" w:h="16838" w:code="9"/>
      <w:pgMar w:top="1191" w:right="1418" w:bottom="1021" w:left="1418" w:header="851" w:footer="992" w:gutter="0"/>
      <w:cols w:space="425"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B01F5" w14:textId="77777777" w:rsidR="006B47A6" w:rsidRDefault="006B47A6" w:rsidP="00A163B7">
      <w:r>
        <w:separator/>
      </w:r>
    </w:p>
  </w:endnote>
  <w:endnote w:type="continuationSeparator" w:id="0">
    <w:p w14:paraId="0ED89243" w14:textId="77777777" w:rsidR="006B47A6" w:rsidRDefault="006B47A6" w:rsidP="00A1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14083" w14:textId="77777777" w:rsidR="006B47A6" w:rsidRDefault="006B47A6" w:rsidP="00A163B7">
      <w:r>
        <w:separator/>
      </w:r>
    </w:p>
  </w:footnote>
  <w:footnote w:type="continuationSeparator" w:id="0">
    <w:p w14:paraId="0720C475" w14:textId="77777777" w:rsidR="006B47A6" w:rsidRDefault="006B47A6" w:rsidP="00A1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drawingGridHorizontalSpacing w:val="227"/>
  <w:drawingGridVerticalSpacing w:val="471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42"/>
    <w:rsid w:val="00015586"/>
    <w:rsid w:val="00015904"/>
    <w:rsid w:val="00034C8F"/>
    <w:rsid w:val="00046A71"/>
    <w:rsid w:val="00051AB6"/>
    <w:rsid w:val="00065970"/>
    <w:rsid w:val="0007085B"/>
    <w:rsid w:val="00082D38"/>
    <w:rsid w:val="000A3DD6"/>
    <w:rsid w:val="000A4B48"/>
    <w:rsid w:val="000B2279"/>
    <w:rsid w:val="000B2851"/>
    <w:rsid w:val="000C2030"/>
    <w:rsid w:val="000D4554"/>
    <w:rsid w:val="000F31C3"/>
    <w:rsid w:val="001202FA"/>
    <w:rsid w:val="001351DA"/>
    <w:rsid w:val="00147FDC"/>
    <w:rsid w:val="00161664"/>
    <w:rsid w:val="001675CE"/>
    <w:rsid w:val="001876BD"/>
    <w:rsid w:val="00191B68"/>
    <w:rsid w:val="00193011"/>
    <w:rsid w:val="001C041B"/>
    <w:rsid w:val="001D1D03"/>
    <w:rsid w:val="001E3119"/>
    <w:rsid w:val="001E531E"/>
    <w:rsid w:val="00220CEE"/>
    <w:rsid w:val="002222B2"/>
    <w:rsid w:val="00231928"/>
    <w:rsid w:val="00240558"/>
    <w:rsid w:val="002810E0"/>
    <w:rsid w:val="0029489B"/>
    <w:rsid w:val="002959AA"/>
    <w:rsid w:val="002A0268"/>
    <w:rsid w:val="002A0A6F"/>
    <w:rsid w:val="002B34DB"/>
    <w:rsid w:val="002C7341"/>
    <w:rsid w:val="002C7E45"/>
    <w:rsid w:val="002E01AF"/>
    <w:rsid w:val="002E6372"/>
    <w:rsid w:val="00320CA1"/>
    <w:rsid w:val="00330950"/>
    <w:rsid w:val="00334F2D"/>
    <w:rsid w:val="0033546F"/>
    <w:rsid w:val="003372C2"/>
    <w:rsid w:val="003515C9"/>
    <w:rsid w:val="00354C5E"/>
    <w:rsid w:val="00366350"/>
    <w:rsid w:val="00386FC1"/>
    <w:rsid w:val="003956E2"/>
    <w:rsid w:val="003C03EE"/>
    <w:rsid w:val="003C0F8F"/>
    <w:rsid w:val="003C36D5"/>
    <w:rsid w:val="003D055C"/>
    <w:rsid w:val="003D413D"/>
    <w:rsid w:val="003E0EE3"/>
    <w:rsid w:val="003F1D96"/>
    <w:rsid w:val="003F74B5"/>
    <w:rsid w:val="00401725"/>
    <w:rsid w:val="00421128"/>
    <w:rsid w:val="00450764"/>
    <w:rsid w:val="00453EAC"/>
    <w:rsid w:val="00464B42"/>
    <w:rsid w:val="004679B8"/>
    <w:rsid w:val="00476F2A"/>
    <w:rsid w:val="00482DB1"/>
    <w:rsid w:val="00497140"/>
    <w:rsid w:val="004B18BC"/>
    <w:rsid w:val="004B39A2"/>
    <w:rsid w:val="004D4143"/>
    <w:rsid w:val="004D5AC4"/>
    <w:rsid w:val="004D6C0B"/>
    <w:rsid w:val="00515EAF"/>
    <w:rsid w:val="00534213"/>
    <w:rsid w:val="005552F4"/>
    <w:rsid w:val="005628B5"/>
    <w:rsid w:val="0056360E"/>
    <w:rsid w:val="00580142"/>
    <w:rsid w:val="005811FE"/>
    <w:rsid w:val="00584164"/>
    <w:rsid w:val="00585C77"/>
    <w:rsid w:val="00590C2E"/>
    <w:rsid w:val="005931A8"/>
    <w:rsid w:val="005970E7"/>
    <w:rsid w:val="005972A0"/>
    <w:rsid w:val="005B1E91"/>
    <w:rsid w:val="005B3EF1"/>
    <w:rsid w:val="005D2D03"/>
    <w:rsid w:val="005E2440"/>
    <w:rsid w:val="005E30EB"/>
    <w:rsid w:val="005E6FFD"/>
    <w:rsid w:val="005F6B49"/>
    <w:rsid w:val="00603030"/>
    <w:rsid w:val="00617626"/>
    <w:rsid w:val="006225AD"/>
    <w:rsid w:val="00653559"/>
    <w:rsid w:val="00655D1A"/>
    <w:rsid w:val="00660ACE"/>
    <w:rsid w:val="00662790"/>
    <w:rsid w:val="0067170D"/>
    <w:rsid w:val="0067271F"/>
    <w:rsid w:val="00677516"/>
    <w:rsid w:val="0069778D"/>
    <w:rsid w:val="006A2FDB"/>
    <w:rsid w:val="006A3872"/>
    <w:rsid w:val="006A7D96"/>
    <w:rsid w:val="006B47A6"/>
    <w:rsid w:val="006C0DFB"/>
    <w:rsid w:val="006C7097"/>
    <w:rsid w:val="006F15B3"/>
    <w:rsid w:val="006F6A6B"/>
    <w:rsid w:val="006F7C94"/>
    <w:rsid w:val="0070065D"/>
    <w:rsid w:val="0070209A"/>
    <w:rsid w:val="00707493"/>
    <w:rsid w:val="00714000"/>
    <w:rsid w:val="007269EF"/>
    <w:rsid w:val="00730E88"/>
    <w:rsid w:val="007313F9"/>
    <w:rsid w:val="00733F0A"/>
    <w:rsid w:val="00735CA3"/>
    <w:rsid w:val="00752263"/>
    <w:rsid w:val="00765D6E"/>
    <w:rsid w:val="00774F55"/>
    <w:rsid w:val="00776970"/>
    <w:rsid w:val="00782C39"/>
    <w:rsid w:val="0078680F"/>
    <w:rsid w:val="007B03EC"/>
    <w:rsid w:val="007C0BA0"/>
    <w:rsid w:val="007D3B66"/>
    <w:rsid w:val="007F7668"/>
    <w:rsid w:val="008328BE"/>
    <w:rsid w:val="0084702F"/>
    <w:rsid w:val="00857301"/>
    <w:rsid w:val="00873135"/>
    <w:rsid w:val="00877430"/>
    <w:rsid w:val="00885A24"/>
    <w:rsid w:val="00890BA1"/>
    <w:rsid w:val="00897680"/>
    <w:rsid w:val="008B0351"/>
    <w:rsid w:val="008B2F4E"/>
    <w:rsid w:val="008B3616"/>
    <w:rsid w:val="008C5BA4"/>
    <w:rsid w:val="008C63DD"/>
    <w:rsid w:val="008D254E"/>
    <w:rsid w:val="008F24B2"/>
    <w:rsid w:val="008F26D4"/>
    <w:rsid w:val="008F423D"/>
    <w:rsid w:val="008F4CE9"/>
    <w:rsid w:val="00902276"/>
    <w:rsid w:val="00902956"/>
    <w:rsid w:val="00904259"/>
    <w:rsid w:val="00922720"/>
    <w:rsid w:val="009302B0"/>
    <w:rsid w:val="009354CD"/>
    <w:rsid w:val="009356D6"/>
    <w:rsid w:val="0093779E"/>
    <w:rsid w:val="00940686"/>
    <w:rsid w:val="009508A0"/>
    <w:rsid w:val="009555F3"/>
    <w:rsid w:val="00961F03"/>
    <w:rsid w:val="0096331B"/>
    <w:rsid w:val="00965E1F"/>
    <w:rsid w:val="00981040"/>
    <w:rsid w:val="00987691"/>
    <w:rsid w:val="009943BA"/>
    <w:rsid w:val="009A6534"/>
    <w:rsid w:val="009A6D40"/>
    <w:rsid w:val="009B62F5"/>
    <w:rsid w:val="009C55DF"/>
    <w:rsid w:val="009D4670"/>
    <w:rsid w:val="009F34CF"/>
    <w:rsid w:val="009F5995"/>
    <w:rsid w:val="009F600A"/>
    <w:rsid w:val="00A021A3"/>
    <w:rsid w:val="00A16016"/>
    <w:rsid w:val="00A163B7"/>
    <w:rsid w:val="00A4511D"/>
    <w:rsid w:val="00A53383"/>
    <w:rsid w:val="00A720D0"/>
    <w:rsid w:val="00A75C5B"/>
    <w:rsid w:val="00A83B20"/>
    <w:rsid w:val="00A84ACE"/>
    <w:rsid w:val="00A8594C"/>
    <w:rsid w:val="00AB0601"/>
    <w:rsid w:val="00AB2AEB"/>
    <w:rsid w:val="00AC1047"/>
    <w:rsid w:val="00AC2482"/>
    <w:rsid w:val="00AE138E"/>
    <w:rsid w:val="00AF1973"/>
    <w:rsid w:val="00AF7EAF"/>
    <w:rsid w:val="00B002AA"/>
    <w:rsid w:val="00B01781"/>
    <w:rsid w:val="00B060C7"/>
    <w:rsid w:val="00B0659D"/>
    <w:rsid w:val="00B14E0C"/>
    <w:rsid w:val="00B16B15"/>
    <w:rsid w:val="00B32E02"/>
    <w:rsid w:val="00B36839"/>
    <w:rsid w:val="00B36D1F"/>
    <w:rsid w:val="00B466F5"/>
    <w:rsid w:val="00B51A57"/>
    <w:rsid w:val="00B56601"/>
    <w:rsid w:val="00B610B1"/>
    <w:rsid w:val="00B62EAB"/>
    <w:rsid w:val="00B707DE"/>
    <w:rsid w:val="00B72C84"/>
    <w:rsid w:val="00B80A79"/>
    <w:rsid w:val="00B81E77"/>
    <w:rsid w:val="00B90CE9"/>
    <w:rsid w:val="00B96D15"/>
    <w:rsid w:val="00BA351D"/>
    <w:rsid w:val="00BC0AAE"/>
    <w:rsid w:val="00BC4F4F"/>
    <w:rsid w:val="00BE16D4"/>
    <w:rsid w:val="00BE170F"/>
    <w:rsid w:val="00BE1736"/>
    <w:rsid w:val="00BF0736"/>
    <w:rsid w:val="00C03D3E"/>
    <w:rsid w:val="00C05927"/>
    <w:rsid w:val="00C1411F"/>
    <w:rsid w:val="00C1618C"/>
    <w:rsid w:val="00C16768"/>
    <w:rsid w:val="00C16831"/>
    <w:rsid w:val="00C2573C"/>
    <w:rsid w:val="00C334D9"/>
    <w:rsid w:val="00C33900"/>
    <w:rsid w:val="00C5366A"/>
    <w:rsid w:val="00CA14F3"/>
    <w:rsid w:val="00CA33A6"/>
    <w:rsid w:val="00CB6BBB"/>
    <w:rsid w:val="00CD014F"/>
    <w:rsid w:val="00CE2034"/>
    <w:rsid w:val="00CE5997"/>
    <w:rsid w:val="00CE7806"/>
    <w:rsid w:val="00CF2C2F"/>
    <w:rsid w:val="00CF3B0F"/>
    <w:rsid w:val="00D13305"/>
    <w:rsid w:val="00D24114"/>
    <w:rsid w:val="00D43B13"/>
    <w:rsid w:val="00D45463"/>
    <w:rsid w:val="00D517F0"/>
    <w:rsid w:val="00D57CFF"/>
    <w:rsid w:val="00D732BD"/>
    <w:rsid w:val="00D85EE5"/>
    <w:rsid w:val="00DB21F8"/>
    <w:rsid w:val="00DB4F7A"/>
    <w:rsid w:val="00DC0022"/>
    <w:rsid w:val="00DD50D9"/>
    <w:rsid w:val="00DE2B9B"/>
    <w:rsid w:val="00DE3C76"/>
    <w:rsid w:val="00DF797F"/>
    <w:rsid w:val="00E10960"/>
    <w:rsid w:val="00E14DF1"/>
    <w:rsid w:val="00E15B5E"/>
    <w:rsid w:val="00E23EAA"/>
    <w:rsid w:val="00E24B42"/>
    <w:rsid w:val="00E259EC"/>
    <w:rsid w:val="00E312BB"/>
    <w:rsid w:val="00E42DF0"/>
    <w:rsid w:val="00E43DCF"/>
    <w:rsid w:val="00E45045"/>
    <w:rsid w:val="00E45851"/>
    <w:rsid w:val="00E47C13"/>
    <w:rsid w:val="00E54ED1"/>
    <w:rsid w:val="00E65E32"/>
    <w:rsid w:val="00E74666"/>
    <w:rsid w:val="00E81292"/>
    <w:rsid w:val="00E9176C"/>
    <w:rsid w:val="00E91A76"/>
    <w:rsid w:val="00E921ED"/>
    <w:rsid w:val="00EB3ADA"/>
    <w:rsid w:val="00EB5B5E"/>
    <w:rsid w:val="00EC7155"/>
    <w:rsid w:val="00EE0DE2"/>
    <w:rsid w:val="00EE6255"/>
    <w:rsid w:val="00EF3F03"/>
    <w:rsid w:val="00EF53BE"/>
    <w:rsid w:val="00F00A2C"/>
    <w:rsid w:val="00F01FB5"/>
    <w:rsid w:val="00F04D3D"/>
    <w:rsid w:val="00F13E58"/>
    <w:rsid w:val="00F15388"/>
    <w:rsid w:val="00F403F6"/>
    <w:rsid w:val="00F4113F"/>
    <w:rsid w:val="00F555CC"/>
    <w:rsid w:val="00F55A53"/>
    <w:rsid w:val="00F56AE0"/>
    <w:rsid w:val="00F57FC3"/>
    <w:rsid w:val="00F7217D"/>
    <w:rsid w:val="00F739D9"/>
    <w:rsid w:val="00F76DC7"/>
    <w:rsid w:val="00F8334A"/>
    <w:rsid w:val="00F92BF6"/>
    <w:rsid w:val="00F930FA"/>
    <w:rsid w:val="00FA5FA3"/>
    <w:rsid w:val="00FB422C"/>
    <w:rsid w:val="00FB672D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45A3F74A"/>
  <w15:chartTrackingRefBased/>
  <w15:docId w15:val="{9E809CA7-C4EF-42DB-9A67-A99B3107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B4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24B42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E24B42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E24B42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2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24B4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8F423D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8F423D"/>
    <w:rPr>
      <w:rFonts w:ascii="Century" w:eastAsia="ＭＳ 明朝" w:hAnsi="Century" w:cs="Times New Roman"/>
      <w:b/>
      <w:bCs/>
      <w:szCs w:val="20"/>
    </w:rPr>
  </w:style>
  <w:style w:type="paragraph" w:styleId="aa">
    <w:name w:val="Revision"/>
    <w:hidden/>
    <w:uiPriority w:val="99"/>
    <w:semiHidden/>
    <w:rsid w:val="008F423D"/>
    <w:rPr>
      <w:rFonts w:ascii="Century" w:eastAsia="ＭＳ 明朝" w:hAnsi="Century" w:cs="Times New Roman"/>
      <w:szCs w:val="20"/>
    </w:rPr>
  </w:style>
  <w:style w:type="paragraph" w:styleId="ab">
    <w:name w:val="header"/>
    <w:basedOn w:val="a"/>
    <w:link w:val="ac"/>
    <w:uiPriority w:val="99"/>
    <w:unhideWhenUsed/>
    <w:rsid w:val="00A163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63B7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A163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63B7"/>
    <w:rPr>
      <w:rFonts w:ascii="Century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330950"/>
    <w:pPr>
      <w:jc w:val="center"/>
    </w:pPr>
    <w:rPr>
      <w:szCs w:val="22"/>
    </w:rPr>
  </w:style>
  <w:style w:type="character" w:customStyle="1" w:styleId="af0">
    <w:name w:val="記 (文字)"/>
    <w:basedOn w:val="a0"/>
    <w:link w:val="af"/>
    <w:uiPriority w:val="99"/>
    <w:semiHidden/>
    <w:rsid w:val="00330950"/>
    <w:rPr>
      <w:rFonts w:ascii="Century" w:eastAsia="ＭＳ 明朝" w:hAnsi="Century" w:cs="Times New Roman"/>
    </w:rPr>
  </w:style>
  <w:style w:type="table" w:styleId="af1">
    <w:name w:val="Table Grid"/>
    <w:basedOn w:val="a1"/>
    <w:uiPriority w:val="39"/>
    <w:rsid w:val="00330950"/>
    <w:rPr>
      <w:rFonts w:ascii="Century" w:eastAsia="ＭＳ 明朝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30950"/>
    <w:pPr>
      <w:ind w:leftChars="400" w:left="840"/>
    </w:pPr>
    <w:rPr>
      <w:szCs w:val="22"/>
    </w:rPr>
  </w:style>
  <w:style w:type="paragraph" w:styleId="af3">
    <w:name w:val="Closing"/>
    <w:basedOn w:val="a"/>
    <w:next w:val="a"/>
    <w:link w:val="af4"/>
    <w:uiPriority w:val="99"/>
    <w:semiHidden/>
    <w:unhideWhenUsed/>
    <w:rsid w:val="00CD014F"/>
    <w:pPr>
      <w:jc w:val="right"/>
    </w:pPr>
    <w:rPr>
      <w:rFonts w:ascii="ＭＳ 明朝" w:hAnsi="Courier New"/>
    </w:rPr>
  </w:style>
  <w:style w:type="character" w:customStyle="1" w:styleId="af4">
    <w:name w:val="結語 (文字)"/>
    <w:basedOn w:val="a0"/>
    <w:link w:val="af3"/>
    <w:uiPriority w:val="99"/>
    <w:semiHidden/>
    <w:rsid w:val="00CD014F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773B5-BACB-42EA-9B10-C0C1BF27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78F7F1A0.dotm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容康</dc:creator>
  <cp:keywords/>
  <dc:description/>
  <cp:lastModifiedBy>北野井 暢平</cp:lastModifiedBy>
  <cp:revision>2</cp:revision>
  <dcterms:created xsi:type="dcterms:W3CDTF">2025-03-31T07:24:00Z</dcterms:created>
  <dcterms:modified xsi:type="dcterms:W3CDTF">2025-03-31T07:24:00Z</dcterms:modified>
</cp:coreProperties>
</file>