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F228" w14:textId="77777777" w:rsidR="00330950" w:rsidRDefault="00330950" w:rsidP="00330950">
      <w:pPr>
        <w:spacing w:line="420" w:lineRule="exact"/>
        <w:jc w:val="left"/>
      </w:pPr>
      <w:r>
        <w:rPr>
          <w:rFonts w:hint="eastAsia"/>
        </w:rPr>
        <w:t>様式第１号（第６条関係）</w:t>
      </w:r>
    </w:p>
    <w:p w14:paraId="3842E48A" w14:textId="77777777" w:rsidR="00330950" w:rsidRDefault="00330950" w:rsidP="00330950">
      <w:pPr>
        <w:spacing w:line="420" w:lineRule="exact"/>
        <w:jc w:val="right"/>
      </w:pPr>
      <w:r>
        <w:rPr>
          <w:rFonts w:hint="eastAsia"/>
        </w:rPr>
        <w:t xml:space="preserve">　　年　　月　　日</w:t>
      </w:r>
    </w:p>
    <w:p w14:paraId="79464D48" w14:textId="77777777" w:rsidR="00330950" w:rsidRDefault="00330950" w:rsidP="00330950">
      <w:pPr>
        <w:spacing w:line="420" w:lineRule="exact"/>
        <w:jc w:val="center"/>
        <w:rPr>
          <w:kern w:val="0"/>
        </w:rPr>
      </w:pPr>
      <w:bookmarkStart w:id="0" w:name="_GoBack"/>
      <w:r>
        <w:rPr>
          <w:rFonts w:hint="eastAsia"/>
        </w:rPr>
        <w:t>防犯カメラ設置補助金交付申請書</w:t>
      </w:r>
      <w:bookmarkEnd w:id="0"/>
    </w:p>
    <w:p w14:paraId="190FCA7B" w14:textId="77777777" w:rsidR="00330950" w:rsidRDefault="00330950" w:rsidP="00330950">
      <w:pPr>
        <w:spacing w:line="420" w:lineRule="exact"/>
        <w:rPr>
          <w:kern w:val="0"/>
        </w:rPr>
      </w:pPr>
    </w:p>
    <w:p w14:paraId="0DD785F6" w14:textId="7F9E2497" w:rsidR="00330950" w:rsidRDefault="00330950" w:rsidP="00330950">
      <w:pPr>
        <w:spacing w:line="420" w:lineRule="exact"/>
        <w:rPr>
          <w:kern w:val="0"/>
        </w:rPr>
      </w:pPr>
      <w:r>
        <w:rPr>
          <w:rFonts w:hint="eastAsia"/>
          <w:kern w:val="0"/>
        </w:rPr>
        <w:t xml:space="preserve">大和高田市長　</w:t>
      </w:r>
      <w:r w:rsidR="00B80A79">
        <w:rPr>
          <w:rFonts w:hint="eastAsia"/>
          <w:kern w:val="0"/>
        </w:rPr>
        <w:t xml:space="preserve">　宛</w:t>
      </w:r>
    </w:p>
    <w:p w14:paraId="203AE777" w14:textId="77777777" w:rsidR="00330950" w:rsidRDefault="00330950" w:rsidP="00330950">
      <w:pPr>
        <w:spacing w:line="420" w:lineRule="exact"/>
        <w:ind w:rightChars="-200" w:right="-453" w:firstLineChars="1300" w:firstLine="2948"/>
        <w:rPr>
          <w:kern w:val="0"/>
        </w:rPr>
      </w:pPr>
      <w:r>
        <w:rPr>
          <w:rFonts w:hint="eastAsia"/>
          <w:kern w:val="0"/>
        </w:rPr>
        <w:t xml:space="preserve">申請者　　　団　体　名　　　　　　　　　　　　　　　　</w:t>
      </w:r>
    </w:p>
    <w:p w14:paraId="0ECE8372" w14:textId="77777777" w:rsidR="00330950" w:rsidRDefault="00330950" w:rsidP="00330950">
      <w:pPr>
        <w:spacing w:line="420" w:lineRule="exact"/>
        <w:ind w:rightChars="-200" w:right="-453" w:firstLineChars="1300" w:firstLine="2948"/>
        <w:rPr>
          <w:kern w:val="0"/>
        </w:rPr>
      </w:pPr>
      <w:r>
        <w:rPr>
          <w:rFonts w:hint="eastAsia"/>
          <w:kern w:val="0"/>
        </w:rPr>
        <w:t xml:space="preserve">　　　　　　代表者住所　　　　　　　　　　　</w:t>
      </w:r>
    </w:p>
    <w:p w14:paraId="23955D45" w14:textId="77777777" w:rsidR="00330950" w:rsidRDefault="00330950" w:rsidP="00330950">
      <w:pPr>
        <w:spacing w:line="420" w:lineRule="exact"/>
        <w:ind w:rightChars="-200" w:right="-453" w:firstLineChars="1700" w:firstLine="3855"/>
        <w:rPr>
          <w:kern w:val="0"/>
        </w:rPr>
      </w:pPr>
      <w:r>
        <w:rPr>
          <w:rFonts w:hint="eastAsia"/>
          <w:kern w:val="0"/>
        </w:rPr>
        <w:t xml:space="preserve">　　代表者氏名　　　　　　　　　　　　　印　　</w:t>
      </w:r>
    </w:p>
    <w:p w14:paraId="3427E407" w14:textId="77777777" w:rsidR="00330950" w:rsidRDefault="00330950" w:rsidP="00330950">
      <w:pPr>
        <w:spacing w:line="420" w:lineRule="exact"/>
        <w:ind w:rightChars="-200" w:right="-453" w:firstLineChars="1600" w:firstLine="3628"/>
        <w:rPr>
          <w:kern w:val="0"/>
        </w:rPr>
      </w:pPr>
      <w:r>
        <w:rPr>
          <w:rFonts w:hint="eastAsia"/>
          <w:kern w:val="0"/>
        </w:rPr>
        <w:t xml:space="preserve">　　　</w:t>
      </w:r>
      <w:r w:rsidRPr="00330950">
        <w:rPr>
          <w:rFonts w:hint="eastAsia"/>
          <w:spacing w:val="35"/>
          <w:kern w:val="0"/>
          <w:fitText w:val="1050" w:id="-764722688"/>
        </w:rPr>
        <w:t>電話番</w:t>
      </w:r>
      <w:r w:rsidRPr="00330950">
        <w:rPr>
          <w:rFonts w:hint="eastAsia"/>
          <w:kern w:val="0"/>
          <w:fitText w:val="1050" w:id="-764722688"/>
        </w:rPr>
        <w:t>号</w:t>
      </w:r>
      <w:r>
        <w:rPr>
          <w:rFonts w:hint="eastAsia"/>
          <w:kern w:val="0"/>
        </w:rPr>
        <w:t xml:space="preserve">　　　　　　　　　　　　　　　　</w:t>
      </w:r>
    </w:p>
    <w:p w14:paraId="7963B0B7" w14:textId="77777777" w:rsidR="00330950" w:rsidRDefault="00330950" w:rsidP="00330950">
      <w:pPr>
        <w:spacing w:line="420" w:lineRule="exact"/>
        <w:rPr>
          <w:kern w:val="0"/>
        </w:rPr>
      </w:pPr>
    </w:p>
    <w:p w14:paraId="007F43F6" w14:textId="77777777" w:rsidR="00330950" w:rsidRDefault="00330950" w:rsidP="00330950">
      <w:pPr>
        <w:spacing w:line="420" w:lineRule="exact"/>
        <w:ind w:firstLineChars="100" w:firstLine="227"/>
      </w:pPr>
      <w:r>
        <w:rPr>
          <w:rFonts w:hint="eastAsia"/>
        </w:rPr>
        <w:t>防犯カメラ設置補助金の交付を受けたいので、大和高田市防犯カメラ設置補助金交付要綱第６条の規定により、下記のとおり申請します。</w:t>
      </w:r>
    </w:p>
    <w:p w14:paraId="2D5EE200" w14:textId="77777777" w:rsidR="00330950" w:rsidRDefault="00330950" w:rsidP="00330950">
      <w:pPr>
        <w:spacing w:line="420" w:lineRule="exact"/>
      </w:pPr>
    </w:p>
    <w:p w14:paraId="2C10E53B" w14:textId="77777777" w:rsidR="00330950" w:rsidRDefault="00330950" w:rsidP="00330950">
      <w:pPr>
        <w:pStyle w:val="af"/>
        <w:spacing w:line="420" w:lineRule="exact"/>
      </w:pPr>
      <w:r>
        <w:rPr>
          <w:rFonts w:hint="eastAsia"/>
        </w:rPr>
        <w:t>記</w:t>
      </w:r>
    </w:p>
    <w:p w14:paraId="1F36D580" w14:textId="77777777" w:rsidR="00330950" w:rsidRDefault="00330950" w:rsidP="00330950">
      <w:pPr>
        <w:spacing w:line="420" w:lineRule="exact"/>
      </w:pPr>
    </w:p>
    <w:p w14:paraId="15A94F28" w14:textId="77777777" w:rsidR="00330950" w:rsidRDefault="00330950" w:rsidP="00330950">
      <w:pPr>
        <w:spacing w:line="420" w:lineRule="exact"/>
      </w:pPr>
      <w:r>
        <w:rPr>
          <w:rFonts w:hint="eastAsia"/>
        </w:rPr>
        <w:t xml:space="preserve">１　補助金交付申請額　　</w:t>
      </w:r>
      <w:r>
        <w:rPr>
          <w:rFonts w:hint="eastAsia"/>
          <w:u w:val="single"/>
        </w:rPr>
        <w:t xml:space="preserve">　　　　　　　　　円</w:t>
      </w:r>
      <w:r>
        <w:rPr>
          <w:rFonts w:hint="eastAsia"/>
        </w:rPr>
        <w:t xml:space="preserve">　</w:t>
      </w:r>
    </w:p>
    <w:p w14:paraId="1B4E5D7B" w14:textId="77777777" w:rsidR="00330950" w:rsidRDefault="00330950" w:rsidP="00330950">
      <w:pPr>
        <w:spacing w:line="420" w:lineRule="exact"/>
      </w:pPr>
      <w:r>
        <w:rPr>
          <w:rFonts w:hint="eastAsia"/>
        </w:rPr>
        <w:t>２　補助対象となる防犯カメラの設置場所及び台数</w:t>
      </w:r>
    </w:p>
    <w:tbl>
      <w:tblPr>
        <w:tblStyle w:val="af1"/>
        <w:tblW w:w="0" w:type="auto"/>
        <w:tblInd w:w="534" w:type="dxa"/>
        <w:tblLook w:val="04A0" w:firstRow="1" w:lastRow="0" w:firstColumn="1" w:lastColumn="0" w:noHBand="0" w:noVBand="1"/>
      </w:tblPr>
      <w:tblGrid>
        <w:gridCol w:w="443"/>
        <w:gridCol w:w="2976"/>
        <w:gridCol w:w="3969"/>
        <w:gridCol w:w="1134"/>
      </w:tblGrid>
      <w:tr w:rsidR="00330950" w14:paraId="74523BF8" w14:textId="77777777" w:rsidTr="00330950">
        <w:trPr>
          <w:trHeight w:val="635"/>
        </w:trPr>
        <w:tc>
          <w:tcPr>
            <w:tcW w:w="301" w:type="dxa"/>
            <w:tcBorders>
              <w:top w:val="single" w:sz="4" w:space="0" w:color="auto"/>
              <w:left w:val="single" w:sz="4" w:space="0" w:color="auto"/>
              <w:bottom w:val="single" w:sz="4" w:space="0" w:color="auto"/>
              <w:right w:val="single" w:sz="4" w:space="0" w:color="auto"/>
            </w:tcBorders>
          </w:tcPr>
          <w:p w14:paraId="2864EC66" w14:textId="77777777" w:rsidR="00330950" w:rsidRDefault="00330950">
            <w:pPr>
              <w:spacing w:line="420" w:lineRule="exact"/>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CDC36F" w14:textId="77777777" w:rsidR="00330950" w:rsidRDefault="00330950">
            <w:pPr>
              <w:spacing w:line="420" w:lineRule="exact"/>
              <w:jc w:val="center"/>
            </w:pPr>
            <w:r>
              <w:rPr>
                <w:rFonts w:hint="eastAsia"/>
              </w:rPr>
              <w:t>設置場所（住所等）</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CF4842" w14:textId="77777777" w:rsidR="00330950" w:rsidRDefault="00330950">
            <w:pPr>
              <w:spacing w:line="420" w:lineRule="exact"/>
              <w:jc w:val="center"/>
            </w:pPr>
            <w:r>
              <w:rPr>
                <w:rFonts w:hint="eastAsia"/>
              </w:rPr>
              <w:t>取付場所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1406B6" w14:textId="77777777" w:rsidR="00330950" w:rsidRDefault="00330950">
            <w:pPr>
              <w:spacing w:line="420" w:lineRule="exact"/>
              <w:jc w:val="center"/>
            </w:pPr>
            <w:r>
              <w:rPr>
                <w:rFonts w:hint="eastAsia"/>
              </w:rPr>
              <w:t>設置台数</w:t>
            </w:r>
          </w:p>
        </w:tc>
      </w:tr>
      <w:tr w:rsidR="00330950" w14:paraId="29D7129F" w14:textId="77777777" w:rsidTr="00330950">
        <w:trPr>
          <w:trHeight w:val="635"/>
        </w:trPr>
        <w:tc>
          <w:tcPr>
            <w:tcW w:w="301" w:type="dxa"/>
            <w:tcBorders>
              <w:top w:val="single" w:sz="4" w:space="0" w:color="auto"/>
              <w:left w:val="single" w:sz="4" w:space="0" w:color="auto"/>
              <w:bottom w:val="single" w:sz="4" w:space="0" w:color="auto"/>
              <w:right w:val="single" w:sz="4" w:space="0" w:color="auto"/>
            </w:tcBorders>
            <w:vAlign w:val="center"/>
            <w:hideMark/>
          </w:tcPr>
          <w:p w14:paraId="11D3A0B8" w14:textId="77777777" w:rsidR="00330950" w:rsidRDefault="00330950">
            <w:pPr>
              <w:spacing w:line="420" w:lineRule="exact"/>
              <w:jc w:val="center"/>
            </w:pPr>
            <w:r>
              <w:rPr>
                <w:rFonts w:hint="eastAsia"/>
              </w:rPr>
              <w:t>１</w:t>
            </w:r>
          </w:p>
        </w:tc>
        <w:tc>
          <w:tcPr>
            <w:tcW w:w="2976" w:type="dxa"/>
            <w:tcBorders>
              <w:top w:val="single" w:sz="4" w:space="0" w:color="auto"/>
              <w:left w:val="single" w:sz="4" w:space="0" w:color="auto"/>
              <w:bottom w:val="single" w:sz="4" w:space="0" w:color="auto"/>
              <w:right w:val="single" w:sz="4" w:space="0" w:color="auto"/>
            </w:tcBorders>
            <w:vAlign w:val="center"/>
          </w:tcPr>
          <w:p w14:paraId="7EC95DA0" w14:textId="77777777" w:rsidR="00330950" w:rsidRDefault="00330950">
            <w:pPr>
              <w:spacing w:line="420" w:lineRule="exact"/>
              <w:jc w:val="center"/>
            </w:pPr>
          </w:p>
        </w:tc>
        <w:tc>
          <w:tcPr>
            <w:tcW w:w="3969" w:type="dxa"/>
            <w:tcBorders>
              <w:top w:val="single" w:sz="4" w:space="0" w:color="auto"/>
              <w:left w:val="single" w:sz="4" w:space="0" w:color="auto"/>
              <w:bottom w:val="single" w:sz="4" w:space="0" w:color="auto"/>
              <w:right w:val="single" w:sz="4" w:space="0" w:color="auto"/>
            </w:tcBorders>
            <w:hideMark/>
          </w:tcPr>
          <w:p w14:paraId="0E19B877" w14:textId="77777777" w:rsidR="00330950" w:rsidRDefault="00330950">
            <w:pPr>
              <w:spacing w:line="420" w:lineRule="exact"/>
            </w:pPr>
            <w:r>
              <w:rPr>
                <w:rFonts w:hint="eastAsia"/>
              </w:rPr>
              <w:t>□電柱　　　□建物壁面</w:t>
            </w:r>
          </w:p>
          <w:p w14:paraId="0BC67218" w14:textId="77777777" w:rsidR="00330950" w:rsidRDefault="00330950">
            <w:pPr>
              <w:spacing w:line="420" w:lineRule="exact"/>
            </w:pPr>
            <w:r>
              <w:rPr>
                <w:rFonts w:hint="eastAsia"/>
              </w:rPr>
              <w:t>□ポール　　□その他（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3B36C" w14:textId="77777777" w:rsidR="00330950" w:rsidRDefault="00330950">
            <w:pPr>
              <w:spacing w:line="420" w:lineRule="exact"/>
              <w:jc w:val="center"/>
            </w:pPr>
            <w:r>
              <w:rPr>
                <w:rFonts w:hint="eastAsia"/>
              </w:rPr>
              <w:t xml:space="preserve">　　　台</w:t>
            </w:r>
          </w:p>
        </w:tc>
      </w:tr>
      <w:tr w:rsidR="00330950" w14:paraId="32106323" w14:textId="77777777" w:rsidTr="00330950">
        <w:trPr>
          <w:trHeight w:val="635"/>
        </w:trPr>
        <w:tc>
          <w:tcPr>
            <w:tcW w:w="301" w:type="dxa"/>
            <w:tcBorders>
              <w:top w:val="single" w:sz="4" w:space="0" w:color="auto"/>
              <w:left w:val="single" w:sz="4" w:space="0" w:color="auto"/>
              <w:bottom w:val="single" w:sz="4" w:space="0" w:color="auto"/>
              <w:right w:val="single" w:sz="4" w:space="0" w:color="auto"/>
            </w:tcBorders>
            <w:vAlign w:val="center"/>
            <w:hideMark/>
          </w:tcPr>
          <w:p w14:paraId="3AF2362E" w14:textId="77777777" w:rsidR="00330950" w:rsidRDefault="00330950">
            <w:pPr>
              <w:spacing w:line="420" w:lineRule="exact"/>
              <w:jc w:val="center"/>
            </w:pPr>
            <w:r>
              <w:rPr>
                <w:rFonts w:hint="eastAsia"/>
              </w:rPr>
              <w:t>２</w:t>
            </w:r>
          </w:p>
        </w:tc>
        <w:tc>
          <w:tcPr>
            <w:tcW w:w="2976" w:type="dxa"/>
            <w:tcBorders>
              <w:top w:val="single" w:sz="4" w:space="0" w:color="auto"/>
              <w:left w:val="single" w:sz="4" w:space="0" w:color="auto"/>
              <w:bottom w:val="single" w:sz="4" w:space="0" w:color="auto"/>
              <w:right w:val="single" w:sz="4" w:space="0" w:color="auto"/>
            </w:tcBorders>
            <w:vAlign w:val="center"/>
          </w:tcPr>
          <w:p w14:paraId="79154312" w14:textId="77777777" w:rsidR="00330950" w:rsidRDefault="00330950">
            <w:pPr>
              <w:spacing w:line="420" w:lineRule="exact"/>
              <w:jc w:val="center"/>
            </w:pPr>
          </w:p>
        </w:tc>
        <w:tc>
          <w:tcPr>
            <w:tcW w:w="3969" w:type="dxa"/>
            <w:tcBorders>
              <w:top w:val="single" w:sz="4" w:space="0" w:color="auto"/>
              <w:left w:val="single" w:sz="4" w:space="0" w:color="auto"/>
              <w:bottom w:val="single" w:sz="4" w:space="0" w:color="auto"/>
              <w:right w:val="single" w:sz="4" w:space="0" w:color="auto"/>
            </w:tcBorders>
            <w:hideMark/>
          </w:tcPr>
          <w:p w14:paraId="3FBB0ADE" w14:textId="77777777" w:rsidR="00330950" w:rsidRDefault="00330950">
            <w:pPr>
              <w:spacing w:line="420" w:lineRule="exact"/>
            </w:pPr>
            <w:r>
              <w:rPr>
                <w:rFonts w:hint="eastAsia"/>
              </w:rPr>
              <w:t>□電柱　　　□建物壁面</w:t>
            </w:r>
          </w:p>
          <w:p w14:paraId="059CADE9" w14:textId="77777777" w:rsidR="00330950" w:rsidRDefault="00330950">
            <w:pPr>
              <w:spacing w:line="420" w:lineRule="exact"/>
            </w:pPr>
            <w:r>
              <w:rPr>
                <w:rFonts w:hint="eastAsia"/>
              </w:rPr>
              <w:t>□ポール　　□その他（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C86D27" w14:textId="77777777" w:rsidR="00330950" w:rsidRDefault="00330950">
            <w:pPr>
              <w:spacing w:line="420" w:lineRule="exact"/>
              <w:jc w:val="center"/>
            </w:pPr>
            <w:r>
              <w:rPr>
                <w:rFonts w:hint="eastAsia"/>
              </w:rPr>
              <w:t xml:space="preserve">　　　台</w:t>
            </w:r>
          </w:p>
        </w:tc>
      </w:tr>
    </w:tbl>
    <w:p w14:paraId="39B7F3C2" w14:textId="77777777" w:rsidR="00330950" w:rsidRDefault="00330950" w:rsidP="00330950">
      <w:pPr>
        <w:spacing w:line="420" w:lineRule="exact"/>
      </w:pPr>
      <w:r>
        <w:rPr>
          <w:rFonts w:hint="eastAsia"/>
        </w:rPr>
        <w:t>３　添付書類</w:t>
      </w:r>
    </w:p>
    <w:p w14:paraId="610F1C3C" w14:textId="77777777" w:rsidR="00330950" w:rsidRDefault="00330950" w:rsidP="00330950">
      <w:pPr>
        <w:spacing w:line="420" w:lineRule="exact"/>
        <w:ind w:firstLineChars="100" w:firstLine="227"/>
      </w:pPr>
      <w:r>
        <w:rPr>
          <w:rFonts w:hint="eastAsia"/>
        </w:rPr>
        <w:t>（１）　防犯カメラの購入及び設置に要する費用の見積書</w:t>
      </w:r>
    </w:p>
    <w:p w14:paraId="1BBB23EF" w14:textId="77777777" w:rsidR="00330950" w:rsidRDefault="00330950" w:rsidP="00330950">
      <w:pPr>
        <w:spacing w:line="420" w:lineRule="exact"/>
        <w:ind w:firstLineChars="100" w:firstLine="227"/>
      </w:pPr>
      <w:r>
        <w:rPr>
          <w:rFonts w:hint="eastAsia"/>
        </w:rPr>
        <w:t>（２）　設置する防犯カメラの概要が分かる図面、カタログ等</w:t>
      </w:r>
    </w:p>
    <w:p w14:paraId="755E3E25" w14:textId="77777777" w:rsidR="00330950" w:rsidRDefault="00330950" w:rsidP="00330950">
      <w:pPr>
        <w:spacing w:line="420" w:lineRule="exact"/>
        <w:ind w:firstLineChars="100" w:firstLine="227"/>
      </w:pPr>
      <w:r>
        <w:rPr>
          <w:rFonts w:hint="eastAsia"/>
        </w:rPr>
        <w:t>（３）　防犯カメラを設置する場所の現況写真</w:t>
      </w:r>
    </w:p>
    <w:p w14:paraId="3B8305BB" w14:textId="77777777" w:rsidR="00330950" w:rsidRDefault="00330950" w:rsidP="00330950">
      <w:pPr>
        <w:spacing w:line="420" w:lineRule="exact"/>
        <w:ind w:firstLineChars="100" w:firstLine="227"/>
      </w:pPr>
      <w:r>
        <w:rPr>
          <w:rFonts w:hint="eastAsia"/>
        </w:rPr>
        <w:t>（４）　防犯カメラの設置箇所及び撮影範囲を表示した図面</w:t>
      </w:r>
    </w:p>
    <w:p w14:paraId="2C7FAD2D" w14:textId="56489AB8" w:rsidR="00330950" w:rsidRDefault="00330950" w:rsidP="00330950">
      <w:pPr>
        <w:spacing w:line="420" w:lineRule="exact"/>
        <w:ind w:leftChars="100" w:left="454" w:hangingChars="100" w:hanging="227"/>
      </w:pPr>
      <w:r>
        <w:rPr>
          <w:rFonts w:hint="eastAsia"/>
        </w:rPr>
        <w:t xml:space="preserve">（５）　</w:t>
      </w:r>
      <w:r w:rsidR="006A7D96" w:rsidRPr="001675CE">
        <w:rPr>
          <w:rStyle w:val="a3"/>
          <w:rFonts w:hint="eastAsia"/>
          <w:sz w:val="21"/>
          <w:szCs w:val="21"/>
        </w:rPr>
        <w:t>防犯カメラにより撮影される土地、建物等を所有し、</w:t>
      </w:r>
      <w:r w:rsidR="006A7D96">
        <w:rPr>
          <w:rStyle w:val="a3"/>
          <w:rFonts w:hint="eastAsia"/>
          <w:sz w:val="21"/>
          <w:szCs w:val="21"/>
        </w:rPr>
        <w:t>又は</w:t>
      </w:r>
      <w:r w:rsidR="006A7D96" w:rsidRPr="001675CE">
        <w:rPr>
          <w:rStyle w:val="a3"/>
          <w:rFonts w:hint="eastAsia"/>
          <w:sz w:val="21"/>
          <w:szCs w:val="21"/>
        </w:rPr>
        <w:t>占有する権原を有する者</w:t>
      </w:r>
      <w:r>
        <w:rPr>
          <w:rFonts w:hint="eastAsia"/>
        </w:rPr>
        <w:t>の同意又は許可を得たことを証する書類</w:t>
      </w:r>
    </w:p>
    <w:p w14:paraId="717CF07F" w14:textId="77777777" w:rsidR="002810E0" w:rsidRDefault="00330950" w:rsidP="00330950">
      <w:pPr>
        <w:spacing w:line="420" w:lineRule="exact"/>
        <w:ind w:leftChars="100" w:left="454" w:hangingChars="100" w:hanging="227"/>
      </w:pPr>
      <w:r>
        <w:rPr>
          <w:rFonts w:hint="eastAsia"/>
        </w:rPr>
        <w:t>（６）</w:t>
      </w:r>
      <w:r w:rsidR="00655D1A">
        <w:rPr>
          <w:rFonts w:hint="eastAsia"/>
        </w:rPr>
        <w:t xml:space="preserve">　</w:t>
      </w:r>
      <w:r w:rsidR="00DF797F">
        <w:rPr>
          <w:rFonts w:hint="eastAsia"/>
        </w:rPr>
        <w:t>自治会等の</w:t>
      </w:r>
      <w:r>
        <w:rPr>
          <w:rFonts w:hint="eastAsia"/>
          <w:kern w:val="0"/>
        </w:rPr>
        <w:t>総会に係る会議録の写し等、</w:t>
      </w:r>
      <w:r w:rsidR="002810E0" w:rsidRPr="00C701BC">
        <w:rPr>
          <w:rFonts w:hint="eastAsia"/>
          <w:kern w:val="0"/>
        </w:rPr>
        <w:t>防犯カメラ</w:t>
      </w:r>
      <w:r w:rsidR="002810E0">
        <w:rPr>
          <w:rFonts w:hint="eastAsia"/>
          <w:kern w:val="0"/>
        </w:rPr>
        <w:t>の</w:t>
      </w:r>
      <w:r w:rsidR="002810E0" w:rsidRPr="00C701BC">
        <w:rPr>
          <w:rFonts w:hint="eastAsia"/>
          <w:kern w:val="0"/>
        </w:rPr>
        <w:t>設置</w:t>
      </w:r>
      <w:r w:rsidR="002810E0">
        <w:rPr>
          <w:rFonts w:hint="eastAsia"/>
          <w:kern w:val="0"/>
        </w:rPr>
        <w:t>について</w:t>
      </w:r>
      <w:r w:rsidR="002810E0">
        <w:rPr>
          <w:rFonts w:hint="eastAsia"/>
        </w:rPr>
        <w:t>自治会等の構成員の過半数が当該防犯カメラの設置について賛成していることが分かる書類</w:t>
      </w:r>
    </w:p>
    <w:p w14:paraId="201EAB96" w14:textId="3ED7A25F" w:rsidR="00330950" w:rsidRDefault="00330950" w:rsidP="00330950">
      <w:pPr>
        <w:spacing w:line="420" w:lineRule="exact"/>
        <w:ind w:leftChars="100" w:left="454" w:hangingChars="100" w:hanging="227"/>
      </w:pPr>
      <w:r>
        <w:rPr>
          <w:rFonts w:hint="eastAsia"/>
        </w:rPr>
        <w:t>（７）　防犯カメラの運用規程</w:t>
      </w:r>
    </w:p>
    <w:p w14:paraId="3AB04D4B" w14:textId="77777777" w:rsidR="006A7D96" w:rsidRDefault="00330950" w:rsidP="00330950">
      <w:pPr>
        <w:spacing w:line="420" w:lineRule="exact"/>
        <w:ind w:leftChars="100" w:left="454" w:hangingChars="100" w:hanging="227"/>
      </w:pPr>
      <w:r>
        <w:rPr>
          <w:rFonts w:hint="eastAsia"/>
        </w:rPr>
        <w:t>（８）　その他市長が必要と認める書類</w:t>
      </w:r>
    </w:p>
    <w:p w14:paraId="04EAEAA8" w14:textId="1EB8CC0A" w:rsidR="00330950" w:rsidRDefault="00330950" w:rsidP="006A7D96">
      <w:pPr>
        <w:spacing w:line="420" w:lineRule="exact"/>
      </w:pPr>
    </w:p>
    <w:sectPr w:rsidR="00330950" w:rsidSect="003E0EE3">
      <w:pgSz w:w="11906" w:h="16838" w:code="9"/>
      <w:pgMar w:top="1191" w:right="1418" w:bottom="1021" w:left="1418" w:header="851" w:footer="992" w:gutter="0"/>
      <w:cols w:space="425"/>
      <w:docGrid w:type="linesAndChars" w:linePitch="47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B01F5" w14:textId="77777777" w:rsidR="002449C5" w:rsidRDefault="002449C5" w:rsidP="00A163B7">
      <w:r>
        <w:separator/>
      </w:r>
    </w:p>
  </w:endnote>
  <w:endnote w:type="continuationSeparator" w:id="0">
    <w:p w14:paraId="0ED89243" w14:textId="77777777" w:rsidR="002449C5" w:rsidRDefault="002449C5" w:rsidP="00A1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4083" w14:textId="77777777" w:rsidR="002449C5" w:rsidRDefault="002449C5" w:rsidP="00A163B7">
      <w:r>
        <w:separator/>
      </w:r>
    </w:p>
  </w:footnote>
  <w:footnote w:type="continuationSeparator" w:id="0">
    <w:p w14:paraId="0720C475" w14:textId="77777777" w:rsidR="002449C5" w:rsidRDefault="002449C5" w:rsidP="00A1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227"/>
  <w:drawingGridVerticalSpacing w:val="471"/>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42"/>
    <w:rsid w:val="00015586"/>
    <w:rsid w:val="00015904"/>
    <w:rsid w:val="00034C8F"/>
    <w:rsid w:val="00046A71"/>
    <w:rsid w:val="00051AB6"/>
    <w:rsid w:val="00065970"/>
    <w:rsid w:val="0007085B"/>
    <w:rsid w:val="00082D38"/>
    <w:rsid w:val="000A3DD6"/>
    <w:rsid w:val="000A4B48"/>
    <w:rsid w:val="000B2279"/>
    <w:rsid w:val="000B2851"/>
    <w:rsid w:val="000C2030"/>
    <w:rsid w:val="000D4554"/>
    <w:rsid w:val="000F31C3"/>
    <w:rsid w:val="001202FA"/>
    <w:rsid w:val="001351DA"/>
    <w:rsid w:val="00147FDC"/>
    <w:rsid w:val="00161664"/>
    <w:rsid w:val="001675CE"/>
    <w:rsid w:val="001876BD"/>
    <w:rsid w:val="00191B68"/>
    <w:rsid w:val="00193011"/>
    <w:rsid w:val="00194451"/>
    <w:rsid w:val="001C041B"/>
    <w:rsid w:val="001D1D03"/>
    <w:rsid w:val="001E3119"/>
    <w:rsid w:val="001E531E"/>
    <w:rsid w:val="00220CEE"/>
    <w:rsid w:val="002222B2"/>
    <w:rsid w:val="00231928"/>
    <w:rsid w:val="00240558"/>
    <w:rsid w:val="002449C5"/>
    <w:rsid w:val="002810E0"/>
    <w:rsid w:val="0029489B"/>
    <w:rsid w:val="002959AA"/>
    <w:rsid w:val="002A0268"/>
    <w:rsid w:val="002A0A6F"/>
    <w:rsid w:val="002B34DB"/>
    <w:rsid w:val="002C7341"/>
    <w:rsid w:val="002C7E45"/>
    <w:rsid w:val="002E01AF"/>
    <w:rsid w:val="002E6372"/>
    <w:rsid w:val="00320CA1"/>
    <w:rsid w:val="00330950"/>
    <w:rsid w:val="00334F2D"/>
    <w:rsid w:val="0033546F"/>
    <w:rsid w:val="003372C2"/>
    <w:rsid w:val="003515C9"/>
    <w:rsid w:val="00354C5E"/>
    <w:rsid w:val="00366350"/>
    <w:rsid w:val="00386FC1"/>
    <w:rsid w:val="003956E2"/>
    <w:rsid w:val="003C03EE"/>
    <w:rsid w:val="003C0F8F"/>
    <w:rsid w:val="003C36D5"/>
    <w:rsid w:val="003D055C"/>
    <w:rsid w:val="003D413D"/>
    <w:rsid w:val="003E0EE3"/>
    <w:rsid w:val="003F1D96"/>
    <w:rsid w:val="003F74B5"/>
    <w:rsid w:val="00401725"/>
    <w:rsid w:val="00421128"/>
    <w:rsid w:val="00450764"/>
    <w:rsid w:val="00453EAC"/>
    <w:rsid w:val="00464B42"/>
    <w:rsid w:val="004679B8"/>
    <w:rsid w:val="00476F2A"/>
    <w:rsid w:val="00482DB1"/>
    <w:rsid w:val="00497140"/>
    <w:rsid w:val="004B18BC"/>
    <w:rsid w:val="004B39A2"/>
    <w:rsid w:val="004D4143"/>
    <w:rsid w:val="004D5AC4"/>
    <w:rsid w:val="004D6C0B"/>
    <w:rsid w:val="00515EAF"/>
    <w:rsid w:val="00534213"/>
    <w:rsid w:val="005552F4"/>
    <w:rsid w:val="005628B5"/>
    <w:rsid w:val="0056360E"/>
    <w:rsid w:val="00580142"/>
    <w:rsid w:val="005811FE"/>
    <w:rsid w:val="00584164"/>
    <w:rsid w:val="00585C77"/>
    <w:rsid w:val="00590C2E"/>
    <w:rsid w:val="005931A8"/>
    <w:rsid w:val="005970E7"/>
    <w:rsid w:val="005972A0"/>
    <w:rsid w:val="005B1E91"/>
    <w:rsid w:val="005B3EF1"/>
    <w:rsid w:val="005D2D03"/>
    <w:rsid w:val="005E2440"/>
    <w:rsid w:val="005E30EB"/>
    <w:rsid w:val="005E6FFD"/>
    <w:rsid w:val="005F6B49"/>
    <w:rsid w:val="00603030"/>
    <w:rsid w:val="00617626"/>
    <w:rsid w:val="006225AD"/>
    <w:rsid w:val="00653559"/>
    <w:rsid w:val="00655D1A"/>
    <w:rsid w:val="00660ACE"/>
    <w:rsid w:val="00662790"/>
    <w:rsid w:val="0067170D"/>
    <w:rsid w:val="0067271F"/>
    <w:rsid w:val="00677516"/>
    <w:rsid w:val="0069778D"/>
    <w:rsid w:val="006A2FDB"/>
    <w:rsid w:val="006A3872"/>
    <w:rsid w:val="006A7D96"/>
    <w:rsid w:val="006B47A6"/>
    <w:rsid w:val="006C0DFB"/>
    <w:rsid w:val="006C7097"/>
    <w:rsid w:val="006F15B3"/>
    <w:rsid w:val="006F6A6B"/>
    <w:rsid w:val="006F7C94"/>
    <w:rsid w:val="0070065D"/>
    <w:rsid w:val="0070209A"/>
    <w:rsid w:val="00707493"/>
    <w:rsid w:val="00714000"/>
    <w:rsid w:val="007269EF"/>
    <w:rsid w:val="00730E88"/>
    <w:rsid w:val="007313F9"/>
    <w:rsid w:val="00733F0A"/>
    <w:rsid w:val="00735CA3"/>
    <w:rsid w:val="00752263"/>
    <w:rsid w:val="00765D6E"/>
    <w:rsid w:val="00774F55"/>
    <w:rsid w:val="00776970"/>
    <w:rsid w:val="00782C39"/>
    <w:rsid w:val="0078680F"/>
    <w:rsid w:val="007B03EC"/>
    <w:rsid w:val="007C0BA0"/>
    <w:rsid w:val="007D3B66"/>
    <w:rsid w:val="007F7668"/>
    <w:rsid w:val="008328BE"/>
    <w:rsid w:val="0084702F"/>
    <w:rsid w:val="00857301"/>
    <w:rsid w:val="00877430"/>
    <w:rsid w:val="00885A24"/>
    <w:rsid w:val="00890BA1"/>
    <w:rsid w:val="00897680"/>
    <w:rsid w:val="008B0351"/>
    <w:rsid w:val="008B2F4E"/>
    <w:rsid w:val="008B3616"/>
    <w:rsid w:val="008C5BA4"/>
    <w:rsid w:val="008C63DD"/>
    <w:rsid w:val="008D254E"/>
    <w:rsid w:val="008F24B2"/>
    <w:rsid w:val="008F26D4"/>
    <w:rsid w:val="008F423D"/>
    <w:rsid w:val="008F4CE9"/>
    <w:rsid w:val="00902276"/>
    <w:rsid w:val="00902956"/>
    <w:rsid w:val="00904259"/>
    <w:rsid w:val="00922720"/>
    <w:rsid w:val="009302B0"/>
    <w:rsid w:val="009354CD"/>
    <w:rsid w:val="009356D6"/>
    <w:rsid w:val="0093779E"/>
    <w:rsid w:val="00940686"/>
    <w:rsid w:val="009508A0"/>
    <w:rsid w:val="009555F3"/>
    <w:rsid w:val="00961F03"/>
    <w:rsid w:val="0096331B"/>
    <w:rsid w:val="00965E1F"/>
    <w:rsid w:val="00981040"/>
    <w:rsid w:val="00987691"/>
    <w:rsid w:val="009943BA"/>
    <w:rsid w:val="009A6534"/>
    <w:rsid w:val="009A6D40"/>
    <w:rsid w:val="009B62F5"/>
    <w:rsid w:val="009C55DF"/>
    <w:rsid w:val="009D4670"/>
    <w:rsid w:val="009F34CF"/>
    <w:rsid w:val="009F5995"/>
    <w:rsid w:val="009F600A"/>
    <w:rsid w:val="00A021A3"/>
    <w:rsid w:val="00A16016"/>
    <w:rsid w:val="00A163B7"/>
    <w:rsid w:val="00A4511D"/>
    <w:rsid w:val="00A53383"/>
    <w:rsid w:val="00A720D0"/>
    <w:rsid w:val="00A75C5B"/>
    <w:rsid w:val="00A83B20"/>
    <w:rsid w:val="00A84ACE"/>
    <w:rsid w:val="00A8594C"/>
    <w:rsid w:val="00AB0601"/>
    <w:rsid w:val="00AB2AEB"/>
    <w:rsid w:val="00AC1047"/>
    <w:rsid w:val="00AC2482"/>
    <w:rsid w:val="00AE138E"/>
    <w:rsid w:val="00AF1973"/>
    <w:rsid w:val="00AF7EAF"/>
    <w:rsid w:val="00B002AA"/>
    <w:rsid w:val="00B01781"/>
    <w:rsid w:val="00B060C7"/>
    <w:rsid w:val="00B0659D"/>
    <w:rsid w:val="00B14E0C"/>
    <w:rsid w:val="00B16B15"/>
    <w:rsid w:val="00B32E02"/>
    <w:rsid w:val="00B36839"/>
    <w:rsid w:val="00B36D1F"/>
    <w:rsid w:val="00B466F5"/>
    <w:rsid w:val="00B51A57"/>
    <w:rsid w:val="00B56601"/>
    <w:rsid w:val="00B610B1"/>
    <w:rsid w:val="00B62EAB"/>
    <w:rsid w:val="00B707DE"/>
    <w:rsid w:val="00B72C84"/>
    <w:rsid w:val="00B80A79"/>
    <w:rsid w:val="00B81E77"/>
    <w:rsid w:val="00B90CE9"/>
    <w:rsid w:val="00B96D15"/>
    <w:rsid w:val="00BA351D"/>
    <w:rsid w:val="00BC0AAE"/>
    <w:rsid w:val="00BC4F4F"/>
    <w:rsid w:val="00BE16D4"/>
    <w:rsid w:val="00BE170F"/>
    <w:rsid w:val="00BE1736"/>
    <w:rsid w:val="00BF0736"/>
    <w:rsid w:val="00C03D3E"/>
    <w:rsid w:val="00C05927"/>
    <w:rsid w:val="00C1411F"/>
    <w:rsid w:val="00C1618C"/>
    <w:rsid w:val="00C16768"/>
    <w:rsid w:val="00C16831"/>
    <w:rsid w:val="00C2573C"/>
    <w:rsid w:val="00C334D9"/>
    <w:rsid w:val="00C33900"/>
    <w:rsid w:val="00C5366A"/>
    <w:rsid w:val="00CA14F3"/>
    <w:rsid w:val="00CA33A6"/>
    <w:rsid w:val="00CB6BBB"/>
    <w:rsid w:val="00CD014F"/>
    <w:rsid w:val="00CE2034"/>
    <w:rsid w:val="00CE5997"/>
    <w:rsid w:val="00CE7806"/>
    <w:rsid w:val="00CF2C2F"/>
    <w:rsid w:val="00CF3B0F"/>
    <w:rsid w:val="00D13305"/>
    <w:rsid w:val="00D24114"/>
    <w:rsid w:val="00D43B13"/>
    <w:rsid w:val="00D45463"/>
    <w:rsid w:val="00D517F0"/>
    <w:rsid w:val="00D57CFF"/>
    <w:rsid w:val="00D732BD"/>
    <w:rsid w:val="00D85EE5"/>
    <w:rsid w:val="00DB21F8"/>
    <w:rsid w:val="00DB4F7A"/>
    <w:rsid w:val="00DC0022"/>
    <w:rsid w:val="00DD50D9"/>
    <w:rsid w:val="00DE2B9B"/>
    <w:rsid w:val="00DE3C76"/>
    <w:rsid w:val="00DF797F"/>
    <w:rsid w:val="00E10960"/>
    <w:rsid w:val="00E14DF1"/>
    <w:rsid w:val="00E15B5E"/>
    <w:rsid w:val="00E23EAA"/>
    <w:rsid w:val="00E24B42"/>
    <w:rsid w:val="00E259EC"/>
    <w:rsid w:val="00E312BB"/>
    <w:rsid w:val="00E42DF0"/>
    <w:rsid w:val="00E43DCF"/>
    <w:rsid w:val="00E45045"/>
    <w:rsid w:val="00E45851"/>
    <w:rsid w:val="00E47C13"/>
    <w:rsid w:val="00E54ED1"/>
    <w:rsid w:val="00E65E32"/>
    <w:rsid w:val="00E74666"/>
    <w:rsid w:val="00E81292"/>
    <w:rsid w:val="00E9176C"/>
    <w:rsid w:val="00E91A76"/>
    <w:rsid w:val="00E921ED"/>
    <w:rsid w:val="00EB3ADA"/>
    <w:rsid w:val="00EB5B5E"/>
    <w:rsid w:val="00EC7155"/>
    <w:rsid w:val="00EE0DE2"/>
    <w:rsid w:val="00EE6255"/>
    <w:rsid w:val="00EF3F03"/>
    <w:rsid w:val="00EF53BE"/>
    <w:rsid w:val="00F00A2C"/>
    <w:rsid w:val="00F01FB5"/>
    <w:rsid w:val="00F04D3D"/>
    <w:rsid w:val="00F13E58"/>
    <w:rsid w:val="00F15388"/>
    <w:rsid w:val="00F403F6"/>
    <w:rsid w:val="00F4113F"/>
    <w:rsid w:val="00F555CC"/>
    <w:rsid w:val="00F55A53"/>
    <w:rsid w:val="00F56AE0"/>
    <w:rsid w:val="00F57FC3"/>
    <w:rsid w:val="00F7217D"/>
    <w:rsid w:val="00F739D9"/>
    <w:rsid w:val="00F76DC7"/>
    <w:rsid w:val="00F8334A"/>
    <w:rsid w:val="00F92BF6"/>
    <w:rsid w:val="00F930FA"/>
    <w:rsid w:val="00FA5FA3"/>
    <w:rsid w:val="00FB422C"/>
    <w:rsid w:val="00FB672D"/>
    <w:rsid w:val="00FF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5A3F74A"/>
  <w15:chartTrackingRefBased/>
  <w15:docId w15:val="{9E809CA7-C4EF-42DB-9A67-A99B3107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B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E24B42"/>
    <w:rPr>
      <w:sz w:val="18"/>
      <w:szCs w:val="18"/>
    </w:rPr>
  </w:style>
  <w:style w:type="paragraph" w:styleId="a4">
    <w:name w:val="annotation text"/>
    <w:basedOn w:val="a"/>
    <w:link w:val="a5"/>
    <w:uiPriority w:val="99"/>
    <w:unhideWhenUsed/>
    <w:rsid w:val="00E24B42"/>
    <w:pPr>
      <w:jc w:val="left"/>
    </w:pPr>
  </w:style>
  <w:style w:type="character" w:customStyle="1" w:styleId="a5">
    <w:name w:val="コメント文字列 (文字)"/>
    <w:basedOn w:val="a0"/>
    <w:link w:val="a4"/>
    <w:uiPriority w:val="99"/>
    <w:rsid w:val="00E24B42"/>
    <w:rPr>
      <w:rFonts w:ascii="Century" w:eastAsia="ＭＳ 明朝" w:hAnsi="Century" w:cs="Times New Roman"/>
      <w:szCs w:val="20"/>
    </w:rPr>
  </w:style>
  <w:style w:type="paragraph" w:styleId="a6">
    <w:name w:val="Balloon Text"/>
    <w:basedOn w:val="a"/>
    <w:link w:val="a7"/>
    <w:uiPriority w:val="99"/>
    <w:semiHidden/>
    <w:unhideWhenUsed/>
    <w:rsid w:val="00E24B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4B42"/>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8F423D"/>
    <w:rPr>
      <w:b/>
      <w:bCs/>
    </w:rPr>
  </w:style>
  <w:style w:type="character" w:customStyle="1" w:styleId="a9">
    <w:name w:val="コメント内容 (文字)"/>
    <w:basedOn w:val="a5"/>
    <w:link w:val="a8"/>
    <w:uiPriority w:val="99"/>
    <w:semiHidden/>
    <w:rsid w:val="008F423D"/>
    <w:rPr>
      <w:rFonts w:ascii="Century" w:eastAsia="ＭＳ 明朝" w:hAnsi="Century" w:cs="Times New Roman"/>
      <w:b/>
      <w:bCs/>
      <w:szCs w:val="20"/>
    </w:rPr>
  </w:style>
  <w:style w:type="paragraph" w:styleId="aa">
    <w:name w:val="Revision"/>
    <w:hidden/>
    <w:uiPriority w:val="99"/>
    <w:semiHidden/>
    <w:rsid w:val="008F423D"/>
    <w:rPr>
      <w:rFonts w:ascii="Century" w:eastAsia="ＭＳ 明朝" w:hAnsi="Century" w:cs="Times New Roman"/>
      <w:szCs w:val="20"/>
    </w:rPr>
  </w:style>
  <w:style w:type="paragraph" w:styleId="ab">
    <w:name w:val="header"/>
    <w:basedOn w:val="a"/>
    <w:link w:val="ac"/>
    <w:uiPriority w:val="99"/>
    <w:unhideWhenUsed/>
    <w:rsid w:val="00A163B7"/>
    <w:pPr>
      <w:tabs>
        <w:tab w:val="center" w:pos="4252"/>
        <w:tab w:val="right" w:pos="8504"/>
      </w:tabs>
      <w:snapToGrid w:val="0"/>
    </w:pPr>
  </w:style>
  <w:style w:type="character" w:customStyle="1" w:styleId="ac">
    <w:name w:val="ヘッダー (文字)"/>
    <w:basedOn w:val="a0"/>
    <w:link w:val="ab"/>
    <w:uiPriority w:val="99"/>
    <w:rsid w:val="00A163B7"/>
    <w:rPr>
      <w:rFonts w:ascii="Century" w:eastAsia="ＭＳ 明朝" w:hAnsi="Century" w:cs="Times New Roman"/>
      <w:szCs w:val="20"/>
    </w:rPr>
  </w:style>
  <w:style w:type="paragraph" w:styleId="ad">
    <w:name w:val="footer"/>
    <w:basedOn w:val="a"/>
    <w:link w:val="ae"/>
    <w:uiPriority w:val="99"/>
    <w:unhideWhenUsed/>
    <w:rsid w:val="00A163B7"/>
    <w:pPr>
      <w:tabs>
        <w:tab w:val="center" w:pos="4252"/>
        <w:tab w:val="right" w:pos="8504"/>
      </w:tabs>
      <w:snapToGrid w:val="0"/>
    </w:pPr>
  </w:style>
  <w:style w:type="character" w:customStyle="1" w:styleId="ae">
    <w:name w:val="フッター (文字)"/>
    <w:basedOn w:val="a0"/>
    <w:link w:val="ad"/>
    <w:uiPriority w:val="99"/>
    <w:rsid w:val="00A163B7"/>
    <w:rPr>
      <w:rFonts w:ascii="Century" w:eastAsia="ＭＳ 明朝" w:hAnsi="Century" w:cs="Times New Roman"/>
      <w:szCs w:val="20"/>
    </w:rPr>
  </w:style>
  <w:style w:type="paragraph" w:styleId="af">
    <w:name w:val="Note Heading"/>
    <w:basedOn w:val="a"/>
    <w:next w:val="a"/>
    <w:link w:val="af0"/>
    <w:uiPriority w:val="99"/>
    <w:semiHidden/>
    <w:unhideWhenUsed/>
    <w:rsid w:val="00330950"/>
    <w:pPr>
      <w:jc w:val="center"/>
    </w:pPr>
    <w:rPr>
      <w:szCs w:val="22"/>
    </w:rPr>
  </w:style>
  <w:style w:type="character" w:customStyle="1" w:styleId="af0">
    <w:name w:val="記 (文字)"/>
    <w:basedOn w:val="a0"/>
    <w:link w:val="af"/>
    <w:uiPriority w:val="99"/>
    <w:semiHidden/>
    <w:rsid w:val="00330950"/>
    <w:rPr>
      <w:rFonts w:ascii="Century" w:eastAsia="ＭＳ 明朝" w:hAnsi="Century" w:cs="Times New Roman"/>
    </w:rPr>
  </w:style>
  <w:style w:type="table" w:styleId="af1">
    <w:name w:val="Table Grid"/>
    <w:basedOn w:val="a1"/>
    <w:uiPriority w:val="39"/>
    <w:rsid w:val="00330950"/>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30950"/>
    <w:pPr>
      <w:ind w:leftChars="400" w:left="840"/>
    </w:pPr>
    <w:rPr>
      <w:szCs w:val="22"/>
    </w:rPr>
  </w:style>
  <w:style w:type="paragraph" w:styleId="af3">
    <w:name w:val="Closing"/>
    <w:basedOn w:val="a"/>
    <w:next w:val="a"/>
    <w:link w:val="af4"/>
    <w:uiPriority w:val="99"/>
    <w:semiHidden/>
    <w:unhideWhenUsed/>
    <w:rsid w:val="00CD014F"/>
    <w:pPr>
      <w:jc w:val="right"/>
    </w:pPr>
    <w:rPr>
      <w:rFonts w:ascii="ＭＳ 明朝" w:hAnsi="Courier New"/>
    </w:rPr>
  </w:style>
  <w:style w:type="character" w:customStyle="1" w:styleId="af4">
    <w:name w:val="結語 (文字)"/>
    <w:basedOn w:val="a0"/>
    <w:link w:val="af3"/>
    <w:uiPriority w:val="99"/>
    <w:semiHidden/>
    <w:rsid w:val="00CD014F"/>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6090">
      <w:bodyDiv w:val="1"/>
      <w:marLeft w:val="0"/>
      <w:marRight w:val="0"/>
      <w:marTop w:val="0"/>
      <w:marBottom w:val="0"/>
      <w:divBdr>
        <w:top w:val="none" w:sz="0" w:space="0" w:color="auto"/>
        <w:left w:val="none" w:sz="0" w:space="0" w:color="auto"/>
        <w:bottom w:val="none" w:sz="0" w:space="0" w:color="auto"/>
        <w:right w:val="none" w:sz="0" w:space="0" w:color="auto"/>
      </w:divBdr>
    </w:div>
    <w:div w:id="85156883">
      <w:bodyDiv w:val="1"/>
      <w:marLeft w:val="0"/>
      <w:marRight w:val="0"/>
      <w:marTop w:val="0"/>
      <w:marBottom w:val="0"/>
      <w:divBdr>
        <w:top w:val="none" w:sz="0" w:space="0" w:color="auto"/>
        <w:left w:val="none" w:sz="0" w:space="0" w:color="auto"/>
        <w:bottom w:val="none" w:sz="0" w:space="0" w:color="auto"/>
        <w:right w:val="none" w:sz="0" w:space="0" w:color="auto"/>
      </w:divBdr>
    </w:div>
    <w:div w:id="132411160">
      <w:bodyDiv w:val="1"/>
      <w:marLeft w:val="0"/>
      <w:marRight w:val="0"/>
      <w:marTop w:val="0"/>
      <w:marBottom w:val="0"/>
      <w:divBdr>
        <w:top w:val="none" w:sz="0" w:space="0" w:color="auto"/>
        <w:left w:val="none" w:sz="0" w:space="0" w:color="auto"/>
        <w:bottom w:val="none" w:sz="0" w:space="0" w:color="auto"/>
        <w:right w:val="none" w:sz="0" w:space="0" w:color="auto"/>
      </w:divBdr>
    </w:div>
    <w:div w:id="149368267">
      <w:bodyDiv w:val="1"/>
      <w:marLeft w:val="0"/>
      <w:marRight w:val="0"/>
      <w:marTop w:val="0"/>
      <w:marBottom w:val="0"/>
      <w:divBdr>
        <w:top w:val="none" w:sz="0" w:space="0" w:color="auto"/>
        <w:left w:val="none" w:sz="0" w:space="0" w:color="auto"/>
        <w:bottom w:val="none" w:sz="0" w:space="0" w:color="auto"/>
        <w:right w:val="none" w:sz="0" w:space="0" w:color="auto"/>
      </w:divBdr>
    </w:div>
    <w:div w:id="177164937">
      <w:bodyDiv w:val="1"/>
      <w:marLeft w:val="0"/>
      <w:marRight w:val="0"/>
      <w:marTop w:val="0"/>
      <w:marBottom w:val="0"/>
      <w:divBdr>
        <w:top w:val="none" w:sz="0" w:space="0" w:color="auto"/>
        <w:left w:val="none" w:sz="0" w:space="0" w:color="auto"/>
        <w:bottom w:val="none" w:sz="0" w:space="0" w:color="auto"/>
        <w:right w:val="none" w:sz="0" w:space="0" w:color="auto"/>
      </w:divBdr>
    </w:div>
    <w:div w:id="261574668">
      <w:bodyDiv w:val="1"/>
      <w:marLeft w:val="0"/>
      <w:marRight w:val="0"/>
      <w:marTop w:val="0"/>
      <w:marBottom w:val="0"/>
      <w:divBdr>
        <w:top w:val="none" w:sz="0" w:space="0" w:color="auto"/>
        <w:left w:val="none" w:sz="0" w:space="0" w:color="auto"/>
        <w:bottom w:val="none" w:sz="0" w:space="0" w:color="auto"/>
        <w:right w:val="none" w:sz="0" w:space="0" w:color="auto"/>
      </w:divBdr>
    </w:div>
    <w:div w:id="454834214">
      <w:bodyDiv w:val="1"/>
      <w:marLeft w:val="0"/>
      <w:marRight w:val="0"/>
      <w:marTop w:val="0"/>
      <w:marBottom w:val="0"/>
      <w:divBdr>
        <w:top w:val="none" w:sz="0" w:space="0" w:color="auto"/>
        <w:left w:val="none" w:sz="0" w:space="0" w:color="auto"/>
        <w:bottom w:val="none" w:sz="0" w:space="0" w:color="auto"/>
        <w:right w:val="none" w:sz="0" w:space="0" w:color="auto"/>
      </w:divBdr>
    </w:div>
    <w:div w:id="485516424">
      <w:bodyDiv w:val="1"/>
      <w:marLeft w:val="0"/>
      <w:marRight w:val="0"/>
      <w:marTop w:val="0"/>
      <w:marBottom w:val="0"/>
      <w:divBdr>
        <w:top w:val="none" w:sz="0" w:space="0" w:color="auto"/>
        <w:left w:val="none" w:sz="0" w:space="0" w:color="auto"/>
        <w:bottom w:val="none" w:sz="0" w:space="0" w:color="auto"/>
        <w:right w:val="none" w:sz="0" w:space="0" w:color="auto"/>
      </w:divBdr>
    </w:div>
    <w:div w:id="603340058">
      <w:bodyDiv w:val="1"/>
      <w:marLeft w:val="0"/>
      <w:marRight w:val="0"/>
      <w:marTop w:val="0"/>
      <w:marBottom w:val="0"/>
      <w:divBdr>
        <w:top w:val="none" w:sz="0" w:space="0" w:color="auto"/>
        <w:left w:val="none" w:sz="0" w:space="0" w:color="auto"/>
        <w:bottom w:val="none" w:sz="0" w:space="0" w:color="auto"/>
        <w:right w:val="none" w:sz="0" w:space="0" w:color="auto"/>
      </w:divBdr>
    </w:div>
    <w:div w:id="710613139">
      <w:bodyDiv w:val="1"/>
      <w:marLeft w:val="0"/>
      <w:marRight w:val="0"/>
      <w:marTop w:val="0"/>
      <w:marBottom w:val="0"/>
      <w:divBdr>
        <w:top w:val="none" w:sz="0" w:space="0" w:color="auto"/>
        <w:left w:val="none" w:sz="0" w:space="0" w:color="auto"/>
        <w:bottom w:val="none" w:sz="0" w:space="0" w:color="auto"/>
        <w:right w:val="none" w:sz="0" w:space="0" w:color="auto"/>
      </w:divBdr>
    </w:div>
    <w:div w:id="743800088">
      <w:bodyDiv w:val="1"/>
      <w:marLeft w:val="0"/>
      <w:marRight w:val="0"/>
      <w:marTop w:val="0"/>
      <w:marBottom w:val="0"/>
      <w:divBdr>
        <w:top w:val="none" w:sz="0" w:space="0" w:color="auto"/>
        <w:left w:val="none" w:sz="0" w:space="0" w:color="auto"/>
        <w:bottom w:val="none" w:sz="0" w:space="0" w:color="auto"/>
        <w:right w:val="none" w:sz="0" w:space="0" w:color="auto"/>
      </w:divBdr>
    </w:div>
    <w:div w:id="773132055">
      <w:bodyDiv w:val="1"/>
      <w:marLeft w:val="0"/>
      <w:marRight w:val="0"/>
      <w:marTop w:val="0"/>
      <w:marBottom w:val="0"/>
      <w:divBdr>
        <w:top w:val="none" w:sz="0" w:space="0" w:color="auto"/>
        <w:left w:val="none" w:sz="0" w:space="0" w:color="auto"/>
        <w:bottom w:val="none" w:sz="0" w:space="0" w:color="auto"/>
        <w:right w:val="none" w:sz="0" w:space="0" w:color="auto"/>
      </w:divBdr>
    </w:div>
    <w:div w:id="791484288">
      <w:bodyDiv w:val="1"/>
      <w:marLeft w:val="0"/>
      <w:marRight w:val="0"/>
      <w:marTop w:val="0"/>
      <w:marBottom w:val="0"/>
      <w:divBdr>
        <w:top w:val="none" w:sz="0" w:space="0" w:color="auto"/>
        <w:left w:val="none" w:sz="0" w:space="0" w:color="auto"/>
        <w:bottom w:val="none" w:sz="0" w:space="0" w:color="auto"/>
        <w:right w:val="none" w:sz="0" w:space="0" w:color="auto"/>
      </w:divBdr>
    </w:div>
    <w:div w:id="874927351">
      <w:bodyDiv w:val="1"/>
      <w:marLeft w:val="0"/>
      <w:marRight w:val="0"/>
      <w:marTop w:val="0"/>
      <w:marBottom w:val="0"/>
      <w:divBdr>
        <w:top w:val="none" w:sz="0" w:space="0" w:color="auto"/>
        <w:left w:val="none" w:sz="0" w:space="0" w:color="auto"/>
        <w:bottom w:val="none" w:sz="0" w:space="0" w:color="auto"/>
        <w:right w:val="none" w:sz="0" w:space="0" w:color="auto"/>
      </w:divBdr>
    </w:div>
    <w:div w:id="1058478539">
      <w:bodyDiv w:val="1"/>
      <w:marLeft w:val="0"/>
      <w:marRight w:val="0"/>
      <w:marTop w:val="0"/>
      <w:marBottom w:val="0"/>
      <w:divBdr>
        <w:top w:val="none" w:sz="0" w:space="0" w:color="auto"/>
        <w:left w:val="none" w:sz="0" w:space="0" w:color="auto"/>
        <w:bottom w:val="none" w:sz="0" w:space="0" w:color="auto"/>
        <w:right w:val="none" w:sz="0" w:space="0" w:color="auto"/>
      </w:divBdr>
    </w:div>
    <w:div w:id="1192720862">
      <w:bodyDiv w:val="1"/>
      <w:marLeft w:val="0"/>
      <w:marRight w:val="0"/>
      <w:marTop w:val="0"/>
      <w:marBottom w:val="0"/>
      <w:divBdr>
        <w:top w:val="none" w:sz="0" w:space="0" w:color="auto"/>
        <w:left w:val="none" w:sz="0" w:space="0" w:color="auto"/>
        <w:bottom w:val="none" w:sz="0" w:space="0" w:color="auto"/>
        <w:right w:val="none" w:sz="0" w:space="0" w:color="auto"/>
      </w:divBdr>
    </w:div>
    <w:div w:id="1299412552">
      <w:bodyDiv w:val="1"/>
      <w:marLeft w:val="0"/>
      <w:marRight w:val="0"/>
      <w:marTop w:val="0"/>
      <w:marBottom w:val="0"/>
      <w:divBdr>
        <w:top w:val="none" w:sz="0" w:space="0" w:color="auto"/>
        <w:left w:val="none" w:sz="0" w:space="0" w:color="auto"/>
        <w:bottom w:val="none" w:sz="0" w:space="0" w:color="auto"/>
        <w:right w:val="none" w:sz="0" w:space="0" w:color="auto"/>
      </w:divBdr>
    </w:div>
    <w:div w:id="1322807019">
      <w:bodyDiv w:val="1"/>
      <w:marLeft w:val="0"/>
      <w:marRight w:val="0"/>
      <w:marTop w:val="0"/>
      <w:marBottom w:val="0"/>
      <w:divBdr>
        <w:top w:val="none" w:sz="0" w:space="0" w:color="auto"/>
        <w:left w:val="none" w:sz="0" w:space="0" w:color="auto"/>
        <w:bottom w:val="none" w:sz="0" w:space="0" w:color="auto"/>
        <w:right w:val="none" w:sz="0" w:space="0" w:color="auto"/>
      </w:divBdr>
    </w:div>
    <w:div w:id="1324967342">
      <w:bodyDiv w:val="1"/>
      <w:marLeft w:val="0"/>
      <w:marRight w:val="0"/>
      <w:marTop w:val="0"/>
      <w:marBottom w:val="0"/>
      <w:divBdr>
        <w:top w:val="none" w:sz="0" w:space="0" w:color="auto"/>
        <w:left w:val="none" w:sz="0" w:space="0" w:color="auto"/>
        <w:bottom w:val="none" w:sz="0" w:space="0" w:color="auto"/>
        <w:right w:val="none" w:sz="0" w:space="0" w:color="auto"/>
      </w:divBdr>
    </w:div>
    <w:div w:id="1549339500">
      <w:bodyDiv w:val="1"/>
      <w:marLeft w:val="0"/>
      <w:marRight w:val="0"/>
      <w:marTop w:val="0"/>
      <w:marBottom w:val="0"/>
      <w:divBdr>
        <w:top w:val="none" w:sz="0" w:space="0" w:color="auto"/>
        <w:left w:val="none" w:sz="0" w:space="0" w:color="auto"/>
        <w:bottom w:val="none" w:sz="0" w:space="0" w:color="auto"/>
        <w:right w:val="none" w:sz="0" w:space="0" w:color="auto"/>
      </w:divBdr>
    </w:div>
    <w:div w:id="1555123682">
      <w:bodyDiv w:val="1"/>
      <w:marLeft w:val="0"/>
      <w:marRight w:val="0"/>
      <w:marTop w:val="0"/>
      <w:marBottom w:val="0"/>
      <w:divBdr>
        <w:top w:val="none" w:sz="0" w:space="0" w:color="auto"/>
        <w:left w:val="none" w:sz="0" w:space="0" w:color="auto"/>
        <w:bottom w:val="none" w:sz="0" w:space="0" w:color="auto"/>
        <w:right w:val="none" w:sz="0" w:space="0" w:color="auto"/>
      </w:divBdr>
    </w:div>
    <w:div w:id="1574387701">
      <w:bodyDiv w:val="1"/>
      <w:marLeft w:val="0"/>
      <w:marRight w:val="0"/>
      <w:marTop w:val="0"/>
      <w:marBottom w:val="0"/>
      <w:divBdr>
        <w:top w:val="none" w:sz="0" w:space="0" w:color="auto"/>
        <w:left w:val="none" w:sz="0" w:space="0" w:color="auto"/>
        <w:bottom w:val="none" w:sz="0" w:space="0" w:color="auto"/>
        <w:right w:val="none" w:sz="0" w:space="0" w:color="auto"/>
      </w:divBdr>
    </w:div>
    <w:div w:id="1679115258">
      <w:bodyDiv w:val="1"/>
      <w:marLeft w:val="0"/>
      <w:marRight w:val="0"/>
      <w:marTop w:val="0"/>
      <w:marBottom w:val="0"/>
      <w:divBdr>
        <w:top w:val="none" w:sz="0" w:space="0" w:color="auto"/>
        <w:left w:val="none" w:sz="0" w:space="0" w:color="auto"/>
        <w:bottom w:val="none" w:sz="0" w:space="0" w:color="auto"/>
        <w:right w:val="none" w:sz="0" w:space="0" w:color="auto"/>
      </w:divBdr>
    </w:div>
    <w:div w:id="1764837381">
      <w:bodyDiv w:val="1"/>
      <w:marLeft w:val="0"/>
      <w:marRight w:val="0"/>
      <w:marTop w:val="0"/>
      <w:marBottom w:val="0"/>
      <w:divBdr>
        <w:top w:val="none" w:sz="0" w:space="0" w:color="auto"/>
        <w:left w:val="none" w:sz="0" w:space="0" w:color="auto"/>
        <w:bottom w:val="none" w:sz="0" w:space="0" w:color="auto"/>
        <w:right w:val="none" w:sz="0" w:space="0" w:color="auto"/>
      </w:divBdr>
    </w:div>
    <w:div w:id="1768883918">
      <w:bodyDiv w:val="1"/>
      <w:marLeft w:val="0"/>
      <w:marRight w:val="0"/>
      <w:marTop w:val="0"/>
      <w:marBottom w:val="0"/>
      <w:divBdr>
        <w:top w:val="none" w:sz="0" w:space="0" w:color="auto"/>
        <w:left w:val="none" w:sz="0" w:space="0" w:color="auto"/>
        <w:bottom w:val="none" w:sz="0" w:space="0" w:color="auto"/>
        <w:right w:val="none" w:sz="0" w:space="0" w:color="auto"/>
      </w:divBdr>
    </w:div>
    <w:div w:id="1827814506">
      <w:bodyDiv w:val="1"/>
      <w:marLeft w:val="0"/>
      <w:marRight w:val="0"/>
      <w:marTop w:val="0"/>
      <w:marBottom w:val="0"/>
      <w:divBdr>
        <w:top w:val="none" w:sz="0" w:space="0" w:color="auto"/>
        <w:left w:val="none" w:sz="0" w:space="0" w:color="auto"/>
        <w:bottom w:val="none" w:sz="0" w:space="0" w:color="auto"/>
        <w:right w:val="none" w:sz="0" w:space="0" w:color="auto"/>
      </w:divBdr>
    </w:div>
    <w:div w:id="19105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7D9E-0001-44E9-9205-6AD455D6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78F7F1A0.dotm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容康</dc:creator>
  <cp:keywords/>
  <dc:description/>
  <cp:lastModifiedBy>北野井 暢平</cp:lastModifiedBy>
  <cp:revision>2</cp:revision>
  <dcterms:created xsi:type="dcterms:W3CDTF">2025-03-31T07:18:00Z</dcterms:created>
  <dcterms:modified xsi:type="dcterms:W3CDTF">2025-03-31T07:18:00Z</dcterms:modified>
</cp:coreProperties>
</file>