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A841" w14:textId="42B04D68" w:rsidR="002704B3" w:rsidRPr="00EC768F" w:rsidRDefault="002704B3" w:rsidP="000E5743">
      <w:pPr>
        <w:widowControl/>
        <w:spacing w:line="60" w:lineRule="atLeast"/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Hlk97889287"/>
      <w:r w:rsidRPr="00EC768F">
        <w:rPr>
          <w:rFonts w:ascii="ＭＳ 明朝" w:eastAsia="ＭＳ 明朝" w:hAnsi="ＭＳ 明朝" w:hint="eastAsia"/>
          <w:color w:val="000000"/>
          <w:szCs w:val="21"/>
        </w:rPr>
        <w:t>様式第２号（第</w:t>
      </w:r>
      <w:r w:rsidR="000E5743">
        <w:rPr>
          <w:rFonts w:ascii="ＭＳ 明朝" w:eastAsia="ＭＳ 明朝" w:hAnsi="ＭＳ 明朝" w:hint="eastAsia"/>
          <w:color w:val="000000"/>
          <w:szCs w:val="21"/>
        </w:rPr>
        <w:t>６</w:t>
      </w:r>
      <w:r w:rsidRPr="00EC768F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350CAA5B" w14:textId="2F93523C" w:rsidR="002704B3" w:rsidRPr="00EC768F" w:rsidRDefault="002704B3" w:rsidP="000E5743">
      <w:pPr>
        <w:widowControl/>
        <w:spacing w:line="60" w:lineRule="atLeast"/>
        <w:jc w:val="center"/>
        <w:rPr>
          <w:rFonts w:ascii="ＭＳ 明朝" w:eastAsia="ＭＳ 明朝" w:hAnsi="ＭＳ 明朝"/>
          <w:color w:val="000000"/>
          <w:szCs w:val="21"/>
        </w:rPr>
      </w:pPr>
      <w:r w:rsidRPr="00EC768F">
        <w:rPr>
          <w:rFonts w:ascii="ＭＳ 明朝" w:eastAsia="ＭＳ 明朝" w:hAnsi="ＭＳ 明朝" w:hint="eastAsia"/>
          <w:color w:val="000000"/>
          <w:szCs w:val="21"/>
        </w:rPr>
        <w:t>市民活動団体支援補助金団体概要調書</w:t>
      </w:r>
    </w:p>
    <w:p w14:paraId="41C69413" w14:textId="176CE3BD" w:rsidR="002704B3" w:rsidRPr="00EC768F" w:rsidRDefault="002704B3" w:rsidP="000E5743">
      <w:pPr>
        <w:widowControl/>
        <w:spacing w:line="60" w:lineRule="atLeast"/>
        <w:jc w:val="left"/>
        <w:rPr>
          <w:rFonts w:ascii="ＭＳ 明朝" w:eastAsia="ＭＳ 明朝" w:hAnsi="ＭＳ 明朝"/>
          <w:color w:val="000000"/>
          <w:szCs w:val="21"/>
        </w:rPr>
      </w:pPr>
      <w:r w:rsidRPr="00EC768F">
        <w:rPr>
          <w:rFonts w:ascii="ＭＳ 明朝" w:eastAsia="ＭＳ 明朝" w:hAnsi="ＭＳ 明朝" w:hint="eastAsia"/>
          <w:color w:val="000000"/>
          <w:szCs w:val="21"/>
        </w:rPr>
        <w:t>１　団体の概要</w:t>
      </w:r>
    </w:p>
    <w:tbl>
      <w:tblPr>
        <w:tblStyle w:val="ab"/>
        <w:tblW w:w="8768" w:type="dxa"/>
        <w:jc w:val="center"/>
        <w:tblLook w:val="04A0" w:firstRow="1" w:lastRow="0" w:firstColumn="1" w:lastColumn="0" w:noHBand="0" w:noVBand="1"/>
      </w:tblPr>
      <w:tblGrid>
        <w:gridCol w:w="1737"/>
        <w:gridCol w:w="1566"/>
        <w:gridCol w:w="1742"/>
        <w:gridCol w:w="3723"/>
      </w:tblGrid>
      <w:tr w:rsidR="00950619" w:rsidRPr="00EC768F" w14:paraId="3B03B84C" w14:textId="77777777" w:rsidTr="00836B28">
        <w:trPr>
          <w:trHeight w:val="41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EAFC" w14:textId="1B049357" w:rsidR="00950619" w:rsidRPr="00EC768F" w:rsidRDefault="00950619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B57" w14:textId="19954401" w:rsidR="00950619" w:rsidRPr="00EC768F" w:rsidRDefault="00950619" w:rsidP="009506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0619" w:rsidRPr="00EC768F" w14:paraId="685F1E96" w14:textId="77777777" w:rsidTr="00836B28">
        <w:trPr>
          <w:trHeight w:val="21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CE64" w14:textId="78E66A1E" w:rsidR="00950619" w:rsidRPr="00EC768F" w:rsidRDefault="00950619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A0A" w14:textId="77777777" w:rsidR="00950619" w:rsidRPr="00EC768F" w:rsidRDefault="00950619" w:rsidP="009506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0619" w:rsidRPr="00EC768F" w14:paraId="3D2DE9DE" w14:textId="77777777" w:rsidTr="00836B28">
        <w:trPr>
          <w:trHeight w:val="44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065" w14:textId="0604B999" w:rsidR="000E5743" w:rsidRPr="00885BFF" w:rsidRDefault="000E5743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885BFF">
              <w:rPr>
                <w:rFonts w:ascii="ＭＳ 明朝" w:hAnsi="ＭＳ 明朝" w:hint="eastAsia"/>
                <w:w w:val="92"/>
                <w:sz w:val="21"/>
                <w:szCs w:val="21"/>
                <w:fitText w:val="1362" w:id="-1463014400"/>
              </w:rPr>
              <w:t>事務所の所在</w:t>
            </w:r>
            <w:r w:rsidRPr="00885BFF">
              <w:rPr>
                <w:rFonts w:ascii="ＭＳ 明朝" w:hAnsi="ＭＳ 明朝" w:hint="eastAsia"/>
                <w:spacing w:val="9"/>
                <w:w w:val="92"/>
                <w:sz w:val="21"/>
                <w:szCs w:val="21"/>
                <w:fitText w:val="1362" w:id="-1463014400"/>
              </w:rPr>
              <w:t>地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7EE" w14:textId="77777777" w:rsidR="00950619" w:rsidRPr="00EC768F" w:rsidRDefault="00950619" w:rsidP="009506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0619" w:rsidRPr="00EC768F" w14:paraId="428DE881" w14:textId="77777777" w:rsidTr="00836B28">
        <w:trPr>
          <w:trHeight w:val="112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6EC" w14:textId="35319DCE" w:rsidR="00C901C7" w:rsidRPr="00836B28" w:rsidRDefault="00A87EE5" w:rsidP="002704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定款</w:t>
            </w:r>
            <w:r w:rsidR="00950619" w:rsidRPr="00EC768F">
              <w:rPr>
                <w:rFonts w:ascii="ＭＳ 明朝" w:hAnsi="ＭＳ 明朝" w:hint="eastAsia"/>
              </w:rPr>
              <w:t>等に記載される活動の分野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0037" w14:textId="1C6AD94F" w:rsidR="00950619" w:rsidRPr="00EC768F" w:rsidRDefault="00950619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901C7" w:rsidRPr="00EC768F" w14:paraId="491D3083" w14:textId="77777777" w:rsidTr="00836B28">
        <w:trPr>
          <w:trHeight w:val="69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0EF" w14:textId="019FDBFF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E25" w14:textId="7777777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13D" w14:textId="05585695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会員数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D12" w14:textId="52E3CAFE" w:rsidR="00C901C7" w:rsidRPr="00EC768F" w:rsidRDefault="00C901C7" w:rsidP="00C901C7">
            <w:pPr>
              <w:ind w:firstLineChars="500" w:firstLine="1134"/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名（　　年　　日現在）</w:t>
            </w:r>
          </w:p>
        </w:tc>
      </w:tr>
      <w:tr w:rsidR="00C901C7" w:rsidRPr="00EC768F" w14:paraId="32CEA00E" w14:textId="77777777" w:rsidTr="00836B28">
        <w:trPr>
          <w:trHeight w:val="56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183" w14:textId="4C8945C0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6C2" w14:textId="7777777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956" w14:textId="11011E4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2FDA" w14:textId="0A04B422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901C7" w:rsidRPr="00EC768F" w14:paraId="02025339" w14:textId="77777777" w:rsidTr="00836B28">
        <w:trPr>
          <w:trHeight w:val="56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CEE" w14:textId="1263E61F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会報等の発行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960" w14:textId="1AD84777" w:rsidR="00C901C7" w:rsidRPr="00EC768F" w:rsidRDefault="00C901C7" w:rsidP="00C901C7">
            <w:pPr>
              <w:ind w:firstLineChars="200" w:firstLine="453"/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□有　（　　　回　　発行）　　　　　　　□無</w:t>
            </w:r>
          </w:p>
        </w:tc>
      </w:tr>
      <w:tr w:rsidR="00C901C7" w:rsidRPr="00EC768F" w14:paraId="5D2C0990" w14:textId="77777777" w:rsidTr="00836B28">
        <w:trPr>
          <w:trHeight w:val="1091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225" w14:textId="093B1589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A87EE5">
              <w:rPr>
                <w:rFonts w:ascii="ＭＳ 明朝" w:hAnsi="ＭＳ 明朝" w:hint="eastAsia"/>
                <w:w w:val="92"/>
                <w:sz w:val="21"/>
                <w:szCs w:val="21"/>
                <w:fitText w:val="1362" w:id="-1463014144"/>
              </w:rPr>
              <w:t>団体の活動目</w:t>
            </w:r>
            <w:r w:rsidRPr="00A87EE5">
              <w:rPr>
                <w:rFonts w:ascii="ＭＳ 明朝" w:hAnsi="ＭＳ 明朝" w:hint="eastAsia"/>
                <w:spacing w:val="9"/>
                <w:w w:val="92"/>
                <w:sz w:val="21"/>
                <w:szCs w:val="21"/>
                <w:fitText w:val="1362" w:id="-1463014144"/>
              </w:rPr>
              <w:t>的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90F" w14:textId="7777777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901C7" w:rsidRPr="00EC768F" w14:paraId="1F6FA62B" w14:textId="77777777" w:rsidTr="00836B28">
        <w:trPr>
          <w:trHeight w:val="113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378" w14:textId="5A5D1DCE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主な事業内容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220" w14:textId="7777777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901C7" w:rsidRPr="00EC768F" w14:paraId="54FAC0D8" w14:textId="77777777" w:rsidTr="00836B28">
        <w:trPr>
          <w:trHeight w:val="97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C09" w14:textId="77777777" w:rsidR="00EC768F" w:rsidRPr="00EC768F" w:rsidRDefault="00C901C7" w:rsidP="00EC768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これまでの</w:t>
            </w:r>
          </w:p>
          <w:p w14:paraId="006DA011" w14:textId="7B958CAF" w:rsidR="00C901C7" w:rsidRPr="00EC768F" w:rsidRDefault="00C901C7" w:rsidP="002704B3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pacing w:val="26"/>
                <w:sz w:val="21"/>
                <w:szCs w:val="21"/>
                <w:fitText w:val="1519" w:id="-1554338559"/>
              </w:rPr>
              <w:t>主な活動実</w:t>
            </w:r>
            <w:r w:rsidRPr="00EC768F">
              <w:rPr>
                <w:rFonts w:ascii="ＭＳ 明朝" w:hAnsi="ＭＳ 明朝" w:hint="eastAsia"/>
                <w:sz w:val="21"/>
                <w:szCs w:val="21"/>
                <w:fitText w:val="1519" w:id="-1554338559"/>
              </w:rPr>
              <w:t>績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9ED" w14:textId="77777777" w:rsidR="00C901C7" w:rsidRPr="00EC768F" w:rsidRDefault="00C901C7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C768F" w:rsidRPr="00EC768F" w14:paraId="40D1FFB0" w14:textId="77777777" w:rsidTr="00836B28">
        <w:trPr>
          <w:trHeight w:val="151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590" w14:textId="634F52DB" w:rsidR="00EC768F" w:rsidRPr="00EC768F" w:rsidRDefault="00EC768F" w:rsidP="00EC768F">
            <w:pPr>
              <w:rPr>
                <w:rFonts w:ascii="ＭＳ 明朝" w:hAnsi="ＭＳ 明朝"/>
                <w:sz w:val="21"/>
                <w:szCs w:val="21"/>
              </w:rPr>
            </w:pPr>
            <w:r w:rsidRPr="00EC768F">
              <w:rPr>
                <w:rFonts w:ascii="ＭＳ 明朝" w:hAnsi="ＭＳ 明朝" w:hint="eastAsia"/>
                <w:sz w:val="21"/>
                <w:szCs w:val="21"/>
              </w:rPr>
              <w:t>団体の特徴、アピールしたいこと等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015" w14:textId="77777777" w:rsidR="00EC768F" w:rsidRPr="00EC768F" w:rsidRDefault="00EC768F" w:rsidP="0095061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90CA097" w14:textId="398FFDC9" w:rsidR="00EC768F" w:rsidRDefault="00EC768F" w:rsidP="002704B3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２　申請に係る連絡先</w:t>
      </w:r>
    </w:p>
    <w:tbl>
      <w:tblPr>
        <w:tblStyle w:val="ab"/>
        <w:tblW w:w="8789" w:type="dxa"/>
        <w:jc w:val="center"/>
        <w:tblLook w:val="04A0" w:firstRow="1" w:lastRow="0" w:firstColumn="1" w:lastColumn="0" w:noHBand="0" w:noVBand="1"/>
      </w:tblPr>
      <w:tblGrid>
        <w:gridCol w:w="1816"/>
        <w:gridCol w:w="680"/>
        <w:gridCol w:w="2300"/>
        <w:gridCol w:w="933"/>
        <w:gridCol w:w="3060"/>
      </w:tblGrid>
      <w:tr w:rsidR="00E429C4" w:rsidRPr="00EC768F" w14:paraId="069A5107" w14:textId="77777777" w:rsidTr="00A87EE5">
        <w:trPr>
          <w:trHeight w:val="50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3FA" w14:textId="42AD8B43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事務所連絡先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D02" w14:textId="0A510E42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F4F" w14:textId="77777777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B6A" w14:textId="1368B9F9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8C2" w14:textId="4C1A0255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429C4" w:rsidRPr="00EC768F" w14:paraId="048B5EC3" w14:textId="77777777" w:rsidTr="00A87EE5">
        <w:trPr>
          <w:trHeight w:val="26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0446" w14:textId="1FDEAA46" w:rsidR="00E429C4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連絡責任者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34C" w14:textId="6F730F4A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</w:tr>
      <w:tr w:rsidR="00E429C4" w:rsidRPr="00EC768F" w14:paraId="47620A74" w14:textId="77777777" w:rsidTr="00A87EE5">
        <w:trPr>
          <w:trHeight w:val="791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A1E5" w14:textId="77777777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6B9" w14:textId="6FCD2C2B" w:rsidR="00E429C4" w:rsidRPr="00C2715C" w:rsidRDefault="00E429C4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〒　　－</w:t>
            </w:r>
          </w:p>
        </w:tc>
      </w:tr>
      <w:tr w:rsidR="00C2715C" w:rsidRPr="00EC768F" w14:paraId="53115EFD" w14:textId="77777777" w:rsidTr="00A87EE5">
        <w:trPr>
          <w:trHeight w:val="416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D66A" w14:textId="77777777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9B6" w14:textId="2FCFA1F1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F98" w14:textId="77777777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316" w14:textId="7F4CB0F7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4EB" w14:textId="04CE3C57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715C" w:rsidRPr="00EC768F" w14:paraId="09F0E419" w14:textId="77777777" w:rsidTr="00A87EE5">
        <w:trPr>
          <w:trHeight w:val="416"/>
          <w:jc w:val="center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DEA1" w14:textId="13AC6D7E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DE88" w14:textId="77777777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715C" w:rsidRPr="00EC768F" w14:paraId="5D780D78" w14:textId="77777777" w:rsidTr="00A87EE5">
        <w:trPr>
          <w:trHeight w:val="416"/>
          <w:jc w:val="center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3AA4" w14:textId="16DB585D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A87EE5">
              <w:rPr>
                <w:rFonts w:ascii="ＭＳ 明朝" w:hAnsi="ＭＳ 明朝" w:hint="eastAsia"/>
                <w:w w:val="81"/>
                <w:sz w:val="21"/>
                <w:szCs w:val="21"/>
                <w:fitText w:val="1362" w:id="-1463014143"/>
              </w:rPr>
              <w:t>連絡手段の優先</w:t>
            </w:r>
            <w:r w:rsidRPr="00A87EE5">
              <w:rPr>
                <w:rFonts w:ascii="ＭＳ 明朝" w:hAnsi="ＭＳ 明朝" w:hint="eastAsia"/>
                <w:spacing w:val="5"/>
                <w:w w:val="81"/>
                <w:sz w:val="21"/>
                <w:szCs w:val="21"/>
                <w:fitText w:val="1362" w:id="-1463014143"/>
              </w:rPr>
              <w:t>度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8AA" w14:textId="40C338CD" w:rsidR="00C2715C" w:rsidRPr="00C2715C" w:rsidRDefault="00C2715C" w:rsidP="00E429C4">
            <w:pPr>
              <w:rPr>
                <w:rFonts w:ascii="ＭＳ 明朝" w:hAnsi="ＭＳ 明朝"/>
                <w:sz w:val="21"/>
                <w:szCs w:val="21"/>
              </w:rPr>
            </w:pPr>
            <w:r w:rsidRPr="00C2715C">
              <w:rPr>
                <w:rFonts w:ascii="ＭＳ 明朝" w:hAnsi="ＭＳ 明朝" w:hint="eastAsia"/>
                <w:sz w:val="21"/>
                <w:szCs w:val="21"/>
              </w:rPr>
              <w:t>（　　）E-mail　　　（　　）FAX　　　（　　）郵送</w:t>
            </w:r>
          </w:p>
        </w:tc>
      </w:tr>
    </w:tbl>
    <w:p w14:paraId="27537CA0" w14:textId="028087E8" w:rsidR="00685DA9" w:rsidRPr="003568EC" w:rsidRDefault="00685DA9" w:rsidP="00E476B7">
      <w:pPr>
        <w:jc w:val="left"/>
        <w:rPr>
          <w:rFonts w:ascii="ＭＳ 明朝" w:eastAsia="ＭＳ 明朝" w:hAnsi="ＭＳ 明朝"/>
        </w:rPr>
      </w:pPr>
      <w:bookmarkStart w:id="1" w:name="_GoBack"/>
      <w:bookmarkEnd w:id="0"/>
      <w:bookmarkEnd w:id="1"/>
    </w:p>
    <w:sectPr w:rsidR="00685DA9" w:rsidRPr="003568EC" w:rsidSect="00E476B7">
      <w:footerReference w:type="default" r:id="rId8"/>
      <w:pgSz w:w="11906" w:h="16838" w:code="9"/>
      <w:pgMar w:top="1077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5594ADE5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C71F6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476B7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8C5E-0414-4FF9-9959-63EDEAC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C5C4297B.dotm</Template>
  <TotalTime>1</TotalTime>
  <Pages>1</Pages>
  <Words>194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2022-09-12T00:52:00Z</dcterms:created>
  <dcterms:modified xsi:type="dcterms:W3CDTF">2022-09-13T00:31:00Z</dcterms:modified>
</cp:coreProperties>
</file>