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D41D1F" w:rsidRDefault="005A4ED4" w:rsidP="00D41D1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sectPr w:rsidR="005A4ED4" w:rsidRPr="00D41D1F" w:rsidSect="00D41D1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54D3B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41D1F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DB1F7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B3DD-6510-4F5F-AC59-D3A44D1C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F5087C4.dotm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薮田 みどり</cp:lastModifiedBy>
  <cp:revision>12</cp:revision>
  <cp:lastPrinted>2018-03-29T06:16:00Z</cp:lastPrinted>
  <dcterms:created xsi:type="dcterms:W3CDTF">2019-05-13T04:52:00Z</dcterms:created>
  <dcterms:modified xsi:type="dcterms:W3CDTF">2023-08-29T08:09:00Z</dcterms:modified>
</cp:coreProperties>
</file>