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F356EA" w:rsidP="00F356EA">
      <w:pPr>
        <w:spacing w:after="118"/>
        <w:ind w:right="286"/>
        <w:jc w:val="left"/>
        <w:rPr>
          <w:sz w:val="22"/>
        </w:rPr>
      </w:pPr>
      <w:r>
        <w:rPr>
          <w:rFonts w:hint="eastAsia"/>
          <w:sz w:val="22"/>
        </w:rPr>
        <w:t xml:space="preserve">大和高田市長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386436">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86436"/>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56EA"/>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19A6D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CFCA-BDEE-482D-87FE-BCD6112E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D7CEE827.dotm</Template>
  <TotalTime>15</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薮田 みどり</cp:lastModifiedBy>
  <cp:revision>12</cp:revision>
  <cp:lastPrinted>2018-03-29T06:16:00Z</cp:lastPrinted>
  <dcterms:created xsi:type="dcterms:W3CDTF">2019-05-13T04:52:00Z</dcterms:created>
  <dcterms:modified xsi:type="dcterms:W3CDTF">2023-08-29T06:47:00Z</dcterms:modified>
</cp:coreProperties>
</file>