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74C0" w14:textId="6D7E5903" w:rsidR="00D84914" w:rsidRPr="00C70084" w:rsidRDefault="00C70084">
      <w:pPr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 w:hint="eastAsia"/>
          <w:sz w:val="24"/>
          <w:szCs w:val="24"/>
        </w:rPr>
        <w:t>大和高田市長　殿</w:t>
      </w:r>
    </w:p>
    <w:p w14:paraId="2329C11A" w14:textId="13E1C369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p w14:paraId="57125920" w14:textId="49FE13DF" w:rsidR="00C70084" w:rsidRPr="00C70084" w:rsidRDefault="00C70084" w:rsidP="00C70084">
      <w:pPr>
        <w:jc w:val="center"/>
        <w:rPr>
          <w:rFonts w:ascii="ＭＳ 明朝" w:eastAsia="ＭＳ 明朝" w:hAnsi="ＭＳ 明朝"/>
          <w:sz w:val="28"/>
          <w:szCs w:val="28"/>
        </w:rPr>
      </w:pPr>
      <w:r w:rsidRPr="00C70084">
        <w:rPr>
          <w:rFonts w:ascii="ＭＳ 明朝" w:eastAsia="ＭＳ 明朝" w:hAnsi="ＭＳ 明朝" w:hint="eastAsia"/>
          <w:sz w:val="28"/>
          <w:szCs w:val="28"/>
        </w:rPr>
        <w:t>通院・通学等証明書（生計同一証明書発行用）</w:t>
      </w:r>
    </w:p>
    <w:p w14:paraId="334D2CD3" w14:textId="32BD7A30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C70084" w:rsidRPr="00C70084" w14:paraId="0698D44B" w14:textId="77777777" w:rsidTr="003D7EFE">
        <w:trPr>
          <w:trHeight w:val="2439"/>
        </w:trPr>
        <w:tc>
          <w:tcPr>
            <w:tcW w:w="8355" w:type="dxa"/>
          </w:tcPr>
          <w:p w14:paraId="14F7A931" w14:textId="77777777" w:rsidR="005364D4" w:rsidRDefault="005364D4" w:rsidP="00C7008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bookmarkStart w:id="0" w:name="_GoBack"/>
          </w:p>
          <w:p w14:paraId="1F6B033E" w14:textId="27F59F94" w:rsidR="00C70084" w:rsidRPr="00C70084" w:rsidRDefault="00C70084" w:rsidP="00C7008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C7008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氏　　名　　　　　　　　　　　　　　　　　　　　　　　　　</w:t>
            </w:r>
          </w:p>
          <w:p w14:paraId="20564307" w14:textId="77777777" w:rsidR="00C70084" w:rsidRPr="00C70084" w:rsidRDefault="00C7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0E5101" w14:textId="798D1891" w:rsidR="00C70084" w:rsidRPr="00C70084" w:rsidRDefault="00C70084" w:rsidP="00C7008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C7008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住　　所　　大和高田市　　　　　　　　　　　　　　　　　　</w:t>
            </w:r>
          </w:p>
          <w:p w14:paraId="25881035" w14:textId="77777777" w:rsidR="00C70084" w:rsidRPr="00C70084" w:rsidRDefault="00C7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D52729" w14:textId="5AF10A9E" w:rsidR="00C70084" w:rsidRPr="00C70084" w:rsidRDefault="00C700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0084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</w:t>
            </w:r>
          </w:p>
          <w:p w14:paraId="224D328B" w14:textId="2597F901" w:rsidR="00C70084" w:rsidRPr="00C70084" w:rsidRDefault="00C70084" w:rsidP="00C7008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C7008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>生年月日　　昭和・平成・令和　　　　年　　　月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</w:p>
        </w:tc>
      </w:tr>
      <w:bookmarkEnd w:id="0"/>
    </w:tbl>
    <w:p w14:paraId="3D64C179" w14:textId="7C1C6FCC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p w14:paraId="69F9EF0D" w14:textId="3454AEFF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p w14:paraId="2FCA4E58" w14:textId="52677F90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 xml:space="preserve">　上記のものについて、当</w:t>
      </w:r>
      <w:r w:rsidRPr="00C700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C70084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C70084">
        <w:rPr>
          <w:rFonts w:ascii="ＭＳ 明朝" w:eastAsia="ＭＳ 明朝" w:hAnsi="ＭＳ 明朝"/>
          <w:sz w:val="24"/>
          <w:szCs w:val="24"/>
        </w:rPr>
        <w:t>へ、</w:t>
      </w:r>
    </w:p>
    <w:p w14:paraId="3C62DD32" w14:textId="64537A2B" w:rsidR="00C70084" w:rsidRPr="00C70084" w:rsidRDefault="00C70084" w:rsidP="00C70084">
      <w:pPr>
        <w:ind w:firstLineChars="1600" w:firstLine="2880"/>
        <w:rPr>
          <w:rFonts w:ascii="ＭＳ 明朝" w:eastAsia="ＭＳ 明朝" w:hAnsi="ＭＳ 明朝"/>
          <w:sz w:val="18"/>
          <w:szCs w:val="18"/>
        </w:rPr>
      </w:pPr>
      <w:r w:rsidRPr="00C70084">
        <w:rPr>
          <w:rFonts w:ascii="ＭＳ 明朝" w:eastAsia="ＭＳ 明朝" w:hAnsi="ＭＳ 明朝"/>
          <w:sz w:val="18"/>
          <w:szCs w:val="18"/>
        </w:rPr>
        <w:t>※病院・学校・施設等の名称を記入してください。</w:t>
      </w:r>
    </w:p>
    <w:p w14:paraId="7182A925" w14:textId="1E5731E7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3643E" wp14:editId="43EBE3BB">
                <wp:simplePos x="0" y="0"/>
                <wp:positionH relativeFrom="margin">
                  <wp:posOffset>-222885</wp:posOffset>
                </wp:positionH>
                <wp:positionV relativeFrom="paragraph">
                  <wp:posOffset>260350</wp:posOffset>
                </wp:positionV>
                <wp:extent cx="1914525" cy="1304925"/>
                <wp:effectExtent l="38100" t="0" r="0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04925"/>
                        </a:xfrm>
                        <a:prstGeom prst="bracePair">
                          <a:avLst>
                            <a:gd name="adj" fmla="val 98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785D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-17.55pt;margin-top:20.5pt;width:150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" adj="2131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5F94D39D" w14:textId="18E1827A" w:rsidR="00C70084" w:rsidRPr="00C70084" w:rsidRDefault="00C70084" w:rsidP="00C700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□通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70084">
        <w:rPr>
          <w:rFonts w:ascii="ＭＳ 明朝" w:eastAsia="ＭＳ 明朝" w:hAnsi="ＭＳ 明朝"/>
          <w:sz w:val="24"/>
          <w:szCs w:val="24"/>
        </w:rPr>
        <w:t>院</w:t>
      </w:r>
    </w:p>
    <w:p w14:paraId="45BBEF79" w14:textId="03272712" w:rsidR="00C70084" w:rsidRPr="00C70084" w:rsidRDefault="00C70084" w:rsidP="00C700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□通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70084">
        <w:rPr>
          <w:rFonts w:ascii="ＭＳ 明朝" w:eastAsia="ＭＳ 明朝" w:hAnsi="ＭＳ 明朝"/>
          <w:sz w:val="24"/>
          <w:szCs w:val="24"/>
        </w:rPr>
        <w:t>学</w:t>
      </w:r>
    </w:p>
    <w:p w14:paraId="013675CD" w14:textId="78ABA447" w:rsidR="00C70084" w:rsidRPr="00C70084" w:rsidRDefault="00C70084" w:rsidP="00C700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□通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70084">
        <w:rPr>
          <w:rFonts w:ascii="ＭＳ 明朝" w:eastAsia="ＭＳ 明朝" w:hAnsi="ＭＳ 明朝"/>
          <w:sz w:val="24"/>
          <w:szCs w:val="24"/>
        </w:rPr>
        <w:t xml:space="preserve">勤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0084">
        <w:rPr>
          <w:rFonts w:ascii="ＭＳ 明朝" w:eastAsia="ＭＳ 明朝" w:hAnsi="ＭＳ 明朝"/>
          <w:sz w:val="24"/>
          <w:szCs w:val="24"/>
        </w:rPr>
        <w:t>していることを証明する。</w:t>
      </w:r>
    </w:p>
    <w:p w14:paraId="75F4F55C" w14:textId="78D5130E" w:rsidR="00C70084" w:rsidRPr="00C70084" w:rsidRDefault="00C70084" w:rsidP="00C700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□通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70084">
        <w:rPr>
          <w:rFonts w:ascii="ＭＳ 明朝" w:eastAsia="ＭＳ 明朝" w:hAnsi="ＭＳ 明朝"/>
          <w:sz w:val="24"/>
          <w:szCs w:val="24"/>
        </w:rPr>
        <w:t>所</w:t>
      </w:r>
    </w:p>
    <w:p w14:paraId="52FB0A5B" w14:textId="02683C2B" w:rsidR="00C70084" w:rsidRPr="00C70084" w:rsidRDefault="00C70084" w:rsidP="00C700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□入院中の外泊</w:t>
      </w:r>
    </w:p>
    <w:p w14:paraId="73D8F152" w14:textId="5765B5A6" w:rsidR="00C70084" w:rsidRPr="00C70084" w:rsidRDefault="00C70084" w:rsidP="00C700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□入所中の外泊</w:t>
      </w:r>
    </w:p>
    <w:p w14:paraId="73F67C1D" w14:textId="0A4146C5" w:rsidR="00C70084" w:rsidRPr="00C70084" w:rsidRDefault="00C70084" w:rsidP="00C70084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70084">
        <w:rPr>
          <w:rFonts w:ascii="ＭＳ 明朝" w:eastAsia="ＭＳ 明朝" w:hAnsi="ＭＳ 明朝"/>
          <w:sz w:val="18"/>
          <w:szCs w:val="18"/>
        </w:rPr>
        <w:t>※該当するものの□にレ点を記入してください。</w:t>
      </w:r>
    </w:p>
    <w:p w14:paraId="0544B1FC" w14:textId="646C378C" w:rsidR="00C70084" w:rsidRPr="00C70084" w:rsidRDefault="00C70084" w:rsidP="00C70084">
      <w:pPr>
        <w:pStyle w:val="a3"/>
        <w:rPr>
          <w:sz w:val="24"/>
          <w:szCs w:val="24"/>
        </w:rPr>
      </w:pPr>
      <w:r w:rsidRPr="00C70084">
        <w:rPr>
          <w:sz w:val="24"/>
          <w:szCs w:val="24"/>
        </w:rPr>
        <w:t>以上</w:t>
      </w:r>
    </w:p>
    <w:p w14:paraId="269BD46C" w14:textId="4330EF8D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p w14:paraId="4762D687" w14:textId="12C33C12" w:rsidR="00C70084" w:rsidRPr="00C70084" w:rsidRDefault="00C70084" w:rsidP="00C7008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0084">
        <w:rPr>
          <w:rFonts w:ascii="ＭＳ 明朝" w:eastAsia="ＭＳ 明朝" w:hAnsi="ＭＳ 明朝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008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0084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6C8D5907" w14:textId="059D4BA5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p w14:paraId="7E6BB435" w14:textId="04ED4919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p w14:paraId="4586F6BD" w14:textId="303CE449" w:rsidR="00C70084" w:rsidRPr="00C70084" w:rsidRDefault="00C70084" w:rsidP="00C7008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0084">
        <w:rPr>
          <w:rFonts w:ascii="ＭＳ 明朝" w:eastAsia="ＭＳ 明朝" w:hAnsi="ＭＳ 明朝"/>
          <w:sz w:val="24"/>
          <w:szCs w:val="24"/>
        </w:rPr>
        <w:t>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0084">
        <w:rPr>
          <w:rFonts w:ascii="ＭＳ 明朝" w:eastAsia="ＭＳ 明朝" w:hAnsi="ＭＳ 明朝"/>
          <w:sz w:val="24"/>
          <w:szCs w:val="24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64D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64D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3076FB" w14:textId="04515939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p w14:paraId="3FD8919C" w14:textId="333E84B9" w:rsidR="00C70084" w:rsidRPr="00C70084" w:rsidRDefault="00C70084" w:rsidP="00C7008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法人の名称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364D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D8AB652" w14:textId="0D813E7C" w:rsidR="00C70084" w:rsidRPr="00C70084" w:rsidRDefault="00C70084">
      <w:pPr>
        <w:rPr>
          <w:rFonts w:ascii="ＭＳ 明朝" w:eastAsia="ＭＳ 明朝" w:hAnsi="ＭＳ 明朝"/>
          <w:sz w:val="24"/>
          <w:szCs w:val="24"/>
        </w:rPr>
      </w:pPr>
    </w:p>
    <w:p w14:paraId="3246D498" w14:textId="2B4E385D" w:rsidR="00C70084" w:rsidRPr="00C70084" w:rsidRDefault="00C70084" w:rsidP="00C70084">
      <w:pPr>
        <w:jc w:val="right"/>
        <w:rPr>
          <w:rFonts w:ascii="ＭＳ 明朝" w:eastAsia="ＭＳ 明朝" w:hAnsi="ＭＳ 明朝"/>
          <w:sz w:val="24"/>
          <w:szCs w:val="24"/>
        </w:rPr>
      </w:pPr>
      <w:r w:rsidRPr="00C70084">
        <w:rPr>
          <w:rFonts w:ascii="ＭＳ 明朝" w:eastAsia="ＭＳ 明朝" w:hAnsi="ＭＳ 明朝"/>
          <w:sz w:val="24"/>
          <w:szCs w:val="24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364D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70084">
        <w:rPr>
          <w:rFonts w:ascii="ＭＳ 明朝" w:eastAsia="ＭＳ 明朝" w:hAnsi="ＭＳ 明朝"/>
          <w:sz w:val="24"/>
          <w:szCs w:val="24"/>
        </w:rPr>
        <w:t>印</w:t>
      </w:r>
    </w:p>
    <w:p w14:paraId="06CE6C53" w14:textId="294A0E57" w:rsidR="00C70084" w:rsidRPr="00C70084" w:rsidRDefault="00536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02865B4D" w14:textId="65F93F0C" w:rsidR="00C70084" w:rsidRPr="00C70084" w:rsidRDefault="00C70084" w:rsidP="005364D4">
      <w:pPr>
        <w:ind w:firstLineChars="100" w:firstLine="210"/>
        <w:rPr>
          <w:rFonts w:ascii="ＭＳ 明朝" w:eastAsia="ＭＳ 明朝" w:hAnsi="ＭＳ 明朝"/>
          <w:szCs w:val="21"/>
        </w:rPr>
      </w:pPr>
      <w:r w:rsidRPr="00C70084">
        <w:rPr>
          <w:rFonts w:ascii="ＭＳ 明朝" w:eastAsia="ＭＳ 明朝" w:hAnsi="ＭＳ 明朝"/>
          <w:szCs w:val="21"/>
        </w:rPr>
        <w:t>この証明書は、自動車税・自動車取得税の減免を受けるために必要な書類です。</w:t>
      </w:r>
    </w:p>
    <w:p w14:paraId="1BD64120" w14:textId="63B7B1D6" w:rsidR="00C70084" w:rsidRPr="00C70084" w:rsidRDefault="00C70084" w:rsidP="005364D4">
      <w:pPr>
        <w:ind w:firstLineChars="100" w:firstLine="210"/>
        <w:rPr>
          <w:rFonts w:ascii="ＭＳ 明朝" w:eastAsia="ＭＳ 明朝" w:hAnsi="ＭＳ 明朝"/>
          <w:szCs w:val="21"/>
        </w:rPr>
      </w:pPr>
      <w:r w:rsidRPr="00C70084">
        <w:rPr>
          <w:rFonts w:ascii="ＭＳ 明朝" w:eastAsia="ＭＳ 明朝" w:hAnsi="ＭＳ 明朝"/>
          <w:szCs w:val="21"/>
        </w:rPr>
        <w:t>※障害者と生計を同一にしているものが、もっぱら障害者の通院・通学等に車を使用する場合、自動車税等が免除される制度があります。</w:t>
      </w:r>
    </w:p>
    <w:sectPr w:rsidR="00C70084" w:rsidRPr="00C70084" w:rsidSect="00C700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14"/>
    <w:rsid w:val="003D7EFE"/>
    <w:rsid w:val="005364D4"/>
    <w:rsid w:val="00C70084"/>
    <w:rsid w:val="00D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9868E"/>
  <w15:chartTrackingRefBased/>
  <w15:docId w15:val="{2116AFA8-C1AB-42B6-A4D4-F07DD67F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70084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rsid w:val="00C70084"/>
    <w:rPr>
      <w:rFonts w:ascii="ＭＳ 明朝" w:eastAsia="ＭＳ 明朝" w:hAnsi="ＭＳ 明朝"/>
    </w:rPr>
  </w:style>
  <w:style w:type="paragraph" w:styleId="a5">
    <w:name w:val="Balloon Text"/>
    <w:basedOn w:val="a"/>
    <w:link w:val="a6"/>
    <w:uiPriority w:val="99"/>
    <w:semiHidden/>
    <w:unhideWhenUsed/>
    <w:rsid w:val="003D7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7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68F2-6B89-4800-AF19-75C3D05A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3F8440A1.dotm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真衣</dc:creator>
  <cp:keywords/>
  <dc:description/>
  <cp:lastModifiedBy>金森 真衣</cp:lastModifiedBy>
  <cp:revision>3</cp:revision>
  <cp:lastPrinted>2022-07-19T03:36:00Z</cp:lastPrinted>
  <dcterms:created xsi:type="dcterms:W3CDTF">2022-07-19T01:32:00Z</dcterms:created>
  <dcterms:modified xsi:type="dcterms:W3CDTF">2022-07-19T03:37:00Z</dcterms:modified>
</cp:coreProperties>
</file>