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75BB" w14:textId="72460532" w:rsidR="000F6FC7" w:rsidRPr="00F26316" w:rsidRDefault="000F6FC7" w:rsidP="000F6FC7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F2631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ABFA4" wp14:editId="03425657">
                <wp:simplePos x="0" y="0"/>
                <wp:positionH relativeFrom="column">
                  <wp:posOffset>4070985</wp:posOffset>
                </wp:positionH>
                <wp:positionV relativeFrom="paragraph">
                  <wp:posOffset>-755650</wp:posOffset>
                </wp:positionV>
                <wp:extent cx="558165" cy="3460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61F33" w14:textId="50D0C51F" w:rsidR="006E0036" w:rsidRDefault="006E0036">
                            <w:r>
                              <w:rPr>
                                <w:rFonts w:hint="eastAsia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ABF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0.55pt;margin-top:-59.5pt;width:43.95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" filled="f" stroked="f" strokeweight=".5pt">
                <v:textbox>
                  <w:txbxContent>
                    <w:p w14:paraId="22B61F33" w14:textId="50D0C51F" w:rsidR="006E0036" w:rsidRDefault="006E0036">
                      <w:r>
                        <w:rPr>
                          <w:rFonts w:hint="eastAsia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  <w:r w:rsidRPr="00F2631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AE35B" wp14:editId="07EA7D40">
                <wp:simplePos x="0" y="0"/>
                <wp:positionH relativeFrom="column">
                  <wp:posOffset>4044315</wp:posOffset>
                </wp:positionH>
                <wp:positionV relativeFrom="paragraph">
                  <wp:posOffset>-679450</wp:posOffset>
                </wp:positionV>
                <wp:extent cx="1377315" cy="450850"/>
                <wp:effectExtent l="0" t="0" r="1333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79923" w14:textId="2F9D0D9C" w:rsidR="006E0036" w:rsidRPr="008A06A2" w:rsidRDefault="006E0036">
                            <w:pPr>
                              <w:rPr>
                                <w:sz w:val="36"/>
                              </w:rPr>
                            </w:pPr>
                            <w:r w:rsidRPr="008A06A2">
                              <w:rPr>
                                <w:rFonts w:hint="eastAsia"/>
                                <w:sz w:val="36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AE35B" id="テキスト ボックス 1" o:spid="_x0000_s1027" type="#_x0000_t202" style="position:absolute;left:0;text-align:left;margin-left:318.45pt;margin-top:-53.5pt;width:108.4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" fillcolor="white [3201]" strokeweight=".5pt">
                <v:textbox>
                  <w:txbxContent>
                    <w:p w14:paraId="6A579923" w14:textId="2F9D0D9C" w:rsidR="006E0036" w:rsidRPr="008A06A2" w:rsidRDefault="006E0036">
                      <w:pPr>
                        <w:rPr>
                          <w:sz w:val="36"/>
                        </w:rPr>
                      </w:pPr>
                      <w:r w:rsidRPr="008A06A2">
                        <w:rPr>
                          <w:rFonts w:hint="eastAsia"/>
                          <w:sz w:val="36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Pr="00F26316">
        <w:rPr>
          <w:rFonts w:ascii="ＭＳ 明朝" w:eastAsia="ＭＳ 明朝" w:hAnsi="ＭＳ 明朝" w:hint="eastAsia"/>
        </w:rPr>
        <w:t>(様式２)</w:t>
      </w:r>
    </w:p>
    <w:p w14:paraId="49B0A3C6" w14:textId="3239038F" w:rsidR="000F6FC7" w:rsidRPr="00F26316" w:rsidRDefault="000F6FC7">
      <w:pPr>
        <w:rPr>
          <w:rFonts w:ascii="ＭＳ 明朝" w:eastAsia="ＭＳ 明朝" w:hAnsi="ＭＳ 明朝"/>
        </w:rPr>
      </w:pPr>
    </w:p>
    <w:p w14:paraId="363788B0" w14:textId="4D31E88C" w:rsidR="00734C1E" w:rsidRPr="00F26316" w:rsidRDefault="001D57FA">
      <w:pPr>
        <w:rPr>
          <w:rFonts w:ascii="ＭＳ 明朝" w:eastAsia="ＭＳ 明朝" w:hAnsi="ＭＳ 明朝"/>
          <w:sz w:val="24"/>
        </w:rPr>
      </w:pPr>
      <w:r w:rsidRPr="00F26316">
        <w:rPr>
          <w:rFonts w:ascii="ＭＳ 明朝" w:eastAsia="ＭＳ 明朝" w:hAnsi="ＭＳ 明朝" w:hint="eastAsia"/>
          <w:sz w:val="24"/>
        </w:rPr>
        <w:t>大和高田市長　　様</w:t>
      </w:r>
    </w:p>
    <w:p w14:paraId="7E7F55B9" w14:textId="0AC2A9E6" w:rsidR="008A06A2" w:rsidRPr="00F26316" w:rsidRDefault="00890BF6">
      <w:pPr>
        <w:rPr>
          <w:rFonts w:ascii="ＭＳ 明朝" w:eastAsia="ＭＳ 明朝" w:hAnsi="ＭＳ 明朝"/>
        </w:rPr>
      </w:pPr>
      <w:r w:rsidRPr="00F2631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738E5" wp14:editId="655BAEBC">
                <wp:simplePos x="0" y="0"/>
                <wp:positionH relativeFrom="column">
                  <wp:posOffset>43815</wp:posOffset>
                </wp:positionH>
                <wp:positionV relativeFrom="paragraph">
                  <wp:posOffset>82550</wp:posOffset>
                </wp:positionV>
                <wp:extent cx="5257800" cy="12382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2382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C641A" id="正方形/長方形 2" o:spid="_x0000_s1026" style="position:absolute;left:0;text-align:left;margin-left:3.45pt;margin-top:6.5pt;width:414pt;height:9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" filled="f" strokecolor="#1f3763 [1604]" strokeweight="2.25pt"/>
            </w:pict>
          </mc:Fallback>
        </mc:AlternateContent>
      </w:r>
    </w:p>
    <w:p w14:paraId="17B6619D" w14:textId="4929F837" w:rsidR="00890BF6" w:rsidRPr="00F26316" w:rsidRDefault="008A06A2" w:rsidP="008A06A2">
      <w:pPr>
        <w:jc w:val="center"/>
        <w:rPr>
          <w:rFonts w:ascii="ＭＳ 明朝" w:eastAsia="ＭＳ 明朝" w:hAnsi="ＭＳ 明朝" w:cs="YuMincho-Regular"/>
          <w:kern w:val="0"/>
          <w:sz w:val="28"/>
          <w:szCs w:val="21"/>
        </w:rPr>
      </w:pPr>
      <w:r w:rsidRPr="00F26316">
        <w:rPr>
          <w:rFonts w:ascii="ＭＳ 明朝" w:eastAsia="ＭＳ 明朝" w:hAnsi="ＭＳ 明朝" w:cs="YuMincho-Regular" w:hint="eastAsia"/>
          <w:kern w:val="0"/>
          <w:sz w:val="28"/>
          <w:szCs w:val="21"/>
        </w:rPr>
        <w:t>大和高田市</w:t>
      </w:r>
      <w:r w:rsidR="00890BF6" w:rsidRPr="00F26316">
        <w:rPr>
          <w:rFonts w:ascii="ＭＳ 明朝" w:eastAsia="ＭＳ 明朝" w:hAnsi="ＭＳ 明朝" w:cs="YuMincho-Regular" w:hint="eastAsia"/>
          <w:kern w:val="0"/>
          <w:sz w:val="28"/>
          <w:szCs w:val="21"/>
        </w:rPr>
        <w:t xml:space="preserve">　</w:t>
      </w:r>
    </w:p>
    <w:p w14:paraId="53661E49" w14:textId="1991CCA2" w:rsidR="008A06A2" w:rsidRPr="00F26316" w:rsidRDefault="00F26316" w:rsidP="008A06A2">
      <w:pPr>
        <w:jc w:val="center"/>
        <w:rPr>
          <w:rFonts w:ascii="ＭＳ 明朝" w:eastAsia="ＭＳ 明朝" w:hAnsi="ＭＳ 明朝"/>
          <w:sz w:val="28"/>
          <w:szCs w:val="28"/>
        </w:rPr>
      </w:pPr>
      <w:r w:rsidRPr="00F26316">
        <w:rPr>
          <w:rFonts w:ascii="ＭＳ 明朝" w:eastAsia="ＭＳ 明朝" w:hAnsi="ＭＳ 明朝" w:hint="eastAsia"/>
          <w:sz w:val="28"/>
          <w:szCs w:val="28"/>
        </w:rPr>
        <w:t>障害者基本計画・第８期障害福祉計画</w:t>
      </w:r>
      <w:r w:rsidR="007F1FDE">
        <w:rPr>
          <w:rFonts w:ascii="ＭＳ 明朝" w:eastAsia="ＭＳ 明朝" w:hAnsi="ＭＳ 明朝" w:hint="eastAsia"/>
          <w:sz w:val="28"/>
          <w:szCs w:val="28"/>
        </w:rPr>
        <w:t>及び</w:t>
      </w:r>
      <w:r w:rsidRPr="00F26316">
        <w:rPr>
          <w:rFonts w:ascii="ＭＳ 明朝" w:eastAsia="ＭＳ 明朝" w:hAnsi="ＭＳ 明朝" w:hint="eastAsia"/>
          <w:sz w:val="28"/>
          <w:szCs w:val="28"/>
        </w:rPr>
        <w:t>第４期障害児福祉計画</w:t>
      </w:r>
    </w:p>
    <w:p w14:paraId="3CCF226E" w14:textId="2F5CAB10" w:rsidR="008A06A2" w:rsidRPr="00F26316" w:rsidRDefault="008A06A2">
      <w:pPr>
        <w:rPr>
          <w:rFonts w:ascii="ＭＳ 明朝" w:eastAsia="ＭＳ 明朝" w:hAnsi="ＭＳ 明朝"/>
        </w:rPr>
      </w:pPr>
    </w:p>
    <w:p w14:paraId="56F98AFB" w14:textId="5598C887" w:rsidR="008A06A2" w:rsidRPr="00F26316" w:rsidRDefault="008A06A2">
      <w:pPr>
        <w:rPr>
          <w:rFonts w:ascii="ＭＳ 明朝" w:eastAsia="ＭＳ 明朝" w:hAnsi="ＭＳ 明朝"/>
        </w:rPr>
      </w:pPr>
    </w:p>
    <w:p w14:paraId="6151C56C" w14:textId="703046CC" w:rsidR="001D57FA" w:rsidRPr="00F26316" w:rsidRDefault="001D57FA" w:rsidP="00B25492">
      <w:pPr>
        <w:snapToGrid w:val="0"/>
        <w:rPr>
          <w:rFonts w:ascii="ＭＳ 明朝" w:eastAsia="ＭＳ 明朝" w:hAnsi="ＭＳ 明朝"/>
          <w:sz w:val="22"/>
        </w:rPr>
      </w:pPr>
      <w:r w:rsidRPr="00F26316">
        <w:rPr>
          <w:rFonts w:ascii="ＭＳ 明朝" w:eastAsia="ＭＳ 明朝" w:hAnsi="ＭＳ 明朝" w:hint="eastAsia"/>
          <w:sz w:val="22"/>
        </w:rPr>
        <w:t xml:space="preserve">　標記業務のプロポーザルについて、別紙のとおり提案書および関係書類を提出します。</w:t>
      </w:r>
    </w:p>
    <w:p w14:paraId="0718FB25" w14:textId="7FBCF2BD" w:rsidR="001D57FA" w:rsidRPr="00F26316" w:rsidRDefault="001D57FA" w:rsidP="00B25492">
      <w:pPr>
        <w:snapToGrid w:val="0"/>
        <w:rPr>
          <w:rFonts w:ascii="ＭＳ 明朝" w:eastAsia="ＭＳ 明朝" w:hAnsi="ＭＳ 明朝"/>
          <w:sz w:val="22"/>
        </w:rPr>
      </w:pPr>
      <w:r w:rsidRPr="00F26316">
        <w:rPr>
          <w:rFonts w:ascii="ＭＳ 明朝" w:eastAsia="ＭＳ 明朝" w:hAnsi="ＭＳ 明朝" w:hint="eastAsia"/>
          <w:sz w:val="22"/>
        </w:rPr>
        <w:t xml:space="preserve">　なお、実施要領の参加資格要件をすべて満たしていること、提出書類の記載事項はすべて事実と相違ないことを誓約します。</w:t>
      </w:r>
    </w:p>
    <w:p w14:paraId="298F99E8" w14:textId="77084BD5" w:rsidR="008A06A2" w:rsidRPr="00F26316" w:rsidRDefault="008A06A2">
      <w:pPr>
        <w:rPr>
          <w:rFonts w:ascii="ＭＳ 明朝" w:eastAsia="ＭＳ 明朝" w:hAnsi="ＭＳ 明朝"/>
        </w:rPr>
      </w:pPr>
    </w:p>
    <w:p w14:paraId="16B3B579" w14:textId="07459B15" w:rsidR="008A06A2" w:rsidRPr="00F26316" w:rsidRDefault="008A06A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2160"/>
        <w:gridCol w:w="5040"/>
      </w:tblGrid>
      <w:tr w:rsidR="001D57FA" w:rsidRPr="00F26316" w14:paraId="35604651" w14:textId="77777777" w:rsidTr="006A1881">
        <w:trPr>
          <w:trHeight w:val="995"/>
        </w:trPr>
        <w:tc>
          <w:tcPr>
            <w:tcW w:w="2160" w:type="dxa"/>
            <w:vAlign w:val="center"/>
          </w:tcPr>
          <w:p w14:paraId="546AE7D6" w14:textId="321B2077" w:rsidR="001D57FA" w:rsidRPr="00F26316" w:rsidRDefault="001D57FA" w:rsidP="006A1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26316">
              <w:rPr>
                <w:rFonts w:ascii="ＭＳ 明朝" w:eastAsia="ＭＳ 明朝" w:hAnsi="ＭＳ 明朝" w:hint="eastAsia"/>
                <w:sz w:val="24"/>
              </w:rPr>
              <w:t>提出年月日</w:t>
            </w:r>
          </w:p>
        </w:tc>
        <w:tc>
          <w:tcPr>
            <w:tcW w:w="5040" w:type="dxa"/>
            <w:vAlign w:val="center"/>
          </w:tcPr>
          <w:p w14:paraId="244CE7AB" w14:textId="77777777" w:rsidR="001D57FA" w:rsidRPr="00F26316" w:rsidRDefault="001D57FA" w:rsidP="006A1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26316">
              <w:rPr>
                <w:rFonts w:ascii="ＭＳ 明朝" w:eastAsia="ＭＳ 明朝" w:hAnsi="ＭＳ 明朝" w:hint="eastAsia"/>
                <w:sz w:val="24"/>
              </w:rPr>
              <w:t>令和　　　年　　　月　　　日</w:t>
            </w:r>
          </w:p>
        </w:tc>
      </w:tr>
      <w:tr w:rsidR="008A06A2" w:rsidRPr="00F26316" w14:paraId="668172BE" w14:textId="77777777" w:rsidTr="008A06A2">
        <w:trPr>
          <w:trHeight w:val="676"/>
        </w:trPr>
        <w:tc>
          <w:tcPr>
            <w:tcW w:w="2160" w:type="dxa"/>
            <w:vAlign w:val="center"/>
          </w:tcPr>
          <w:p w14:paraId="46D654E0" w14:textId="20434421" w:rsidR="008A06A2" w:rsidRPr="00F26316" w:rsidRDefault="001D57FA" w:rsidP="008A06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2631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9C589D" wp14:editId="4E14A1D6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-77470</wp:posOffset>
                      </wp:positionV>
                      <wp:extent cx="558165" cy="3460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65" cy="34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2BFE99" w14:textId="77777777" w:rsidR="006E0036" w:rsidRDefault="006E0036" w:rsidP="00D7079E">
                                  <w:r>
                                    <w:rPr>
                                      <w:rFonts w:hint="eastAsia"/>
                                    </w:rPr>
                                    <w:t>※2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C58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left:0;text-align:left;margin-left:-9.65pt;margin-top:-6.1pt;width:43.95pt;height:2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" filled="f" stroked="f" strokeweight=".5pt">
                      <v:textbox>
                        <w:txbxContent>
                          <w:p w14:paraId="772BFE99" w14:textId="77777777" w:rsidR="006E0036" w:rsidRDefault="006E0036" w:rsidP="00D7079E">
                            <w:r>
                              <w:rPr>
                                <w:rFonts w:hint="eastAsia"/>
                              </w:rPr>
                              <w:t>※2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6A2" w:rsidRPr="00F26316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5040" w:type="dxa"/>
            <w:vAlign w:val="center"/>
          </w:tcPr>
          <w:p w14:paraId="2782F86F" w14:textId="599C9115" w:rsidR="008A06A2" w:rsidRPr="00F26316" w:rsidRDefault="008A06A2" w:rsidP="008A06A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A06A2" w:rsidRPr="00F26316" w14:paraId="6A2035FC" w14:textId="77777777" w:rsidTr="008A06A2">
        <w:trPr>
          <w:trHeight w:val="659"/>
        </w:trPr>
        <w:tc>
          <w:tcPr>
            <w:tcW w:w="2160" w:type="dxa"/>
            <w:vAlign w:val="center"/>
          </w:tcPr>
          <w:p w14:paraId="0F1BDA9D" w14:textId="251E9EA5" w:rsidR="008A06A2" w:rsidRPr="00F26316" w:rsidRDefault="00D7079E" w:rsidP="008A06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2631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B3ECCB" wp14:editId="2C6D49AD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-74295</wp:posOffset>
                      </wp:positionV>
                      <wp:extent cx="558165" cy="3460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65" cy="34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18B88E" w14:textId="77777777" w:rsidR="006E0036" w:rsidRDefault="006E0036" w:rsidP="00D7079E">
                                  <w:r>
                                    <w:rPr>
                                      <w:rFonts w:hint="eastAsia"/>
                                    </w:rPr>
                                    <w:t>※2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3ECCB" id="テキスト ボックス 6" o:spid="_x0000_s1029" type="#_x0000_t202" style="position:absolute;left:0;text-align:left;margin-left:-8.45pt;margin-top:-5.85pt;width:43.95pt;height:2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" filled="f" stroked="f" strokeweight=".5pt">
                      <v:textbox>
                        <w:txbxContent>
                          <w:p w14:paraId="1F18B88E" w14:textId="77777777" w:rsidR="006E0036" w:rsidRDefault="006E0036" w:rsidP="00D7079E">
                            <w:r>
                              <w:rPr>
                                <w:rFonts w:hint="eastAsia"/>
                              </w:rPr>
                              <w:t>※2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6A2" w:rsidRPr="00F26316"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</w:tc>
        <w:tc>
          <w:tcPr>
            <w:tcW w:w="5040" w:type="dxa"/>
            <w:vAlign w:val="center"/>
          </w:tcPr>
          <w:p w14:paraId="3A9E689E" w14:textId="77777777" w:rsidR="008A06A2" w:rsidRPr="00F26316" w:rsidRDefault="008A06A2" w:rsidP="008A06A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A06A2" w:rsidRPr="00F26316" w14:paraId="7A87DB75" w14:textId="77777777" w:rsidTr="000A3CC2">
        <w:trPr>
          <w:trHeight w:val="1196"/>
        </w:trPr>
        <w:tc>
          <w:tcPr>
            <w:tcW w:w="2160" w:type="dxa"/>
            <w:vAlign w:val="center"/>
          </w:tcPr>
          <w:p w14:paraId="4ABA1376" w14:textId="14522125" w:rsidR="008A06A2" w:rsidRPr="00F26316" w:rsidRDefault="003F6596" w:rsidP="008A06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2631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50DC90" wp14:editId="10C4D5A6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-61595</wp:posOffset>
                      </wp:positionV>
                      <wp:extent cx="558165" cy="3460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65" cy="34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F33A81" w14:textId="77777777" w:rsidR="003F6596" w:rsidRDefault="003F6596" w:rsidP="003F6596">
                                  <w:r>
                                    <w:rPr>
                                      <w:rFonts w:hint="eastAsia"/>
                                    </w:rPr>
                                    <w:t>※2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0DC90" id="テキスト ボックス 8" o:spid="_x0000_s1030" type="#_x0000_t202" style="position:absolute;left:0;text-align:left;margin-left:-8.9pt;margin-top:-4.85pt;width:43.95pt;height:2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" filled="f" stroked="f" strokeweight=".5pt">
                      <v:textbox>
                        <w:txbxContent>
                          <w:p w14:paraId="23F33A81" w14:textId="77777777" w:rsidR="003F6596" w:rsidRDefault="003F6596" w:rsidP="003F6596">
                            <w:r>
                              <w:rPr>
                                <w:rFonts w:hint="eastAsia"/>
                              </w:rPr>
                              <w:t>※2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6A2" w:rsidRPr="00F26316">
              <w:rPr>
                <w:rFonts w:ascii="ＭＳ 明朝" w:eastAsia="ＭＳ 明朝" w:hAnsi="ＭＳ 明朝" w:hint="eastAsia"/>
                <w:sz w:val="24"/>
              </w:rPr>
              <w:t>代表者職名</w:t>
            </w:r>
          </w:p>
          <w:p w14:paraId="70C3F46A" w14:textId="22772261" w:rsidR="008A06A2" w:rsidRPr="00F26316" w:rsidRDefault="008A06A2" w:rsidP="008A06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26316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5040" w:type="dxa"/>
            <w:vAlign w:val="bottom"/>
          </w:tcPr>
          <w:p w14:paraId="2884679E" w14:textId="360F9F03" w:rsidR="008A06A2" w:rsidRPr="00F26316" w:rsidRDefault="000A3CC2" w:rsidP="000A3CC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26316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印　</w:t>
            </w:r>
          </w:p>
        </w:tc>
      </w:tr>
      <w:tr w:rsidR="001D57FA" w:rsidRPr="00F26316" w14:paraId="25C1876A" w14:textId="77777777" w:rsidTr="003F6596">
        <w:trPr>
          <w:trHeight w:val="727"/>
        </w:trPr>
        <w:tc>
          <w:tcPr>
            <w:tcW w:w="2160" w:type="dxa"/>
            <w:vAlign w:val="center"/>
          </w:tcPr>
          <w:p w14:paraId="637DB7C1" w14:textId="50FD60F2" w:rsidR="001D57FA" w:rsidRPr="00F26316" w:rsidRDefault="005D0959" w:rsidP="001D57FA">
            <w:pPr>
              <w:rPr>
                <w:rFonts w:ascii="ＭＳ 明朝" w:eastAsia="ＭＳ 明朝" w:hAnsi="ＭＳ 明朝"/>
                <w:sz w:val="24"/>
              </w:rPr>
            </w:pPr>
            <w:r w:rsidRPr="00F2631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4F0AF1" wp14:editId="7AA905A7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372110</wp:posOffset>
                      </wp:positionV>
                      <wp:extent cx="558165" cy="3460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65" cy="34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F220D3" w14:textId="22F90F5A" w:rsidR="003F6596" w:rsidRDefault="003F6596" w:rsidP="003F659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F0AF1" id="テキスト ボックス 5" o:spid="_x0000_s1031" type="#_x0000_t202" style="position:absolute;left:0;text-align:left;margin-left:-8.5pt;margin-top:29.3pt;width:43.95pt;height:2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" filled="f" stroked="f" strokeweight=".5pt">
                      <v:textbox>
                        <w:txbxContent>
                          <w:p w14:paraId="21F220D3" w14:textId="22F90F5A" w:rsidR="003F6596" w:rsidRDefault="003F6596" w:rsidP="003F659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57FA" w:rsidRPr="00F2631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CB179E" wp14:editId="499FCCE3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-151765</wp:posOffset>
                      </wp:positionV>
                      <wp:extent cx="558165" cy="3460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65" cy="34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D323CF" w14:textId="2FDF24E4" w:rsidR="001D57FA" w:rsidRDefault="001D57FA" w:rsidP="001D57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B179E" id="テキスト ボックス 7" o:spid="_x0000_s1032" type="#_x0000_t202" style="position:absolute;left:0;text-align:left;margin-left:-7.7pt;margin-top:-11.95pt;width:43.95pt;height:2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" filled="f" stroked="f" strokeweight=".5pt">
                      <v:textbox>
                        <w:txbxContent>
                          <w:p w14:paraId="10D323CF" w14:textId="2FDF24E4" w:rsidR="001D57FA" w:rsidRDefault="001D57FA" w:rsidP="001D57FA"/>
                        </w:txbxContent>
                      </v:textbox>
                    </v:shape>
                  </w:pict>
                </mc:Fallback>
              </mc:AlternateContent>
            </w:r>
            <w:r w:rsidR="001D57FA" w:rsidRPr="00F2631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47892" w:rsidRPr="00F2631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D57FA" w:rsidRPr="00F26316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5040" w:type="dxa"/>
            <w:vAlign w:val="center"/>
          </w:tcPr>
          <w:p w14:paraId="68FF5089" w14:textId="74F880B6" w:rsidR="001D57FA" w:rsidRPr="00F26316" w:rsidRDefault="001D57FA" w:rsidP="008A06A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6596" w:rsidRPr="00F26316" w14:paraId="5FF30120" w14:textId="77777777" w:rsidTr="008A06A2">
        <w:trPr>
          <w:trHeight w:val="995"/>
        </w:trPr>
        <w:tc>
          <w:tcPr>
            <w:tcW w:w="2160" w:type="dxa"/>
            <w:vAlign w:val="center"/>
          </w:tcPr>
          <w:p w14:paraId="76A0572F" w14:textId="33EAC7BD" w:rsidR="003F6596" w:rsidRPr="00F26316" w:rsidRDefault="003F6596" w:rsidP="003F6596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F26316">
              <w:rPr>
                <w:rFonts w:ascii="ＭＳ 明朝" w:eastAsia="ＭＳ 明朝" w:hAnsi="ＭＳ 明朝" w:hint="eastAsia"/>
                <w:noProof/>
              </w:rPr>
              <w:t>第三者機関による</w:t>
            </w:r>
          </w:p>
          <w:p w14:paraId="312ADEB9" w14:textId="350AD598" w:rsidR="003F6596" w:rsidRPr="00F26316" w:rsidRDefault="00697F99" w:rsidP="003F6596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F26316">
              <w:rPr>
                <w:rFonts w:ascii="ＭＳ 明朝" w:eastAsia="ＭＳ 明朝" w:hAnsi="ＭＳ 明朝" w:hint="eastAsia"/>
                <w:noProof/>
              </w:rPr>
              <w:t>認定取得</w:t>
            </w:r>
            <w:r w:rsidR="003F6596" w:rsidRPr="00F26316">
              <w:rPr>
                <w:rFonts w:ascii="ＭＳ 明朝" w:eastAsia="ＭＳ 明朝" w:hAnsi="ＭＳ 明朝" w:hint="eastAsia"/>
                <w:noProof/>
              </w:rPr>
              <w:t>状況</w:t>
            </w:r>
          </w:p>
        </w:tc>
        <w:tc>
          <w:tcPr>
            <w:tcW w:w="5040" w:type="dxa"/>
            <w:vAlign w:val="center"/>
          </w:tcPr>
          <w:p w14:paraId="54AF30E1" w14:textId="65088754" w:rsidR="003F6596" w:rsidRPr="00F26316" w:rsidRDefault="003F6596" w:rsidP="008A06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26316">
              <w:rPr>
                <w:rFonts w:ascii="ＭＳ 明朝" w:eastAsia="ＭＳ 明朝" w:hAnsi="ＭＳ 明朝" w:hint="eastAsia"/>
                <w:sz w:val="24"/>
              </w:rPr>
              <w:t>ISMS　・　プライバシーマーク</w:t>
            </w:r>
          </w:p>
        </w:tc>
      </w:tr>
    </w:tbl>
    <w:p w14:paraId="3162086A" w14:textId="7955C5C5" w:rsidR="003F77B4" w:rsidRPr="00F26316" w:rsidRDefault="003F77B4">
      <w:pPr>
        <w:rPr>
          <w:rFonts w:ascii="ＭＳ 明朝" w:eastAsia="ＭＳ 明朝" w:hAnsi="ＭＳ 明朝"/>
          <w:sz w:val="20"/>
        </w:rPr>
      </w:pPr>
      <w:r w:rsidRPr="00F26316">
        <w:rPr>
          <w:rFonts w:ascii="ＭＳ 明朝" w:eastAsia="ＭＳ 明朝" w:hAnsi="ＭＳ 明朝" w:hint="eastAsia"/>
          <w:sz w:val="20"/>
        </w:rPr>
        <w:t>※</w:t>
      </w:r>
      <w:r w:rsidR="00D7079E" w:rsidRPr="00F26316">
        <w:rPr>
          <w:rFonts w:ascii="ＭＳ 明朝" w:eastAsia="ＭＳ 明朝" w:hAnsi="ＭＳ 明朝" w:hint="eastAsia"/>
          <w:sz w:val="20"/>
        </w:rPr>
        <w:t>1</w:t>
      </w:r>
      <w:r w:rsidR="00D7079E" w:rsidRPr="00F26316">
        <w:rPr>
          <w:rFonts w:ascii="ＭＳ 明朝" w:eastAsia="ＭＳ 明朝" w:hAnsi="ＭＳ 明朝"/>
          <w:sz w:val="20"/>
        </w:rPr>
        <w:t xml:space="preserve"> </w:t>
      </w:r>
      <w:r w:rsidRPr="00F26316">
        <w:rPr>
          <w:rFonts w:ascii="ＭＳ 明朝" w:eastAsia="ＭＳ 明朝" w:hAnsi="ＭＳ 明朝" w:hint="eastAsia"/>
          <w:sz w:val="20"/>
        </w:rPr>
        <w:t>記入不要</w:t>
      </w:r>
    </w:p>
    <w:p w14:paraId="492AFFD0" w14:textId="003DAD8C" w:rsidR="00D7079E" w:rsidRPr="00F26316" w:rsidRDefault="00D7079E">
      <w:pPr>
        <w:rPr>
          <w:rFonts w:ascii="ＭＳ 明朝" w:eastAsia="ＭＳ 明朝" w:hAnsi="ＭＳ 明朝"/>
          <w:sz w:val="20"/>
        </w:rPr>
      </w:pPr>
      <w:r w:rsidRPr="00F26316">
        <w:rPr>
          <w:rFonts w:ascii="ＭＳ 明朝" w:eastAsia="ＭＳ 明朝" w:hAnsi="ＭＳ 明朝" w:hint="eastAsia"/>
          <w:sz w:val="20"/>
        </w:rPr>
        <w:t>※2</w:t>
      </w:r>
      <w:r w:rsidRPr="00F26316">
        <w:rPr>
          <w:rFonts w:ascii="ＭＳ 明朝" w:eastAsia="ＭＳ 明朝" w:hAnsi="ＭＳ 明朝"/>
          <w:sz w:val="20"/>
        </w:rPr>
        <w:t xml:space="preserve"> </w:t>
      </w:r>
      <w:r w:rsidRPr="00F26316">
        <w:rPr>
          <w:rFonts w:ascii="ＭＳ 明朝" w:eastAsia="ＭＳ 明朝" w:hAnsi="ＭＳ 明朝" w:hint="eastAsia"/>
          <w:sz w:val="20"/>
        </w:rPr>
        <w:t>正本のみ記入し、副本</w:t>
      </w:r>
      <w:r w:rsidR="006E0036" w:rsidRPr="00F26316">
        <w:rPr>
          <w:rFonts w:ascii="ＭＳ 明朝" w:eastAsia="ＭＳ 明朝" w:hAnsi="ＭＳ 明朝" w:hint="eastAsia"/>
          <w:sz w:val="20"/>
        </w:rPr>
        <w:t>に</w:t>
      </w:r>
      <w:r w:rsidRPr="00F26316">
        <w:rPr>
          <w:rFonts w:ascii="ＭＳ 明朝" w:eastAsia="ＭＳ 明朝" w:hAnsi="ＭＳ 明朝" w:hint="eastAsia"/>
          <w:sz w:val="20"/>
        </w:rPr>
        <w:t>は記入</w:t>
      </w:r>
      <w:r w:rsidR="00647CC2" w:rsidRPr="00F26316">
        <w:rPr>
          <w:rFonts w:ascii="ＭＳ 明朝" w:eastAsia="ＭＳ 明朝" w:hAnsi="ＭＳ 明朝" w:hint="eastAsia"/>
          <w:sz w:val="20"/>
        </w:rPr>
        <w:t>、押印</w:t>
      </w:r>
      <w:r w:rsidRPr="00F26316">
        <w:rPr>
          <w:rFonts w:ascii="ＭＳ 明朝" w:eastAsia="ＭＳ 明朝" w:hAnsi="ＭＳ 明朝" w:hint="eastAsia"/>
          <w:sz w:val="20"/>
        </w:rPr>
        <w:t>しないこと</w:t>
      </w:r>
    </w:p>
    <w:p w14:paraId="593796EB" w14:textId="0903F237" w:rsidR="003F6596" w:rsidRPr="00F26316" w:rsidRDefault="003F6596">
      <w:pPr>
        <w:rPr>
          <w:rFonts w:ascii="ＭＳ 明朝" w:eastAsia="ＭＳ 明朝" w:hAnsi="ＭＳ 明朝"/>
          <w:sz w:val="20"/>
        </w:rPr>
      </w:pPr>
      <w:r w:rsidRPr="00F26316">
        <w:rPr>
          <w:rFonts w:ascii="ＭＳ 明朝" w:eastAsia="ＭＳ 明朝" w:hAnsi="ＭＳ 明朝" w:hint="eastAsia"/>
          <w:sz w:val="20"/>
        </w:rPr>
        <w:t>※3</w:t>
      </w:r>
      <w:r w:rsidRPr="00F26316">
        <w:rPr>
          <w:rFonts w:ascii="ＭＳ 明朝" w:eastAsia="ＭＳ 明朝" w:hAnsi="ＭＳ 明朝"/>
          <w:sz w:val="20"/>
        </w:rPr>
        <w:t xml:space="preserve"> </w:t>
      </w:r>
      <w:r w:rsidRPr="00F26316">
        <w:rPr>
          <w:rFonts w:ascii="ＭＳ 明朝" w:eastAsia="ＭＳ 明朝" w:hAnsi="ＭＳ 明朝" w:hint="eastAsia"/>
          <w:sz w:val="20"/>
        </w:rPr>
        <w:t>取得している場合、〇をつけること</w:t>
      </w:r>
    </w:p>
    <w:sectPr w:rsidR="003F6596" w:rsidRPr="00F263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Mincho-Regular">
    <w:altName w:val="游ゴシック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68"/>
    <w:rsid w:val="000907A4"/>
    <w:rsid w:val="000A3CC2"/>
    <w:rsid w:val="000F6FC7"/>
    <w:rsid w:val="001D57FA"/>
    <w:rsid w:val="00357CDD"/>
    <w:rsid w:val="003F6596"/>
    <w:rsid w:val="003F77B4"/>
    <w:rsid w:val="005B0F09"/>
    <w:rsid w:val="005D0959"/>
    <w:rsid w:val="00647CC2"/>
    <w:rsid w:val="00697F99"/>
    <w:rsid w:val="006B498D"/>
    <w:rsid w:val="006C68DB"/>
    <w:rsid w:val="006E0036"/>
    <w:rsid w:val="00734C1E"/>
    <w:rsid w:val="007F1FDE"/>
    <w:rsid w:val="00835368"/>
    <w:rsid w:val="00890BF6"/>
    <w:rsid w:val="008A06A2"/>
    <w:rsid w:val="009979F9"/>
    <w:rsid w:val="00A47892"/>
    <w:rsid w:val="00AF23EF"/>
    <w:rsid w:val="00B25492"/>
    <w:rsid w:val="00B6493B"/>
    <w:rsid w:val="00B92696"/>
    <w:rsid w:val="00BB6A2A"/>
    <w:rsid w:val="00C120E2"/>
    <w:rsid w:val="00D7079E"/>
    <w:rsid w:val="00DE292A"/>
    <w:rsid w:val="00F26316"/>
    <w:rsid w:val="00F32D1C"/>
    <w:rsid w:val="00F3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1E42A"/>
  <w15:chartTrackingRefBased/>
  <w15:docId w15:val="{0ACE0283-E21D-4927-9775-CCC564D3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29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F65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3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CFCF9775.dotm</Template>
  <TotalTime>56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寺元 正</dc:creator>
  <cp:keywords/>
  <dc:description/>
  <cp:lastModifiedBy>西口 梨沙</cp:lastModifiedBy>
  <cp:revision>32</cp:revision>
  <cp:lastPrinted>2022-06-22T04:44:00Z</cp:lastPrinted>
  <dcterms:created xsi:type="dcterms:W3CDTF">2022-05-20T06:08:00Z</dcterms:created>
  <dcterms:modified xsi:type="dcterms:W3CDTF">2025-08-08T07:12:00Z</dcterms:modified>
</cp:coreProperties>
</file>