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7522" w14:textId="3C8B44FA" w:rsidR="00887A35" w:rsidRDefault="00887A35" w:rsidP="00887A35">
      <w:pPr>
        <w:jc w:val="right"/>
      </w:pPr>
      <w:bookmarkStart w:id="0" w:name="_GoBack"/>
      <w:bookmarkEnd w:id="0"/>
      <w:r>
        <w:rPr>
          <w:rFonts w:hint="eastAsia"/>
        </w:rPr>
        <w:t>（様式３）</w:t>
      </w:r>
    </w:p>
    <w:p w14:paraId="17CB0A57" w14:textId="33490EFB" w:rsidR="00887A35" w:rsidRPr="00887A35" w:rsidRDefault="00887A35" w:rsidP="00887A35">
      <w:pPr>
        <w:snapToGrid w:val="0"/>
        <w:rPr>
          <w:sz w:val="24"/>
        </w:rPr>
      </w:pPr>
      <w:r w:rsidRPr="00887A35">
        <w:rPr>
          <w:rFonts w:hint="eastAsia"/>
          <w:sz w:val="24"/>
        </w:rPr>
        <w:t xml:space="preserve">宛先　大和高田市　</w:t>
      </w:r>
      <w:r w:rsidR="00D22C3E">
        <w:rPr>
          <w:rFonts w:hint="eastAsia"/>
          <w:sz w:val="24"/>
        </w:rPr>
        <w:t>社会福祉課</w:t>
      </w:r>
    </w:p>
    <w:p w14:paraId="63587136" w14:textId="74AC68ED" w:rsidR="00887A35" w:rsidRPr="00887A35" w:rsidRDefault="00887A35" w:rsidP="00887A35">
      <w:pPr>
        <w:snapToGrid w:val="0"/>
        <w:rPr>
          <w:sz w:val="24"/>
        </w:rPr>
      </w:pPr>
      <w:r w:rsidRPr="00887A35">
        <w:rPr>
          <w:rFonts w:hint="eastAsia"/>
          <w:sz w:val="24"/>
        </w:rPr>
        <w:t xml:space="preserve">送付先電子ﾒｰﾙｱﾄﾞﾚｽ　</w:t>
      </w:r>
      <w:r w:rsidR="00D22C3E" w:rsidRPr="00D22C3E">
        <w:rPr>
          <w:sz w:val="24"/>
        </w:rPr>
        <w:t>syakaifukusi@city.yamatotakada.nara.jp</w:t>
      </w:r>
    </w:p>
    <w:p w14:paraId="232FD537" w14:textId="77777777" w:rsidR="00887A35" w:rsidRPr="00D22C3E" w:rsidRDefault="00887A35" w:rsidP="00887A35">
      <w:pPr>
        <w:snapToGrid w:val="0"/>
        <w:rPr>
          <w:sz w:val="24"/>
        </w:rPr>
      </w:pPr>
    </w:p>
    <w:p w14:paraId="2CA4CEE7" w14:textId="56511388" w:rsidR="00887A35" w:rsidRPr="00887A35" w:rsidRDefault="00887A35" w:rsidP="00D22C3E">
      <w:pPr>
        <w:snapToGrid w:val="0"/>
        <w:jc w:val="right"/>
        <w:rPr>
          <w:sz w:val="24"/>
        </w:rPr>
      </w:pPr>
      <w:r w:rsidRPr="00887A35">
        <w:rPr>
          <w:rFonts w:hint="eastAsia"/>
          <w:sz w:val="24"/>
        </w:rPr>
        <w:t>令和　　年　　月　　日</w:t>
      </w:r>
    </w:p>
    <w:p w14:paraId="72E6F923" w14:textId="55D08D57" w:rsidR="00887A35" w:rsidRPr="00BE4467" w:rsidRDefault="003C6044" w:rsidP="00D22C3E">
      <w:pPr>
        <w:snapToGrid w:val="0"/>
        <w:rPr>
          <w:rFonts w:eastAsiaTheme="minorHAnsi"/>
          <w:sz w:val="28"/>
          <w:szCs w:val="28"/>
        </w:rPr>
      </w:pPr>
      <w:r w:rsidRPr="00BE4467">
        <w:rPr>
          <w:rFonts w:eastAsiaTheme="minorHAnsi" w:hint="eastAsia"/>
          <w:sz w:val="28"/>
          <w:szCs w:val="28"/>
        </w:rPr>
        <w:t>大和高田市障害者基本計画</w:t>
      </w:r>
      <w:r w:rsidR="00BE4467" w:rsidRPr="00BE4467">
        <w:rPr>
          <w:rFonts w:eastAsiaTheme="minorHAnsi" w:hint="eastAsia"/>
          <w:sz w:val="28"/>
          <w:szCs w:val="28"/>
        </w:rPr>
        <w:t>、</w:t>
      </w:r>
      <w:r w:rsidRPr="00BE4467">
        <w:rPr>
          <w:rFonts w:eastAsiaTheme="minorHAnsi" w:hint="eastAsia"/>
          <w:sz w:val="28"/>
          <w:szCs w:val="28"/>
        </w:rPr>
        <w:t>第８期障害福祉計画</w:t>
      </w:r>
      <w:r w:rsidR="00BE4467" w:rsidRPr="00BE4467">
        <w:rPr>
          <w:rFonts w:eastAsiaTheme="minorHAnsi" w:hint="eastAsia"/>
          <w:sz w:val="28"/>
          <w:szCs w:val="28"/>
        </w:rPr>
        <w:t>及び</w:t>
      </w:r>
      <w:r w:rsidRPr="00BE4467">
        <w:rPr>
          <w:rFonts w:eastAsiaTheme="minorHAnsi" w:hint="eastAsia"/>
          <w:sz w:val="28"/>
          <w:szCs w:val="28"/>
        </w:rPr>
        <w:t>第４期障害児福祉計画</w:t>
      </w:r>
      <w:r w:rsidR="00D22C3E" w:rsidRPr="00BE4467">
        <w:rPr>
          <w:rFonts w:eastAsiaTheme="minorHAnsi" w:cs="YuMincho-Regular" w:hint="eastAsia"/>
          <w:kern w:val="0"/>
          <w:sz w:val="28"/>
          <w:szCs w:val="28"/>
        </w:rPr>
        <w:t>策定支援業務委託</w:t>
      </w:r>
      <w:r w:rsidR="00887A35" w:rsidRPr="00BE4467">
        <w:rPr>
          <w:rFonts w:eastAsiaTheme="minorHAnsi" w:hint="eastAsia"/>
          <w:sz w:val="28"/>
          <w:szCs w:val="28"/>
        </w:rPr>
        <w:t>に係る</w:t>
      </w:r>
    </w:p>
    <w:p w14:paraId="7679E53F" w14:textId="77777777" w:rsidR="00D22C3E" w:rsidRDefault="00D22C3E" w:rsidP="00887A35">
      <w:pPr>
        <w:snapToGrid w:val="0"/>
        <w:jc w:val="center"/>
        <w:rPr>
          <w:sz w:val="28"/>
        </w:rPr>
      </w:pPr>
    </w:p>
    <w:p w14:paraId="6135FE05" w14:textId="2D42CB31" w:rsidR="00827EDB" w:rsidRPr="00887A35" w:rsidRDefault="00887A35" w:rsidP="00887A35">
      <w:pPr>
        <w:snapToGrid w:val="0"/>
        <w:jc w:val="center"/>
        <w:rPr>
          <w:sz w:val="28"/>
        </w:rPr>
      </w:pPr>
      <w:r w:rsidRPr="00887A35">
        <w:rPr>
          <w:rFonts w:hint="eastAsia"/>
          <w:sz w:val="28"/>
        </w:rPr>
        <w:t>質　問　票</w:t>
      </w:r>
    </w:p>
    <w:p w14:paraId="56CC8C66" w14:textId="3D2421B0" w:rsidR="00887A35" w:rsidRDefault="00887A35" w:rsidP="00887A35"/>
    <w:p w14:paraId="5C4D9D8F" w14:textId="77777777" w:rsidR="000E659B" w:rsidRDefault="00887A35" w:rsidP="00EB3A24">
      <w:pPr>
        <w:snapToGrid w:val="0"/>
        <w:rPr>
          <w:sz w:val="24"/>
        </w:rPr>
      </w:pPr>
      <w:r w:rsidRPr="00EB3A24">
        <w:rPr>
          <w:rFonts w:hint="eastAsia"/>
          <w:sz w:val="24"/>
        </w:rPr>
        <w:t xml:space="preserve">質問者連絡先　</w:t>
      </w:r>
    </w:p>
    <w:p w14:paraId="161F4ABF" w14:textId="47F03F08" w:rsidR="00887A35" w:rsidRPr="00EB3A24" w:rsidRDefault="00601AB6" w:rsidP="000E659B">
      <w:pPr>
        <w:snapToGrid w:val="0"/>
        <w:ind w:leftChars="257" w:left="540" w:firstLine="1"/>
        <w:rPr>
          <w:sz w:val="24"/>
        </w:rPr>
      </w:pPr>
      <w:r>
        <w:rPr>
          <w:rFonts w:hint="eastAsia"/>
          <w:sz w:val="24"/>
        </w:rPr>
        <w:t>所在地</w:t>
      </w:r>
      <w:r w:rsidR="000363F8">
        <w:rPr>
          <w:rFonts w:hint="eastAsia"/>
          <w:sz w:val="24"/>
        </w:rPr>
        <w:t xml:space="preserve">　　　　　　　</w:t>
      </w:r>
      <w:r w:rsidR="000363F8">
        <w:rPr>
          <w:rFonts w:hint="eastAsia"/>
          <w:kern w:val="0"/>
          <w:sz w:val="24"/>
        </w:rPr>
        <w:t xml:space="preserve">　</w:t>
      </w:r>
      <w:r w:rsidR="000363F8">
        <w:rPr>
          <w:rFonts w:hint="eastAsia"/>
          <w:kern w:val="0"/>
          <w:sz w:val="22"/>
          <w:u w:val="single"/>
        </w:rPr>
        <w:t xml:space="preserve">　　　　　　　　　　　　　　　</w:t>
      </w:r>
      <w:r>
        <w:rPr>
          <w:rFonts w:hint="eastAsia"/>
          <w:kern w:val="0"/>
          <w:sz w:val="22"/>
          <w:u w:val="single"/>
        </w:rPr>
        <w:t xml:space="preserve">　　　　</w:t>
      </w:r>
      <w:r w:rsidR="000363F8">
        <w:rPr>
          <w:rFonts w:hint="eastAsia"/>
          <w:kern w:val="0"/>
          <w:sz w:val="22"/>
          <w:u w:val="single"/>
        </w:rPr>
        <w:t xml:space="preserve">　</w:t>
      </w:r>
    </w:p>
    <w:p w14:paraId="49833456" w14:textId="778FD89D" w:rsidR="00887A35" w:rsidRPr="00EB3A24" w:rsidRDefault="00601AB6" w:rsidP="000E659B">
      <w:pPr>
        <w:snapToGrid w:val="0"/>
        <w:ind w:leftChars="257" w:left="540" w:firstLine="1"/>
        <w:rPr>
          <w:sz w:val="24"/>
        </w:rPr>
      </w:pPr>
      <w:r>
        <w:rPr>
          <w:rFonts w:hint="eastAsia"/>
          <w:sz w:val="24"/>
        </w:rPr>
        <w:t>法人名</w:t>
      </w:r>
      <w:r w:rsidR="000363F8">
        <w:rPr>
          <w:rFonts w:hint="eastAsia"/>
          <w:sz w:val="24"/>
        </w:rPr>
        <w:t xml:space="preserve">　　　　　　　</w:t>
      </w:r>
      <w:r w:rsidR="000363F8">
        <w:rPr>
          <w:rFonts w:hint="eastAsia"/>
          <w:kern w:val="0"/>
          <w:sz w:val="24"/>
        </w:rPr>
        <w:t xml:space="preserve">　</w:t>
      </w:r>
      <w:r w:rsidR="000363F8">
        <w:rPr>
          <w:rFonts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hint="eastAsia"/>
          <w:kern w:val="0"/>
          <w:sz w:val="22"/>
          <w:u w:val="single"/>
        </w:rPr>
        <w:t xml:space="preserve">　　　　</w:t>
      </w:r>
    </w:p>
    <w:p w14:paraId="497BB4DD" w14:textId="2C388D79" w:rsidR="00887A35" w:rsidRDefault="00887A35" w:rsidP="000E659B">
      <w:pPr>
        <w:snapToGrid w:val="0"/>
        <w:ind w:leftChars="257" w:left="540" w:firstLine="1"/>
        <w:rPr>
          <w:kern w:val="0"/>
          <w:sz w:val="22"/>
          <w:u w:val="single"/>
        </w:rPr>
      </w:pPr>
      <w:r w:rsidRPr="00EB3A24">
        <w:rPr>
          <w:sz w:val="24"/>
        </w:rPr>
        <w:t>質問担当者</w:t>
      </w:r>
      <w:r w:rsidR="000363F8">
        <w:rPr>
          <w:rFonts w:hint="eastAsia"/>
          <w:sz w:val="24"/>
        </w:rPr>
        <w:t xml:space="preserve">　　　　　</w:t>
      </w:r>
      <w:r w:rsidR="00601AB6">
        <w:rPr>
          <w:rFonts w:hint="eastAsia"/>
          <w:sz w:val="24"/>
        </w:rPr>
        <w:t xml:space="preserve"> </w:t>
      </w:r>
      <w:r w:rsidR="00601AB6">
        <w:rPr>
          <w:rFonts w:hint="eastAsia"/>
          <w:kern w:val="0"/>
          <w:sz w:val="24"/>
        </w:rPr>
        <w:t xml:space="preserve"> </w:t>
      </w:r>
      <w:r w:rsidR="000363F8">
        <w:rPr>
          <w:rFonts w:hint="eastAsia"/>
          <w:kern w:val="0"/>
          <w:sz w:val="22"/>
          <w:u w:val="single"/>
        </w:rPr>
        <w:t xml:space="preserve">　　　　　　　　　　　　　　　</w:t>
      </w:r>
      <w:r w:rsidR="00601AB6">
        <w:rPr>
          <w:rFonts w:hint="eastAsia"/>
          <w:kern w:val="0"/>
          <w:sz w:val="22"/>
          <w:u w:val="single"/>
        </w:rPr>
        <w:t xml:space="preserve">　　　　</w:t>
      </w:r>
      <w:r w:rsidR="000363F8">
        <w:rPr>
          <w:rFonts w:hint="eastAsia"/>
          <w:kern w:val="0"/>
          <w:sz w:val="22"/>
          <w:u w:val="single"/>
        </w:rPr>
        <w:t xml:space="preserve">　</w:t>
      </w:r>
    </w:p>
    <w:p w14:paraId="0A8712B5" w14:textId="68AB204D" w:rsidR="00601AB6" w:rsidRDefault="00601AB6" w:rsidP="00601AB6">
      <w:pPr>
        <w:snapToGrid w:val="0"/>
        <w:ind w:leftChars="257" w:left="540" w:firstLine="1"/>
        <w:rPr>
          <w:kern w:val="0"/>
          <w:sz w:val="22"/>
          <w:u w:val="single"/>
        </w:rPr>
      </w:pPr>
      <w:r>
        <w:rPr>
          <w:rFonts w:hint="eastAsia"/>
          <w:sz w:val="24"/>
        </w:rPr>
        <w:t xml:space="preserve">電話/ＦＡＸ番号 　　 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14:paraId="1E1ABA80" w14:textId="3C0FED99" w:rsidR="00887A35" w:rsidRPr="00EB3A24" w:rsidRDefault="00887A35" w:rsidP="000E659B">
      <w:pPr>
        <w:snapToGrid w:val="0"/>
        <w:ind w:leftChars="257" w:left="540" w:firstLine="1"/>
        <w:rPr>
          <w:sz w:val="24"/>
        </w:rPr>
      </w:pPr>
      <w:r w:rsidRPr="00EB3A24">
        <w:rPr>
          <w:sz w:val="24"/>
        </w:rPr>
        <w:t>電子</w:t>
      </w:r>
      <w:r w:rsidR="00601AB6">
        <w:rPr>
          <w:rFonts w:hint="eastAsia"/>
          <w:sz w:val="24"/>
        </w:rPr>
        <w:t>メールアドレス</w:t>
      </w:r>
      <w:r w:rsidR="000363F8">
        <w:rPr>
          <w:rFonts w:hint="eastAsia"/>
          <w:sz w:val="24"/>
        </w:rPr>
        <w:t xml:space="preserve">　</w:t>
      </w:r>
      <w:r w:rsidR="000363F8">
        <w:rPr>
          <w:rFonts w:hint="eastAsia"/>
          <w:kern w:val="0"/>
          <w:sz w:val="24"/>
        </w:rPr>
        <w:t xml:space="preserve">　</w:t>
      </w:r>
      <w:r w:rsidR="000363F8">
        <w:rPr>
          <w:rFonts w:hint="eastAsia"/>
          <w:kern w:val="0"/>
          <w:sz w:val="22"/>
          <w:u w:val="single"/>
        </w:rPr>
        <w:t xml:space="preserve">　　　　　　　　　　　　　　　　</w:t>
      </w:r>
      <w:r w:rsidR="00601AB6">
        <w:rPr>
          <w:rFonts w:hint="eastAsia"/>
          <w:kern w:val="0"/>
          <w:sz w:val="22"/>
          <w:u w:val="single"/>
        </w:rPr>
        <w:t xml:space="preserve">　　　　</w:t>
      </w:r>
    </w:p>
    <w:p w14:paraId="30CBB63E" w14:textId="121B2B23" w:rsidR="00887A35" w:rsidRDefault="00887A35" w:rsidP="00887A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5940"/>
        <w:gridCol w:w="1659"/>
      </w:tblGrid>
      <w:tr w:rsidR="00887A35" w14:paraId="4AB4986B" w14:textId="77777777" w:rsidTr="00F84E1D">
        <w:tc>
          <w:tcPr>
            <w:tcW w:w="895" w:type="dxa"/>
            <w:vAlign w:val="center"/>
          </w:tcPr>
          <w:p w14:paraId="5FB44070" w14:textId="29028849" w:rsidR="00887A35" w:rsidRDefault="00887A35" w:rsidP="000E659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940" w:type="dxa"/>
            <w:vAlign w:val="center"/>
          </w:tcPr>
          <w:p w14:paraId="2119030C" w14:textId="50AD5869" w:rsidR="00887A35" w:rsidRDefault="00887A35" w:rsidP="000E659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1659" w:type="dxa"/>
            <w:vAlign w:val="center"/>
          </w:tcPr>
          <w:p w14:paraId="5796AE96" w14:textId="2594BF78" w:rsidR="00887A35" w:rsidRDefault="00887A35" w:rsidP="00F84E1D">
            <w:pPr>
              <w:jc w:val="center"/>
            </w:pPr>
            <w:r>
              <w:rPr>
                <w:rFonts w:hint="eastAsia"/>
              </w:rPr>
              <w:t>仕様書等の参照頁</w:t>
            </w:r>
            <w:r w:rsidR="00F84E1D">
              <w:rPr>
                <w:rFonts w:hint="eastAsia"/>
              </w:rPr>
              <w:t>、番号等</w:t>
            </w:r>
          </w:p>
        </w:tc>
      </w:tr>
      <w:tr w:rsidR="00D22C3E" w14:paraId="749C63D9" w14:textId="77777777" w:rsidTr="00712C81">
        <w:trPr>
          <w:trHeight w:val="730"/>
        </w:trPr>
        <w:tc>
          <w:tcPr>
            <w:tcW w:w="895" w:type="dxa"/>
            <w:vAlign w:val="center"/>
          </w:tcPr>
          <w:p w14:paraId="16D7DD95" w14:textId="77777777" w:rsidR="00D22C3E" w:rsidRDefault="00D22C3E" w:rsidP="000E659B">
            <w:pPr>
              <w:jc w:val="center"/>
            </w:pPr>
          </w:p>
        </w:tc>
        <w:tc>
          <w:tcPr>
            <w:tcW w:w="5940" w:type="dxa"/>
            <w:vAlign w:val="center"/>
          </w:tcPr>
          <w:p w14:paraId="0027F199" w14:textId="77777777" w:rsidR="00D22C3E" w:rsidRDefault="00D22C3E" w:rsidP="00D22C3E"/>
          <w:p w14:paraId="2C832360" w14:textId="77777777" w:rsidR="00D22C3E" w:rsidRDefault="00D22C3E" w:rsidP="00D22C3E"/>
          <w:p w14:paraId="5B6F1EFE" w14:textId="77777777" w:rsidR="00D22C3E" w:rsidRDefault="00D22C3E" w:rsidP="00D22C3E"/>
          <w:p w14:paraId="4317DE88" w14:textId="77777777" w:rsidR="00D22C3E" w:rsidRDefault="00D22C3E" w:rsidP="00D22C3E"/>
          <w:p w14:paraId="538DFF8F" w14:textId="77777777" w:rsidR="00D22C3E" w:rsidRDefault="00D22C3E" w:rsidP="00D22C3E"/>
          <w:p w14:paraId="3DD7D9D5" w14:textId="77777777" w:rsidR="00D22C3E" w:rsidRDefault="00D22C3E" w:rsidP="00D22C3E"/>
          <w:p w14:paraId="6E28C054" w14:textId="77777777" w:rsidR="00D22C3E" w:rsidRDefault="00D22C3E" w:rsidP="00D22C3E"/>
          <w:p w14:paraId="0EC518A7" w14:textId="77777777" w:rsidR="00D22C3E" w:rsidRDefault="00D22C3E" w:rsidP="00D22C3E"/>
          <w:p w14:paraId="15452255" w14:textId="77777777" w:rsidR="00D22C3E" w:rsidRDefault="00D22C3E" w:rsidP="00D22C3E"/>
          <w:p w14:paraId="556DF5D3" w14:textId="77777777" w:rsidR="00D22C3E" w:rsidRDefault="00D22C3E" w:rsidP="00D22C3E"/>
          <w:p w14:paraId="21A978CD" w14:textId="77777777" w:rsidR="00D22C3E" w:rsidRDefault="00D22C3E" w:rsidP="00D22C3E"/>
          <w:p w14:paraId="7F74D377" w14:textId="77777777" w:rsidR="00D22C3E" w:rsidRDefault="00D22C3E" w:rsidP="00D22C3E"/>
          <w:p w14:paraId="451CA65A" w14:textId="77777777" w:rsidR="00D22C3E" w:rsidRDefault="00D22C3E" w:rsidP="00D22C3E"/>
          <w:p w14:paraId="725C498F" w14:textId="3FE16641" w:rsidR="00D22C3E" w:rsidRDefault="00D22C3E" w:rsidP="00D22C3E"/>
        </w:tc>
        <w:tc>
          <w:tcPr>
            <w:tcW w:w="1659" w:type="dxa"/>
            <w:vAlign w:val="center"/>
          </w:tcPr>
          <w:p w14:paraId="597EE823" w14:textId="77777777" w:rsidR="00D22C3E" w:rsidRDefault="00D22C3E" w:rsidP="00F84E1D">
            <w:pPr>
              <w:jc w:val="center"/>
            </w:pPr>
          </w:p>
        </w:tc>
      </w:tr>
      <w:tr w:rsidR="00D22C3E" w14:paraId="0C9F9A78" w14:textId="77777777" w:rsidTr="00F84E1D">
        <w:trPr>
          <w:trHeight w:val="5280"/>
        </w:trPr>
        <w:tc>
          <w:tcPr>
            <w:tcW w:w="895" w:type="dxa"/>
          </w:tcPr>
          <w:p w14:paraId="0D48183E" w14:textId="77777777" w:rsidR="00D22C3E" w:rsidRDefault="00D22C3E" w:rsidP="00887A35"/>
        </w:tc>
        <w:tc>
          <w:tcPr>
            <w:tcW w:w="5940" w:type="dxa"/>
          </w:tcPr>
          <w:p w14:paraId="20520FA4" w14:textId="77777777" w:rsidR="00D22C3E" w:rsidRDefault="00D22C3E" w:rsidP="00887A35"/>
          <w:p w14:paraId="2B5606B3" w14:textId="77777777" w:rsidR="00D22C3E" w:rsidRDefault="00D22C3E" w:rsidP="00887A35"/>
          <w:p w14:paraId="5F96C2A1" w14:textId="77777777" w:rsidR="00D22C3E" w:rsidRDefault="00D22C3E" w:rsidP="00887A35"/>
          <w:p w14:paraId="0EBDBADC" w14:textId="77777777" w:rsidR="00D22C3E" w:rsidRDefault="00D22C3E" w:rsidP="00887A35"/>
          <w:p w14:paraId="30C81C6A" w14:textId="77777777" w:rsidR="00D22C3E" w:rsidRDefault="00D22C3E" w:rsidP="00887A35"/>
          <w:p w14:paraId="22655C3C" w14:textId="77777777" w:rsidR="00D22C3E" w:rsidRDefault="00D22C3E" w:rsidP="00887A35"/>
          <w:p w14:paraId="28ED27FE" w14:textId="77777777" w:rsidR="00D22C3E" w:rsidRDefault="00D22C3E" w:rsidP="00887A35"/>
          <w:p w14:paraId="5C730965" w14:textId="77777777" w:rsidR="00D22C3E" w:rsidRDefault="00D22C3E" w:rsidP="00887A35"/>
          <w:p w14:paraId="5973B001" w14:textId="77777777" w:rsidR="00D22C3E" w:rsidRDefault="00D22C3E" w:rsidP="00887A35"/>
          <w:p w14:paraId="5392758B" w14:textId="77777777" w:rsidR="00D22C3E" w:rsidRDefault="00D22C3E" w:rsidP="00887A35"/>
          <w:p w14:paraId="7EC550B4" w14:textId="77777777" w:rsidR="00D22C3E" w:rsidRDefault="00D22C3E" w:rsidP="00887A35"/>
          <w:p w14:paraId="4E4A0A91" w14:textId="77777777" w:rsidR="00D22C3E" w:rsidRDefault="00D22C3E" w:rsidP="00887A35"/>
          <w:p w14:paraId="308273BF" w14:textId="77777777" w:rsidR="00D22C3E" w:rsidRDefault="00D22C3E" w:rsidP="00887A35"/>
          <w:p w14:paraId="5216D243" w14:textId="77777777" w:rsidR="00D22C3E" w:rsidRDefault="00D22C3E" w:rsidP="00887A35"/>
          <w:p w14:paraId="527F3466" w14:textId="77777777" w:rsidR="00D22C3E" w:rsidRDefault="00D22C3E" w:rsidP="00887A35"/>
          <w:p w14:paraId="2071A5EE" w14:textId="77777777" w:rsidR="00D22C3E" w:rsidRDefault="00D22C3E" w:rsidP="00887A35"/>
          <w:p w14:paraId="267F0922" w14:textId="77777777" w:rsidR="00D22C3E" w:rsidRDefault="00D22C3E" w:rsidP="00887A35"/>
          <w:p w14:paraId="5491E85A" w14:textId="77777777" w:rsidR="00D22C3E" w:rsidRDefault="00D22C3E" w:rsidP="00887A35"/>
          <w:p w14:paraId="1484317A" w14:textId="77777777" w:rsidR="00D22C3E" w:rsidRDefault="00D22C3E" w:rsidP="00887A35"/>
          <w:p w14:paraId="53E4F1EA" w14:textId="77777777" w:rsidR="00D22C3E" w:rsidRDefault="00D22C3E" w:rsidP="00887A35"/>
          <w:p w14:paraId="4EE53023" w14:textId="77777777" w:rsidR="00D22C3E" w:rsidRDefault="00D22C3E" w:rsidP="00887A35"/>
          <w:p w14:paraId="1839EF28" w14:textId="77777777" w:rsidR="00D22C3E" w:rsidRDefault="00D22C3E" w:rsidP="00887A35"/>
          <w:p w14:paraId="52E8B2C3" w14:textId="77777777" w:rsidR="00D22C3E" w:rsidRDefault="00D22C3E" w:rsidP="00887A35"/>
          <w:p w14:paraId="68F74AD4" w14:textId="77777777" w:rsidR="00D22C3E" w:rsidRDefault="00D22C3E" w:rsidP="00887A35"/>
          <w:p w14:paraId="504B0D8F" w14:textId="77777777" w:rsidR="00D22C3E" w:rsidRDefault="00D22C3E" w:rsidP="00887A35"/>
          <w:p w14:paraId="360ABBE6" w14:textId="77777777" w:rsidR="00D22C3E" w:rsidRDefault="00D22C3E" w:rsidP="00887A35"/>
          <w:p w14:paraId="5D86DA20" w14:textId="77777777" w:rsidR="00D22C3E" w:rsidRDefault="00D22C3E" w:rsidP="00887A35"/>
          <w:p w14:paraId="34E3EA5E" w14:textId="77777777" w:rsidR="00D22C3E" w:rsidRDefault="00D22C3E" w:rsidP="00887A35"/>
          <w:p w14:paraId="50EE6DD4" w14:textId="77777777" w:rsidR="00D22C3E" w:rsidRDefault="00D22C3E" w:rsidP="00887A35"/>
          <w:p w14:paraId="7E166324" w14:textId="77777777" w:rsidR="00D22C3E" w:rsidRDefault="00D22C3E" w:rsidP="00887A35"/>
          <w:p w14:paraId="0FD68340" w14:textId="77777777" w:rsidR="00D22C3E" w:rsidRDefault="00D22C3E" w:rsidP="00887A35"/>
          <w:p w14:paraId="4E1EFA32" w14:textId="77777777" w:rsidR="00D22C3E" w:rsidRDefault="00D22C3E" w:rsidP="00887A35"/>
          <w:p w14:paraId="335683AA" w14:textId="77777777" w:rsidR="00D22C3E" w:rsidRDefault="00D22C3E" w:rsidP="00887A35"/>
          <w:p w14:paraId="0F9908B4" w14:textId="77777777" w:rsidR="00D22C3E" w:rsidRDefault="00D22C3E" w:rsidP="00887A35"/>
          <w:p w14:paraId="21D6AE0F" w14:textId="7CEF8B59" w:rsidR="00D22C3E" w:rsidRPr="00F84E1D" w:rsidRDefault="00D22C3E" w:rsidP="00887A35"/>
        </w:tc>
        <w:tc>
          <w:tcPr>
            <w:tcW w:w="1659" w:type="dxa"/>
          </w:tcPr>
          <w:p w14:paraId="43E03D61" w14:textId="77777777" w:rsidR="00D22C3E" w:rsidRDefault="00D22C3E" w:rsidP="00887A35"/>
        </w:tc>
      </w:tr>
    </w:tbl>
    <w:p w14:paraId="3752A38D" w14:textId="77777777" w:rsidR="00887A35" w:rsidRDefault="00887A35" w:rsidP="00987ACB"/>
    <w:sectPr w:rsidR="00887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D3"/>
    <w:rsid w:val="000268BE"/>
    <w:rsid w:val="000363F8"/>
    <w:rsid w:val="000C418B"/>
    <w:rsid w:val="000E659B"/>
    <w:rsid w:val="00351D5F"/>
    <w:rsid w:val="003C6044"/>
    <w:rsid w:val="00565CA6"/>
    <w:rsid w:val="005E25D3"/>
    <w:rsid w:val="00601AB6"/>
    <w:rsid w:val="00782474"/>
    <w:rsid w:val="00827EDB"/>
    <w:rsid w:val="00887A35"/>
    <w:rsid w:val="00987ACB"/>
    <w:rsid w:val="00BE4467"/>
    <w:rsid w:val="00C9488C"/>
    <w:rsid w:val="00D22C3E"/>
    <w:rsid w:val="00EB3A24"/>
    <w:rsid w:val="00F8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C06AD"/>
  <w15:chartTrackingRefBased/>
  <w15:docId w15:val="{6DD48FA2-C096-4BD4-8392-D74623A6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563529D5.dotm</Template>
  <TotalTime>16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寺元 正</dc:creator>
  <cp:keywords/>
  <dc:description/>
  <cp:lastModifiedBy>西口 梨沙</cp:lastModifiedBy>
  <cp:revision>17</cp:revision>
  <cp:lastPrinted>2022-06-22T05:08:00Z</cp:lastPrinted>
  <dcterms:created xsi:type="dcterms:W3CDTF">2022-05-20T03:00:00Z</dcterms:created>
  <dcterms:modified xsi:type="dcterms:W3CDTF">2025-08-08T07:14:00Z</dcterms:modified>
</cp:coreProperties>
</file>