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>様式第１号</w:t>
      </w: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jc w:val="center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>大和高田市子育て世帯訪問支援事業委託事業者登録申請書</w:t>
      </w: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jc w:val="righ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　年　　月　　日</w:t>
      </w:r>
    </w:p>
    <w:p w:rsidR="0000092D" w:rsidRPr="00142FCD" w:rsidRDefault="0000092D" w:rsidP="0000092D">
      <w:pPr>
        <w:jc w:val="right"/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（宛先）大和高田市長　</w:t>
      </w: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　</w:t>
      </w:r>
    </w:p>
    <w:p w:rsidR="0000092D" w:rsidRPr="00142FCD" w:rsidRDefault="0000092D" w:rsidP="0000092D">
      <w:pPr>
        <w:wordWrap w:val="0"/>
        <w:jc w:val="righ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住所　　　　　　　　　　　　　　　　　　　</w:t>
      </w:r>
    </w:p>
    <w:p w:rsidR="0000092D" w:rsidRPr="00142FCD" w:rsidRDefault="0000092D" w:rsidP="0000092D">
      <w:pPr>
        <w:wordWrap w:val="0"/>
        <w:ind w:right="220"/>
        <w:jc w:val="righ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事業者名　　　　　　　　　　　　　　　　</w:t>
      </w:r>
    </w:p>
    <w:p w:rsidR="0000092D" w:rsidRPr="00142FCD" w:rsidRDefault="0000092D" w:rsidP="0000092D">
      <w:pPr>
        <w:wordWrap w:val="0"/>
        <w:jc w:val="righ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代表者　　　　　　　　　　　　　　　　　</w:t>
      </w:r>
      <w:r w:rsidRPr="00142FCD">
        <w:rPr>
          <w:rFonts w:ascii="ＭＳ 明朝" w:eastAsia="ＭＳ 明朝" w:hAnsi="ＭＳ 明朝"/>
          <w:sz w:val="22"/>
        </w:rPr>
        <w:fldChar w:fldCharType="begin"/>
      </w:r>
      <w:r w:rsidRPr="00142FCD">
        <w:rPr>
          <w:rFonts w:ascii="ＭＳ 明朝" w:eastAsia="ＭＳ 明朝" w:hAnsi="ＭＳ 明朝"/>
          <w:sz w:val="22"/>
        </w:rPr>
        <w:instrText xml:space="preserve"> </w:instrText>
      </w:r>
      <w:r w:rsidRPr="00142FCD">
        <w:rPr>
          <w:rFonts w:ascii="ＭＳ 明朝" w:eastAsia="ＭＳ 明朝" w:hAnsi="ＭＳ 明朝" w:hint="eastAsia"/>
          <w:sz w:val="22"/>
        </w:rPr>
        <w:instrText>eq \o\ac(○,</w:instrText>
      </w:r>
      <w:r w:rsidRPr="00142FCD">
        <w:rPr>
          <w:rFonts w:ascii="ＭＳ 明朝" w:eastAsia="ＭＳ 明朝" w:hAnsi="ＭＳ 明朝" w:hint="eastAsia"/>
          <w:position w:val="3"/>
          <w:sz w:val="15"/>
        </w:rPr>
        <w:instrText>印</w:instrText>
      </w:r>
      <w:r w:rsidRPr="00142FCD">
        <w:rPr>
          <w:rFonts w:ascii="ＭＳ 明朝" w:eastAsia="ＭＳ 明朝" w:hAnsi="ＭＳ 明朝" w:hint="eastAsia"/>
          <w:sz w:val="22"/>
        </w:rPr>
        <w:instrText>)</w:instrText>
      </w:r>
      <w:r w:rsidRPr="00142FCD">
        <w:rPr>
          <w:rFonts w:ascii="ＭＳ 明朝" w:eastAsia="ＭＳ 明朝" w:hAnsi="ＭＳ 明朝"/>
          <w:sz w:val="22"/>
        </w:rPr>
        <w:fldChar w:fldCharType="end"/>
      </w:r>
    </w:p>
    <w:p w:rsidR="0000092D" w:rsidRPr="00142FCD" w:rsidRDefault="0000092D" w:rsidP="0000092D">
      <w:pPr>
        <w:wordWrap w:val="0"/>
        <w:jc w:val="righ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電話番号　　　　　　　　　　　　　　　　　</w:t>
      </w:r>
    </w:p>
    <w:p w:rsidR="0000092D" w:rsidRPr="00142FCD" w:rsidRDefault="0000092D" w:rsidP="0000092D">
      <w:pPr>
        <w:wordWrap w:val="0"/>
        <w:jc w:val="righ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FAX番号　　　　　　　　　　　　　　　　　</w:t>
      </w:r>
    </w:p>
    <w:p w:rsidR="0000092D" w:rsidRPr="00142FCD" w:rsidRDefault="0000092D" w:rsidP="0000092D">
      <w:pPr>
        <w:wordWrap w:val="0"/>
        <w:jc w:val="righ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E-mail　　　　　　　　　　　　　　　　　　</w:t>
      </w:r>
    </w:p>
    <w:p w:rsidR="0000092D" w:rsidRPr="00142FCD" w:rsidRDefault="0000092D" w:rsidP="0000092D">
      <w:pPr>
        <w:wordWrap w:val="0"/>
        <w:jc w:val="righ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（担当者氏名）　　　　　　　　　　　　　　　</w:t>
      </w: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　大和高田市子育て世帯訪問支援事業委託事業者として登録したく、次のとおり必要書類を添えて申請いたします。</w:t>
      </w: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 xml:space="preserve">　なお、この申請書及び添付書類のすべての記載事項は、事実と相違ありません。</w:t>
      </w: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00092D" w:rsidRPr="00142FCD" w:rsidRDefault="0000092D" w:rsidP="0000092D">
      <w:pPr>
        <w:rPr>
          <w:rFonts w:ascii="ＭＳ 明朝" w:eastAsia="ＭＳ 明朝" w:hAnsi="ＭＳ 明朝"/>
          <w:sz w:val="22"/>
        </w:rPr>
      </w:pPr>
    </w:p>
    <w:p w:rsidR="00132F7A" w:rsidRPr="0000092D" w:rsidRDefault="00132F7A">
      <w:bookmarkStart w:id="0" w:name="_GoBack"/>
      <w:bookmarkEnd w:id="0"/>
    </w:p>
    <w:sectPr w:rsidR="00132F7A" w:rsidRPr="000009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2D"/>
    <w:rsid w:val="0000092D"/>
    <w:rsid w:val="0013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A60FF8-AA7F-47F9-A330-FEB732E6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B5EE7AEE.dotm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和美</dc:creator>
  <cp:keywords/>
  <dc:description/>
  <cp:lastModifiedBy>小野 和美</cp:lastModifiedBy>
  <cp:revision>1</cp:revision>
  <dcterms:created xsi:type="dcterms:W3CDTF">2024-10-25T01:12:00Z</dcterms:created>
  <dcterms:modified xsi:type="dcterms:W3CDTF">2024-10-25T01:13:00Z</dcterms:modified>
</cp:coreProperties>
</file>