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AB" w:rsidRPr="00142FCD" w:rsidRDefault="00BE34AB" w:rsidP="00BE34AB">
      <w:pPr>
        <w:rPr>
          <w:rFonts w:ascii="ＭＳ 明朝" w:eastAsia="ＭＳ 明朝" w:hAnsi="ＭＳ 明朝"/>
          <w:sz w:val="22"/>
        </w:rPr>
      </w:pPr>
      <w:r w:rsidRPr="00142FCD">
        <w:rPr>
          <w:rFonts w:ascii="ＭＳ 明朝" w:eastAsia="ＭＳ 明朝" w:hAnsi="ＭＳ 明朝" w:hint="eastAsia"/>
          <w:sz w:val="22"/>
        </w:rPr>
        <w:t>様式第２号</w:t>
      </w:r>
    </w:p>
    <w:p w:rsidR="00BE34AB" w:rsidRPr="00142FCD" w:rsidRDefault="00BE34AB" w:rsidP="00BE34AB">
      <w:pPr>
        <w:jc w:val="center"/>
        <w:rPr>
          <w:rFonts w:ascii="ＭＳ 明朝" w:hAnsi="ＭＳ 明朝" w:cs="Times New Roman"/>
          <w:b/>
          <w:bCs/>
          <w:sz w:val="24"/>
          <w:szCs w:val="24"/>
        </w:rPr>
      </w:pPr>
      <w:r w:rsidRPr="00142FCD">
        <w:rPr>
          <w:rFonts w:ascii="ＭＳ 明朝" w:hAnsi="ＭＳ 明朝" w:cs="Times New Roman" w:hint="eastAsia"/>
          <w:b/>
          <w:bCs/>
          <w:sz w:val="24"/>
          <w:szCs w:val="24"/>
        </w:rPr>
        <w:t>事業者概要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782"/>
        <w:gridCol w:w="2977"/>
        <w:gridCol w:w="708"/>
        <w:gridCol w:w="1128"/>
        <w:gridCol w:w="6"/>
        <w:gridCol w:w="2268"/>
      </w:tblGrid>
      <w:tr w:rsidR="00BE34AB" w:rsidRPr="00142FCD" w:rsidTr="006E2F45">
        <w:trPr>
          <w:trHeight w:val="650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法人の名称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BE34AB" w:rsidRPr="00142FCD" w:rsidTr="006E2F45">
        <w:trPr>
          <w:trHeight w:val="745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法人の所在地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>（〒　　　　－　　　　　）</w:t>
            </w:r>
          </w:p>
          <w:p w:rsidR="00BE34AB" w:rsidRPr="00142FCD" w:rsidRDefault="00BE34AB" w:rsidP="006E2F45">
            <w:pPr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BE34AB" w:rsidRPr="00142FCD" w:rsidTr="006E2F45">
        <w:trPr>
          <w:trHeight w:val="650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法人の代表者</w:t>
            </w:r>
          </w:p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役職・氏名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ind w:firstLineChars="100" w:firstLine="180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BE34AB" w:rsidRPr="00142FCD" w:rsidTr="006E2F45">
        <w:trPr>
          <w:trHeight w:val="650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本事業を行う</w:t>
            </w:r>
            <w:r w:rsidRPr="00BE34AB">
              <w:rPr>
                <w:rFonts w:ascii="ＭＳ 明朝" w:hAnsi="ＭＳ 明朝" w:cs="Times New Roman" w:hint="eastAsia"/>
                <w:spacing w:val="27"/>
                <w:kern w:val="0"/>
                <w:sz w:val="20"/>
                <w:szCs w:val="20"/>
                <w:fitText w:val="1470" w:id="-892695296"/>
              </w:rPr>
              <w:t>事業所の名</w:t>
            </w:r>
            <w:r w:rsidRPr="00BE34AB">
              <w:rPr>
                <w:rFonts w:ascii="ＭＳ 明朝" w:hAnsi="ＭＳ 明朝" w:cs="Times New Roman" w:hint="eastAsia"/>
                <w:kern w:val="0"/>
                <w:sz w:val="20"/>
                <w:szCs w:val="20"/>
                <w:fitText w:val="1470" w:id="-892695296"/>
              </w:rPr>
              <w:t>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ind w:firstLineChars="100" w:firstLine="180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BE34AB" w:rsidRPr="00142FCD" w:rsidTr="006E2F45">
        <w:trPr>
          <w:trHeight w:val="790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事業所の所在地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>（〒　　　　－　　　　　）</w:t>
            </w:r>
          </w:p>
          <w:p w:rsidR="00BE34AB" w:rsidRPr="00142FCD" w:rsidRDefault="00BE34AB" w:rsidP="006E2F45">
            <w:pPr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BE34AB" w:rsidRPr="00142FCD" w:rsidTr="006E2F45">
        <w:trPr>
          <w:trHeight w:val="700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事業所の代表者</w:t>
            </w:r>
          </w:p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役職・氏名</w:t>
            </w:r>
          </w:p>
        </w:tc>
        <w:tc>
          <w:tcPr>
            <w:tcW w:w="3759" w:type="dxa"/>
            <w:gridSpan w:val="2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rPr>
                <w:rFonts w:ascii="ＭＳ 明朝" w:hAnsi="ＭＳ 明朝" w:cs="Times New Roman"/>
                <w:w w:val="85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事業実施責任者</w:t>
            </w:r>
          </w:p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w w:val="85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役職・氏名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　　　</w:t>
            </w:r>
          </w:p>
        </w:tc>
      </w:tr>
      <w:tr w:rsidR="00BE34AB" w:rsidRPr="00142FCD" w:rsidTr="006E2F45">
        <w:trPr>
          <w:trHeight w:val="779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ind w:firstLineChars="400" w:firstLine="720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 xml:space="preserve">（　　　　）　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ind w:leftChars="-49" w:left="-15" w:hangingChars="49" w:hanging="88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>FAX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ind w:firstLineChars="200" w:firstLine="360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（　　　　）　　</w:t>
            </w:r>
          </w:p>
        </w:tc>
      </w:tr>
      <w:tr w:rsidR="00BE34AB" w:rsidRPr="00142FCD" w:rsidTr="006E2F45">
        <w:trPr>
          <w:trHeight w:val="779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>メール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rPr>
                <w:rFonts w:ascii="ＭＳ 明朝" w:hAnsi="ＭＳ 明朝" w:cs="Times New Roman"/>
                <w:sz w:val="16"/>
                <w:szCs w:val="16"/>
              </w:rPr>
            </w:pP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担当者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BE34AB" w:rsidRPr="00142FCD" w:rsidTr="006E2F45">
        <w:trPr>
          <w:trHeight w:hRule="exact" w:val="1005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本事業を行う</w:t>
            </w:r>
          </w:p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事業所について</w:t>
            </w:r>
          </w:p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（該当箇所に○印）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813" w:type="dxa"/>
            <w:gridSpan w:val="3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142FCD">
              <w:rPr>
                <w:rFonts w:hint="eastAsia"/>
                <w:sz w:val="18"/>
                <w:szCs w:val="18"/>
              </w:rPr>
              <w:t>ア　介護保険法（平成９年法律第123号）第41条第１項に規定する「指定居宅サービス事業者」であり同法第８条第２項に規定する「訪問介護」を行う事業所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※指定通知書</w:t>
            </w: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(</w:t>
            </w: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写し</w:t>
            </w: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)</w:t>
            </w: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など左記を証明する書類を添付</w:t>
            </w:r>
          </w:p>
        </w:tc>
      </w:tr>
      <w:tr w:rsidR="00BE34AB" w:rsidRPr="00142FCD" w:rsidTr="006E2F45">
        <w:trPr>
          <w:trHeight w:hRule="exact" w:val="1276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813" w:type="dxa"/>
            <w:gridSpan w:val="3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142FCD">
              <w:rPr>
                <w:rFonts w:hint="eastAsia"/>
                <w:sz w:val="18"/>
                <w:szCs w:val="18"/>
              </w:rPr>
              <w:t>イ　障がい者の日常生活及び社会生活を総合的に支援するための法律（平成17年法律第123号）第29条第１項に規定する「指定障害福祉サービス事業者」であり同法第５条第２項に規定する」「居宅介護」を行う事業所</w:t>
            </w:r>
          </w:p>
        </w:tc>
        <w:tc>
          <w:tcPr>
            <w:tcW w:w="2274" w:type="dxa"/>
            <w:gridSpan w:val="2"/>
            <w:vMerge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ind w:left="180" w:hangingChars="100" w:hanging="180"/>
              <w:jc w:val="right"/>
              <w:rPr>
                <w:rFonts w:ascii="ＭＳ 明朝" w:hAnsi="ＭＳ 明朝" w:cs="Times New Roman"/>
                <w:sz w:val="18"/>
                <w:szCs w:val="18"/>
                <w:u w:val="single"/>
              </w:rPr>
            </w:pPr>
          </w:p>
        </w:tc>
      </w:tr>
      <w:tr w:rsidR="00BE34AB" w:rsidRPr="00142FCD" w:rsidTr="006E2F45">
        <w:trPr>
          <w:trHeight w:hRule="exact" w:val="981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  <w:sz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813" w:type="dxa"/>
            <w:gridSpan w:val="3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ind w:left="180" w:hangingChars="100" w:hanging="180"/>
              <w:rPr>
                <w:rFonts w:ascii="ＭＳ 明朝" w:hAnsi="ＭＳ 明朝" w:cs="Times New Roman"/>
                <w:sz w:val="18"/>
                <w:szCs w:val="18"/>
                <w:u w:val="single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>ウ　居宅を訪問する事業において、家事支援又は育児・養育支援の事業実績があり、当該事業所での事業開始から１年以上の実績がある事業所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BE34AB" w:rsidRPr="00142FCD" w:rsidRDefault="00BE34AB" w:rsidP="006E2F45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※</w:t>
            </w: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様式第３号及び</w:t>
            </w:r>
          </w:p>
          <w:p w:rsidR="00BE34AB" w:rsidRPr="00142FCD" w:rsidRDefault="00BE34AB" w:rsidP="006E2F45">
            <w:pPr>
              <w:spacing w:line="240" w:lineRule="exact"/>
              <w:ind w:leftChars="100" w:left="210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法人の登記事項証明書</w:t>
            </w:r>
          </w:p>
          <w:p w:rsidR="00BE34AB" w:rsidRPr="00142FCD" w:rsidRDefault="00BE34AB" w:rsidP="006E2F45">
            <w:pPr>
              <w:spacing w:line="240" w:lineRule="exact"/>
              <w:ind w:leftChars="100" w:left="210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又は履歴事項全部証明書を添付</w:t>
            </w:r>
          </w:p>
        </w:tc>
      </w:tr>
      <w:tr w:rsidR="00BE34AB" w:rsidRPr="00142FCD" w:rsidTr="006E2F45">
        <w:trPr>
          <w:trHeight w:val="699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実施可能な支援</w:t>
            </w:r>
          </w:p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（該当箇所に○印）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E34AB" w:rsidRPr="00142FCD" w:rsidRDefault="00BE34AB" w:rsidP="006E2F45">
            <w:pPr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家事支援　（食事の準備・片付け、洗濯、掃除、買い物の代行等）</w:t>
            </w:r>
          </w:p>
        </w:tc>
      </w:tr>
      <w:tr w:rsidR="00BE34AB" w:rsidRPr="00142FCD" w:rsidTr="006E2F45">
        <w:trPr>
          <w:trHeight w:val="699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E34AB" w:rsidRPr="00142FCD" w:rsidRDefault="00BE34AB" w:rsidP="006E2F45">
            <w:pPr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育児支援　（授乳、離乳食の介助、おむつ交換、沐浴介助等）</w:t>
            </w:r>
          </w:p>
        </w:tc>
      </w:tr>
      <w:tr w:rsidR="00BE34AB" w:rsidRPr="00142FCD" w:rsidTr="006E2F45">
        <w:trPr>
          <w:trHeight w:val="700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BE34AB" w:rsidRPr="00142FCD" w:rsidRDefault="00BE34AB" w:rsidP="006E2F4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E34AB" w:rsidRPr="00142FCD" w:rsidRDefault="00BE34AB" w:rsidP="006E2F45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養育支援</w:t>
            </w: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（保育所等送迎、宿題・遊びの見守り、登校等に必要な持ち物の確認等）</w:t>
            </w:r>
          </w:p>
        </w:tc>
      </w:tr>
      <w:tr w:rsidR="00BE34AB" w:rsidRPr="00142FCD" w:rsidTr="006E2F45">
        <w:trPr>
          <w:trHeight w:val="699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>訪問支援員の</w:t>
            </w:r>
          </w:p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>訪問可能</w:t>
            </w:r>
          </w:p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>曜日・時間等</w:t>
            </w:r>
          </w:p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142FCD">
              <w:rPr>
                <w:rFonts w:ascii="ＭＳ 明朝" w:hAnsi="ＭＳ 明朝" w:cs="Times New Roman" w:hint="eastAsia"/>
                <w:sz w:val="14"/>
                <w:szCs w:val="14"/>
              </w:rPr>
              <w:t>（該当箇所に○印）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曜日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E34AB" w:rsidRPr="00142FCD" w:rsidRDefault="00BE34AB" w:rsidP="006E2F45">
            <w:pPr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月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火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水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木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金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土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日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祝日</w:t>
            </w:r>
          </w:p>
        </w:tc>
      </w:tr>
      <w:tr w:rsidR="00BE34AB" w:rsidRPr="00142FCD" w:rsidTr="006E2F45">
        <w:trPr>
          <w:trHeight w:val="700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BE34AB" w:rsidRPr="00142FCD" w:rsidRDefault="00BE34AB" w:rsidP="006E2F4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時間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E34AB" w:rsidRPr="00142FCD" w:rsidRDefault="00BE34AB" w:rsidP="006E2F45">
            <w:pPr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BE34AB" w:rsidRPr="00142FCD" w:rsidTr="006E2F45">
        <w:trPr>
          <w:trHeight w:val="700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:rsidR="00BE34AB" w:rsidRPr="00142FCD" w:rsidRDefault="00BE34AB" w:rsidP="006E2F4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BE34AB" w:rsidRPr="00142FCD" w:rsidRDefault="00BE34AB" w:rsidP="006E2F45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142FCD">
              <w:rPr>
                <w:rFonts w:ascii="ＭＳ 明朝" w:hAnsi="ＭＳ 明朝" w:cs="Times New Roman" w:hint="eastAsia"/>
                <w:sz w:val="16"/>
                <w:szCs w:val="16"/>
              </w:rPr>
              <w:t>休業日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E34AB" w:rsidRPr="00142FCD" w:rsidRDefault="00BE34AB" w:rsidP="006E2F45">
            <w:pPr>
              <w:rPr>
                <w:rFonts w:ascii="ＭＳ 明朝" w:hAnsi="ＭＳ 明朝" w:cs="Times New Roman"/>
                <w:sz w:val="20"/>
                <w:szCs w:val="20"/>
              </w:rPr>
            </w:pPr>
            <w:r w:rsidRPr="00142FCD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月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火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水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木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金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土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日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・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142FCD">
              <w:rPr>
                <w:rFonts w:ascii="ＭＳ 明朝" w:hAnsi="ＭＳ 明朝" w:cs="Times New Roman" w:hint="eastAsia"/>
                <w:sz w:val="20"/>
                <w:szCs w:val="20"/>
              </w:rPr>
              <w:t>祝日</w:t>
            </w:r>
          </w:p>
        </w:tc>
      </w:tr>
    </w:tbl>
    <w:p w:rsidR="00132F7A" w:rsidRPr="00BE34AB" w:rsidRDefault="00132F7A" w:rsidP="00952332">
      <w:pPr>
        <w:rPr>
          <w:rFonts w:hint="eastAsia"/>
        </w:rPr>
      </w:pPr>
      <w:bookmarkStart w:id="0" w:name="_GoBack"/>
      <w:bookmarkEnd w:id="0"/>
    </w:p>
    <w:sectPr w:rsidR="00132F7A" w:rsidRPr="00BE34AB" w:rsidSect="00952332">
      <w:pgSz w:w="11906" w:h="16838" w:code="9"/>
      <w:pgMar w:top="907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AB"/>
    <w:rsid w:val="00132F7A"/>
    <w:rsid w:val="00952332"/>
    <w:rsid w:val="00B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7D5C9"/>
  <w15:chartTrackingRefBased/>
  <w15:docId w15:val="{9CABD326-2F25-47E8-B752-8F68F20B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36353E.dotm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和美</dc:creator>
  <cp:keywords/>
  <dc:description/>
  <cp:lastModifiedBy>小野 和美</cp:lastModifiedBy>
  <cp:revision>2</cp:revision>
  <dcterms:created xsi:type="dcterms:W3CDTF">2024-10-25T01:13:00Z</dcterms:created>
  <dcterms:modified xsi:type="dcterms:W3CDTF">2024-10-25T01:22:00Z</dcterms:modified>
</cp:coreProperties>
</file>