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35" w:rsidRPr="00142FCD" w:rsidRDefault="00525435" w:rsidP="00525435">
      <w:pPr>
        <w:rPr>
          <w:rFonts w:ascii="ＭＳ 明朝" w:eastAsia="ＭＳ 明朝" w:hAnsi="ＭＳ 明朝"/>
          <w:sz w:val="22"/>
        </w:rPr>
      </w:pPr>
      <w:r w:rsidRPr="00142FCD">
        <w:rPr>
          <w:rFonts w:ascii="ＭＳ 明朝" w:eastAsia="ＭＳ 明朝" w:hAnsi="ＭＳ 明朝" w:hint="eastAsia"/>
          <w:sz w:val="22"/>
        </w:rPr>
        <w:t>様式第４号</w:t>
      </w:r>
    </w:p>
    <w:p w:rsidR="00525435" w:rsidRPr="00142FCD" w:rsidRDefault="00525435" w:rsidP="0052543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25435" w:rsidRPr="00142FCD" w:rsidTr="006E2F45">
        <w:trPr>
          <w:trHeight w:val="695"/>
        </w:trPr>
        <w:tc>
          <w:tcPr>
            <w:tcW w:w="297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</w:rPr>
            </w:pPr>
            <w:r w:rsidRPr="00142FCD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22" w:type="dxa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</w:rPr>
            </w:pPr>
          </w:p>
        </w:tc>
      </w:tr>
    </w:tbl>
    <w:p w:rsidR="00525435" w:rsidRPr="00142FCD" w:rsidRDefault="00525435" w:rsidP="00525435">
      <w:pPr>
        <w:rPr>
          <w:rFonts w:ascii="ＭＳ 明朝" w:eastAsia="ＭＳ 明朝" w:hAnsi="ＭＳ 明朝"/>
          <w:sz w:val="22"/>
        </w:rPr>
      </w:pPr>
    </w:p>
    <w:p w:rsidR="00525435" w:rsidRPr="00142FCD" w:rsidRDefault="00525435" w:rsidP="00525435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42FCD">
        <w:rPr>
          <w:rFonts w:ascii="ＭＳ 明朝" w:eastAsia="ＭＳ 明朝" w:hAnsi="ＭＳ 明朝" w:hint="eastAsia"/>
          <w:b/>
          <w:bCs/>
          <w:sz w:val="24"/>
          <w:szCs w:val="24"/>
        </w:rPr>
        <w:t>大和高田市子育て世帯訪問支援事業　従事者名簿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268"/>
        <w:gridCol w:w="1836"/>
      </w:tblGrid>
      <w:tr w:rsidR="00525435" w:rsidRPr="00142FCD" w:rsidTr="006E2F45">
        <w:tc>
          <w:tcPr>
            <w:tcW w:w="562" w:type="dxa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525435" w:rsidRPr="00142FCD" w:rsidRDefault="00525435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843" w:type="dxa"/>
          </w:tcPr>
          <w:p w:rsidR="00525435" w:rsidRPr="00142FCD" w:rsidRDefault="00525435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8" w:type="dxa"/>
          </w:tcPr>
          <w:p w:rsidR="00525435" w:rsidRPr="00142FCD" w:rsidRDefault="00525435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36" w:type="dxa"/>
          </w:tcPr>
          <w:p w:rsidR="00525435" w:rsidRPr="00142FCD" w:rsidRDefault="00525435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事業管理者</w:t>
            </w: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35" w:rsidRPr="00142FCD" w:rsidTr="006E2F45">
        <w:tc>
          <w:tcPr>
            <w:tcW w:w="562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525435" w:rsidRPr="00142FCD" w:rsidRDefault="00525435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25435" w:rsidRPr="00142FCD" w:rsidRDefault="00525435" w:rsidP="00525435">
      <w:pPr>
        <w:rPr>
          <w:rFonts w:ascii="ＭＳ 明朝" w:eastAsia="ＭＳ 明朝" w:hAnsi="ＭＳ 明朝"/>
          <w:sz w:val="22"/>
        </w:rPr>
      </w:pPr>
      <w:r w:rsidRPr="00142FCD">
        <w:rPr>
          <w:rFonts w:ascii="ＭＳ 明朝" w:eastAsia="ＭＳ 明朝" w:hAnsi="ＭＳ 明朝" w:hint="eastAsia"/>
          <w:sz w:val="22"/>
        </w:rPr>
        <w:t>※「区分」の欄は、該当するものに○を付してください。</w:t>
      </w:r>
    </w:p>
    <w:p w:rsidR="00525435" w:rsidRPr="00142FCD" w:rsidRDefault="00525435" w:rsidP="00525435">
      <w:pPr>
        <w:rPr>
          <w:rFonts w:ascii="ＭＳ 明朝" w:eastAsia="ＭＳ 明朝" w:hAnsi="ＭＳ 明朝"/>
          <w:sz w:val="22"/>
        </w:rPr>
      </w:pPr>
      <w:r w:rsidRPr="00142FCD">
        <w:rPr>
          <w:rFonts w:ascii="ＭＳ 明朝" w:eastAsia="ＭＳ 明朝" w:hAnsi="ＭＳ 明朝" w:hint="eastAsia"/>
          <w:sz w:val="22"/>
        </w:rPr>
        <w:t>※上記と同様の内容で既存の資料がある場合は、本様式に代えて提出可能です。</w:t>
      </w:r>
    </w:p>
    <w:p w:rsidR="00525435" w:rsidRPr="00142FCD" w:rsidRDefault="00525435" w:rsidP="00525435">
      <w:pPr>
        <w:ind w:left="1050" w:hangingChars="500" w:hanging="105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32F7A" w:rsidRPr="00525435" w:rsidRDefault="00132F7A">
      <w:bookmarkStart w:id="0" w:name="_GoBack"/>
      <w:bookmarkEnd w:id="0"/>
    </w:p>
    <w:sectPr w:rsidR="00132F7A" w:rsidRPr="00525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35"/>
    <w:rsid w:val="00132F7A"/>
    <w:rsid w:val="005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CAD31-961B-42CE-9550-55E8B87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B5EE7AEE.dotm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和美</dc:creator>
  <cp:keywords/>
  <dc:description/>
  <cp:lastModifiedBy>小野 和美</cp:lastModifiedBy>
  <cp:revision>1</cp:revision>
  <dcterms:created xsi:type="dcterms:W3CDTF">2024-10-25T01:15:00Z</dcterms:created>
  <dcterms:modified xsi:type="dcterms:W3CDTF">2024-10-25T01:16:00Z</dcterms:modified>
</cp:coreProperties>
</file>