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5C7" w:rsidRDefault="000035C7" w:rsidP="00C81233">
      <w:pPr>
        <w:spacing w:afterLines="50" w:after="180" w:line="0" w:lineRule="atLeast"/>
        <w:jc w:val="center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</w:t>
      </w:r>
      <w:r w:rsidR="009350C5">
        <w:rPr>
          <w:rFonts w:hint="eastAsia"/>
          <w:sz w:val="24"/>
          <w:szCs w:val="24"/>
        </w:rPr>
        <w:t xml:space="preserve">届出日　　　　</w:t>
      </w:r>
      <w:r w:rsidRPr="000035C7">
        <w:rPr>
          <w:rFonts w:hint="eastAsia"/>
          <w:sz w:val="24"/>
          <w:szCs w:val="24"/>
        </w:rPr>
        <w:t xml:space="preserve">　　年　　月　　日</w:t>
      </w:r>
    </w:p>
    <w:p w:rsidR="000035C7" w:rsidRPr="000035C7" w:rsidRDefault="000035C7" w:rsidP="00C81233">
      <w:pPr>
        <w:spacing w:afterLines="50" w:after="180" w:line="0" w:lineRule="atLeast"/>
        <w:jc w:val="center"/>
        <w:rPr>
          <w:sz w:val="24"/>
          <w:szCs w:val="24"/>
        </w:rPr>
      </w:pPr>
    </w:p>
    <w:p w:rsidR="00FD018C" w:rsidRPr="00FD018C" w:rsidRDefault="00900431" w:rsidP="00C81233">
      <w:pPr>
        <w:spacing w:afterLines="50" w:after="180"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事業対象者終了の</w:t>
      </w:r>
      <w:r w:rsidR="002028EE">
        <w:rPr>
          <w:rFonts w:hint="eastAsia"/>
          <w:b/>
          <w:sz w:val="28"/>
          <w:szCs w:val="28"/>
        </w:rPr>
        <w:t>届出書</w:t>
      </w:r>
    </w:p>
    <w:p w:rsidR="00FD018C" w:rsidRDefault="00FD018C" w:rsidP="00C81233">
      <w:pPr>
        <w:spacing w:afterLines="50" w:after="180"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9D6BED">
        <w:rPr>
          <w:rFonts w:hint="eastAsia"/>
          <w:sz w:val="28"/>
          <w:szCs w:val="28"/>
        </w:rPr>
        <w:t xml:space="preserve">　　　　　　　　　　　　　　　　　　　　　</w:t>
      </w:r>
    </w:p>
    <w:p w:rsidR="00FD018C" w:rsidRDefault="00FD018C" w:rsidP="00C81233">
      <w:pPr>
        <w:spacing w:afterLines="50" w:after="18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大和高田市長　　様</w:t>
      </w:r>
    </w:p>
    <w:p w:rsidR="00131D80" w:rsidRDefault="009D6BED" w:rsidP="00C81233">
      <w:pPr>
        <w:spacing w:afterLines="50" w:after="180"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</w:p>
    <w:p w:rsidR="001A7B70" w:rsidRPr="009B2010" w:rsidRDefault="00E83233" w:rsidP="00C81233">
      <w:pPr>
        <w:spacing w:afterLines="50" w:after="180"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次の者が</w:t>
      </w:r>
      <w:r w:rsidR="00070188">
        <w:rPr>
          <w:rFonts w:hint="eastAsia"/>
          <w:sz w:val="28"/>
          <w:szCs w:val="28"/>
        </w:rPr>
        <w:t>事業対象者を終了しますので、</w:t>
      </w:r>
      <w:r w:rsidR="002028EE">
        <w:rPr>
          <w:rFonts w:hint="eastAsia"/>
          <w:sz w:val="28"/>
          <w:szCs w:val="28"/>
        </w:rPr>
        <w:t>届け出</w:t>
      </w:r>
      <w:r>
        <w:rPr>
          <w:rFonts w:hint="eastAsia"/>
          <w:sz w:val="28"/>
          <w:szCs w:val="28"/>
        </w:rPr>
        <w:t>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3685"/>
      </w:tblGrid>
      <w:tr w:rsidR="00E83233" w:rsidRPr="00070188" w:rsidTr="009B2010">
        <w:trPr>
          <w:trHeight w:val="59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3233" w:rsidRPr="007A1121" w:rsidRDefault="00070188" w:rsidP="007A112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終了</w:t>
            </w:r>
            <w:r w:rsidR="007A1121" w:rsidRPr="007A1121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3233" w:rsidRPr="007A1121" w:rsidRDefault="00070188" w:rsidP="007A112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7A1121" w:rsidRPr="007A1121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</w:tc>
      </w:tr>
    </w:tbl>
    <w:p w:rsidR="0008378B" w:rsidRDefault="009D6BED" w:rsidP="00C81233">
      <w:pPr>
        <w:spacing w:afterLines="50" w:after="180"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</w:p>
    <w:tbl>
      <w:tblPr>
        <w:tblStyle w:val="a7"/>
        <w:tblW w:w="9322" w:type="dxa"/>
        <w:tblLayout w:type="fixed"/>
        <w:tblLook w:val="04A0" w:firstRow="1" w:lastRow="0" w:firstColumn="1" w:lastColumn="0" w:noHBand="0" w:noVBand="1"/>
      </w:tblPr>
      <w:tblGrid>
        <w:gridCol w:w="533"/>
        <w:gridCol w:w="2406"/>
        <w:gridCol w:w="637"/>
        <w:gridCol w:w="637"/>
        <w:gridCol w:w="638"/>
        <w:gridCol w:w="637"/>
        <w:gridCol w:w="638"/>
        <w:gridCol w:w="653"/>
        <w:gridCol w:w="275"/>
        <w:gridCol w:w="378"/>
        <w:gridCol w:w="638"/>
        <w:gridCol w:w="118"/>
        <w:gridCol w:w="519"/>
        <w:gridCol w:w="615"/>
      </w:tblGrid>
      <w:tr w:rsidR="001B4BF6" w:rsidTr="00220F4A">
        <w:tc>
          <w:tcPr>
            <w:tcW w:w="533" w:type="dxa"/>
            <w:vMerge w:val="restart"/>
            <w:textDirection w:val="tbRlV"/>
            <w:vAlign w:val="center"/>
          </w:tcPr>
          <w:p w:rsidR="001B4BF6" w:rsidRDefault="001B4BF6" w:rsidP="00ED5D89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　保　険　者</w:t>
            </w:r>
          </w:p>
        </w:tc>
        <w:tc>
          <w:tcPr>
            <w:tcW w:w="2406" w:type="dxa"/>
            <w:vAlign w:val="center"/>
          </w:tcPr>
          <w:p w:rsidR="001B4BF6" w:rsidRDefault="001B4BF6" w:rsidP="00D359F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被保険者番号</w:t>
            </w:r>
          </w:p>
        </w:tc>
        <w:tc>
          <w:tcPr>
            <w:tcW w:w="637" w:type="dxa"/>
          </w:tcPr>
          <w:p w:rsidR="001B4BF6" w:rsidRDefault="001B4BF6" w:rsidP="00C81233">
            <w:pPr>
              <w:spacing w:afterLines="50" w:after="180" w:line="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1B4BF6" w:rsidRDefault="001B4BF6" w:rsidP="00C81233">
            <w:pPr>
              <w:spacing w:afterLines="50" w:after="180" w:line="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1B4BF6" w:rsidRDefault="001B4BF6" w:rsidP="00C81233">
            <w:pPr>
              <w:spacing w:afterLines="50" w:after="180" w:line="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1B4BF6" w:rsidRDefault="001B4BF6" w:rsidP="00C81233">
            <w:pPr>
              <w:spacing w:afterLines="50" w:after="180" w:line="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1B4BF6" w:rsidRDefault="001B4BF6" w:rsidP="00C81233">
            <w:pPr>
              <w:spacing w:afterLines="50" w:after="180" w:line="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1B4BF6" w:rsidRDefault="001B4BF6" w:rsidP="00C81233">
            <w:pPr>
              <w:spacing w:afterLines="50" w:after="180" w:line="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653" w:type="dxa"/>
            <w:gridSpan w:val="2"/>
          </w:tcPr>
          <w:p w:rsidR="001B4BF6" w:rsidRDefault="001B4BF6" w:rsidP="00C81233">
            <w:pPr>
              <w:spacing w:afterLines="50" w:after="180" w:line="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1B4BF6" w:rsidRDefault="001B4BF6" w:rsidP="00C81233">
            <w:pPr>
              <w:spacing w:afterLines="50" w:after="180" w:line="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637" w:type="dxa"/>
            <w:gridSpan w:val="2"/>
          </w:tcPr>
          <w:p w:rsidR="001B4BF6" w:rsidRDefault="001B4BF6" w:rsidP="00C81233">
            <w:pPr>
              <w:spacing w:afterLines="50" w:after="180" w:line="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1B4BF6" w:rsidRDefault="001B4BF6" w:rsidP="00C81233">
            <w:pPr>
              <w:spacing w:afterLines="50" w:after="180" w:line="0" w:lineRule="atLeast"/>
              <w:jc w:val="left"/>
              <w:rPr>
                <w:sz w:val="28"/>
                <w:szCs w:val="28"/>
              </w:rPr>
            </w:pPr>
          </w:p>
        </w:tc>
      </w:tr>
      <w:tr w:rsidR="00A0272F" w:rsidTr="00A0272F">
        <w:trPr>
          <w:trHeight w:val="129"/>
        </w:trPr>
        <w:tc>
          <w:tcPr>
            <w:tcW w:w="533" w:type="dxa"/>
            <w:vMerge/>
            <w:vAlign w:val="center"/>
          </w:tcPr>
          <w:p w:rsidR="00A0272F" w:rsidRDefault="00A0272F" w:rsidP="00A0272F">
            <w:pPr>
              <w:spacing w:afterLines="50" w:after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dotted" w:sz="4" w:space="0" w:color="auto"/>
            </w:tcBorders>
            <w:vAlign w:val="center"/>
          </w:tcPr>
          <w:p w:rsidR="00A0272F" w:rsidRPr="001B4BF6" w:rsidRDefault="00A0272F" w:rsidP="001B4BF6">
            <w:pPr>
              <w:spacing w:after="100" w:afterAutospacing="1" w:line="0" w:lineRule="atLeast"/>
              <w:jc w:val="center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フ　リ　ガ　ナ</w:t>
            </w:r>
          </w:p>
        </w:tc>
        <w:tc>
          <w:tcPr>
            <w:tcW w:w="6383" w:type="dxa"/>
            <w:gridSpan w:val="12"/>
            <w:tcBorders>
              <w:bottom w:val="dotted" w:sz="4" w:space="0" w:color="auto"/>
              <w:right w:val="single" w:sz="4" w:space="0" w:color="auto"/>
            </w:tcBorders>
          </w:tcPr>
          <w:p w:rsidR="00A0272F" w:rsidRPr="00E439B8" w:rsidRDefault="00A0272F" w:rsidP="00A0272F">
            <w:pPr>
              <w:spacing w:afterLines="50" w:after="180" w:line="0" w:lineRule="atLeast"/>
              <w:jc w:val="distribute"/>
              <w:rPr>
                <w:sz w:val="16"/>
                <w:szCs w:val="16"/>
              </w:rPr>
            </w:pPr>
          </w:p>
        </w:tc>
      </w:tr>
      <w:tr w:rsidR="00A0272F" w:rsidTr="00A0272F">
        <w:trPr>
          <w:trHeight w:val="645"/>
        </w:trPr>
        <w:tc>
          <w:tcPr>
            <w:tcW w:w="533" w:type="dxa"/>
            <w:vMerge/>
            <w:vAlign w:val="center"/>
          </w:tcPr>
          <w:p w:rsidR="00A0272F" w:rsidRDefault="00A0272F" w:rsidP="00A0272F">
            <w:pPr>
              <w:spacing w:afterLines="50" w:after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dotted" w:sz="4" w:space="0" w:color="auto"/>
            </w:tcBorders>
            <w:vAlign w:val="center"/>
          </w:tcPr>
          <w:p w:rsidR="00A0272F" w:rsidRPr="00ED5252" w:rsidRDefault="00A0272F" w:rsidP="00D359F6">
            <w:pPr>
              <w:spacing w:after="100" w:afterAutospacing="1"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6383" w:type="dxa"/>
            <w:gridSpan w:val="12"/>
            <w:tcBorders>
              <w:top w:val="dotted" w:sz="4" w:space="0" w:color="auto"/>
              <w:right w:val="single" w:sz="4" w:space="0" w:color="auto"/>
            </w:tcBorders>
          </w:tcPr>
          <w:p w:rsidR="00A0272F" w:rsidRPr="00E439B8" w:rsidRDefault="00A0272F" w:rsidP="00A0272F">
            <w:pPr>
              <w:spacing w:afterLines="50" w:after="180" w:line="0" w:lineRule="atLeast"/>
              <w:jc w:val="distribute"/>
              <w:rPr>
                <w:sz w:val="16"/>
                <w:szCs w:val="16"/>
              </w:rPr>
            </w:pPr>
          </w:p>
        </w:tc>
      </w:tr>
      <w:tr w:rsidR="00ED5252" w:rsidTr="002B4EDA">
        <w:trPr>
          <w:trHeight w:val="708"/>
        </w:trPr>
        <w:tc>
          <w:tcPr>
            <w:tcW w:w="533" w:type="dxa"/>
            <w:vMerge/>
            <w:vAlign w:val="center"/>
          </w:tcPr>
          <w:p w:rsidR="00ED5252" w:rsidRDefault="00ED5252" w:rsidP="00C81233">
            <w:pPr>
              <w:spacing w:afterLines="50" w:after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ED5252" w:rsidRDefault="00ED5252" w:rsidP="00ED5D8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4115" w:type="dxa"/>
            <w:gridSpan w:val="7"/>
            <w:vAlign w:val="center"/>
          </w:tcPr>
          <w:p w:rsidR="00ED5252" w:rsidRDefault="00ED5252" w:rsidP="007249FF">
            <w:pPr>
              <w:spacing w:line="0" w:lineRule="atLeast"/>
              <w:ind w:firstLineChars="100" w:firstLine="28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大・昭　　年　　月　　日</w:t>
            </w:r>
          </w:p>
        </w:tc>
        <w:tc>
          <w:tcPr>
            <w:tcW w:w="1134" w:type="dxa"/>
            <w:gridSpan w:val="3"/>
            <w:vAlign w:val="center"/>
          </w:tcPr>
          <w:p w:rsidR="00ED5252" w:rsidRDefault="00ED5252" w:rsidP="00ED5D8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 w:rsidR="002B4EDA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別</w:t>
            </w:r>
          </w:p>
        </w:tc>
        <w:tc>
          <w:tcPr>
            <w:tcW w:w="1134" w:type="dxa"/>
            <w:gridSpan w:val="2"/>
            <w:vAlign w:val="center"/>
          </w:tcPr>
          <w:p w:rsidR="00ED5252" w:rsidRDefault="00ED5252" w:rsidP="00ED525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ED5252" w:rsidTr="00220F4A">
        <w:trPr>
          <w:trHeight w:val="720"/>
        </w:trPr>
        <w:tc>
          <w:tcPr>
            <w:tcW w:w="533" w:type="dxa"/>
            <w:vMerge/>
            <w:vAlign w:val="center"/>
          </w:tcPr>
          <w:p w:rsidR="00ED5252" w:rsidRDefault="00ED5252" w:rsidP="00C81233">
            <w:pPr>
              <w:spacing w:afterLines="50" w:after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ED5252" w:rsidRDefault="00ED5252" w:rsidP="00ED5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6383" w:type="dxa"/>
            <w:gridSpan w:val="12"/>
          </w:tcPr>
          <w:p w:rsidR="00ED5252" w:rsidRPr="00E439B8" w:rsidRDefault="00ED5252" w:rsidP="00ED5D89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　　　－</w:t>
            </w:r>
          </w:p>
        </w:tc>
      </w:tr>
      <w:tr w:rsidR="00ED5252" w:rsidTr="00220F4A">
        <w:tc>
          <w:tcPr>
            <w:tcW w:w="533" w:type="dxa"/>
            <w:vMerge/>
            <w:vAlign w:val="center"/>
          </w:tcPr>
          <w:p w:rsidR="00ED5252" w:rsidRDefault="00ED5252" w:rsidP="00C81233">
            <w:pPr>
              <w:spacing w:afterLines="50" w:after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ED5252" w:rsidRDefault="003E0B44" w:rsidP="00ED5D8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終了</w:t>
            </w:r>
            <w:r w:rsidR="00ED5252">
              <w:rPr>
                <w:rFonts w:hint="eastAsia"/>
                <w:sz w:val="28"/>
                <w:szCs w:val="28"/>
              </w:rPr>
              <w:t>する理由等</w:t>
            </w:r>
          </w:p>
        </w:tc>
        <w:tc>
          <w:tcPr>
            <w:tcW w:w="6383" w:type="dxa"/>
            <w:gridSpan w:val="12"/>
          </w:tcPr>
          <w:p w:rsidR="00ED5252" w:rsidRDefault="005D3FCE" w:rsidP="00ED5D89">
            <w:pPr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・サービスが不要になった</w:t>
            </w:r>
          </w:p>
          <w:p w:rsidR="00626F00" w:rsidRDefault="005D3FCE" w:rsidP="00ED5D89">
            <w:pPr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・チェックリストで非該当になった</w:t>
            </w:r>
          </w:p>
          <w:p w:rsidR="00626F00" w:rsidRDefault="005D3FCE" w:rsidP="00ED5D89">
            <w:pPr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・その他</w:t>
            </w:r>
          </w:p>
          <w:p w:rsidR="00626F00" w:rsidRDefault="004E45DE" w:rsidP="00ED5D89">
            <w:pPr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0CB77E" wp14:editId="27E8558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51435</wp:posOffset>
                      </wp:positionV>
                      <wp:extent cx="3609975" cy="3333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975" cy="3333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440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2pt;margin-top:4.05pt;width:284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" strokecolor="#4579b8 [3044]"/>
                  </w:pict>
                </mc:Fallback>
              </mc:AlternateContent>
            </w:r>
          </w:p>
          <w:p w:rsidR="00ED5252" w:rsidRDefault="00ED5252" w:rsidP="00ED5D89">
            <w:pPr>
              <w:spacing w:line="0" w:lineRule="atLeast"/>
              <w:jc w:val="left"/>
              <w:rPr>
                <w:sz w:val="28"/>
                <w:szCs w:val="28"/>
              </w:rPr>
            </w:pPr>
          </w:p>
        </w:tc>
      </w:tr>
    </w:tbl>
    <w:p w:rsidR="00FD018C" w:rsidRDefault="00FD018C" w:rsidP="00C81233">
      <w:pPr>
        <w:spacing w:afterLines="50" w:after="180" w:line="0" w:lineRule="atLeast"/>
        <w:jc w:val="left"/>
        <w:rPr>
          <w:sz w:val="28"/>
          <w:szCs w:val="28"/>
        </w:rPr>
      </w:pPr>
    </w:p>
    <w:p w:rsidR="001259B9" w:rsidRDefault="001259B9" w:rsidP="00C81233">
      <w:pPr>
        <w:spacing w:afterLines="50" w:after="180" w:line="0" w:lineRule="atLeast"/>
        <w:jc w:val="left"/>
        <w:rPr>
          <w:sz w:val="28"/>
          <w:szCs w:val="28"/>
        </w:rPr>
      </w:pPr>
    </w:p>
    <w:p w:rsidR="00FD018C" w:rsidRPr="00B0454E" w:rsidRDefault="00885B18" w:rsidP="00C81233">
      <w:pPr>
        <w:spacing w:afterLines="50" w:after="180" w:line="0" w:lineRule="atLeast"/>
        <w:ind w:firstLineChars="600" w:firstLine="1260"/>
        <w:jc w:val="left"/>
        <w:rPr>
          <w:szCs w:val="21"/>
        </w:rPr>
      </w:pPr>
      <w:r>
        <w:rPr>
          <w:rFonts w:hint="eastAsia"/>
          <w:szCs w:val="21"/>
        </w:rPr>
        <w:t>事業所</w:t>
      </w:r>
      <w:r w:rsidR="00FD018C" w:rsidRPr="00B0454E">
        <w:rPr>
          <w:rFonts w:hint="eastAsia"/>
          <w:szCs w:val="21"/>
        </w:rPr>
        <w:t>名</w:t>
      </w:r>
      <w:r w:rsidR="00B0454E" w:rsidRPr="00B0454E">
        <w:rPr>
          <w:rFonts w:hint="eastAsia"/>
          <w:szCs w:val="21"/>
        </w:rPr>
        <w:t xml:space="preserve">　　　　　　　　　　　　　　　　　　　　　　　　　　　　　</w:t>
      </w:r>
    </w:p>
    <w:p w:rsidR="00FD018C" w:rsidRPr="00B0454E" w:rsidRDefault="00FD018C" w:rsidP="00C81233">
      <w:pPr>
        <w:spacing w:afterLines="50" w:after="180" w:line="0" w:lineRule="atLeast"/>
        <w:jc w:val="left"/>
        <w:rPr>
          <w:szCs w:val="21"/>
        </w:rPr>
      </w:pPr>
      <w:r w:rsidRPr="00FD018C">
        <w:rPr>
          <w:rFonts w:hint="eastAsia"/>
          <w:szCs w:val="21"/>
        </w:rPr>
        <w:t xml:space="preserve">　　　　</w:t>
      </w:r>
      <w:r w:rsidRPr="00B0454E">
        <w:rPr>
          <w:rFonts w:hint="eastAsia"/>
          <w:szCs w:val="21"/>
        </w:rPr>
        <w:t xml:space="preserve">　　</w:t>
      </w:r>
      <w:r w:rsidR="00B0454E" w:rsidRPr="00B0454E">
        <w:rPr>
          <w:rFonts w:hint="eastAsia"/>
          <w:szCs w:val="21"/>
        </w:rPr>
        <w:t xml:space="preserve">所在地　　　　　　　　　　　　　　　　　　　　　　　　　　　　</w:t>
      </w:r>
    </w:p>
    <w:p w:rsidR="00FD018C" w:rsidRPr="00B0454E" w:rsidRDefault="00FD018C" w:rsidP="00C81233">
      <w:pPr>
        <w:spacing w:afterLines="50" w:after="180" w:line="0" w:lineRule="atLeast"/>
        <w:jc w:val="left"/>
        <w:rPr>
          <w:szCs w:val="21"/>
        </w:rPr>
      </w:pPr>
      <w:r w:rsidRPr="00B0454E">
        <w:rPr>
          <w:rFonts w:hint="eastAsia"/>
          <w:szCs w:val="21"/>
        </w:rPr>
        <w:t xml:space="preserve">　　　　　　電話番号　　　　（　　　）</w:t>
      </w:r>
      <w:r w:rsidR="00B0454E" w:rsidRPr="00B0454E">
        <w:rPr>
          <w:rFonts w:hint="eastAsia"/>
          <w:szCs w:val="21"/>
        </w:rPr>
        <w:t xml:space="preserve">　　　　　　　　　　　　　　　　　　</w:t>
      </w:r>
    </w:p>
    <w:p w:rsidR="00FD018C" w:rsidRDefault="00FD018C" w:rsidP="00C81233">
      <w:pPr>
        <w:spacing w:afterLines="50" w:after="180" w:line="0" w:lineRule="atLeast"/>
        <w:jc w:val="left"/>
        <w:rPr>
          <w:szCs w:val="21"/>
        </w:rPr>
      </w:pPr>
      <w:r w:rsidRPr="00B0454E">
        <w:rPr>
          <w:rFonts w:hint="eastAsia"/>
          <w:szCs w:val="21"/>
        </w:rPr>
        <w:t xml:space="preserve">　　　　　　担当者氏名</w:t>
      </w:r>
      <w:r w:rsidR="00B0454E" w:rsidRPr="00B0454E">
        <w:rPr>
          <w:rFonts w:hint="eastAsia"/>
          <w:szCs w:val="21"/>
        </w:rPr>
        <w:t xml:space="preserve">　　</w:t>
      </w:r>
      <w:r w:rsidR="00624E7C">
        <w:rPr>
          <w:rFonts w:hint="eastAsia"/>
          <w:szCs w:val="21"/>
        </w:rPr>
        <w:t xml:space="preserve">　　　　　　　　　　　　　　　　　　　　　　　</w:t>
      </w:r>
    </w:p>
    <w:p w:rsidR="001B4BF6" w:rsidRDefault="001B4BF6" w:rsidP="00C81233">
      <w:pPr>
        <w:spacing w:afterLines="50" w:after="180" w:line="0" w:lineRule="atLeast"/>
        <w:jc w:val="left"/>
        <w:rPr>
          <w:szCs w:val="21"/>
        </w:rPr>
      </w:pP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B4BF6" w:rsidRPr="00D17F4A" w:rsidTr="00D17F4A">
        <w:trPr>
          <w:trHeight w:val="1456"/>
        </w:trPr>
        <w:tc>
          <w:tcPr>
            <w:tcW w:w="9498" w:type="dxa"/>
            <w:tcBorders>
              <w:bottom w:val="single" w:sz="4" w:space="0" w:color="000000" w:themeColor="text1"/>
            </w:tcBorders>
            <w:vAlign w:val="center"/>
          </w:tcPr>
          <w:p w:rsidR="0014762E" w:rsidRDefault="0014762E" w:rsidP="00D17F4A">
            <w:pPr>
              <w:spacing w:line="0" w:lineRule="atLeast"/>
              <w:rPr>
                <w:sz w:val="24"/>
                <w:szCs w:val="24"/>
              </w:rPr>
            </w:pPr>
            <w:r w:rsidRPr="0014762E">
              <w:rPr>
                <w:rFonts w:hint="eastAsia"/>
                <w:sz w:val="24"/>
                <w:szCs w:val="24"/>
              </w:rPr>
              <w:t>上記内容に相違ありません。</w:t>
            </w:r>
          </w:p>
          <w:p w:rsidR="0014762E" w:rsidRPr="0014762E" w:rsidRDefault="0014762E" w:rsidP="0014762E">
            <w:pPr>
              <w:spacing w:line="0" w:lineRule="atLeast"/>
              <w:ind w:leftChars="-51" w:left="-107" w:firstLineChars="300" w:firstLine="720"/>
              <w:rPr>
                <w:sz w:val="24"/>
                <w:szCs w:val="24"/>
              </w:rPr>
            </w:pPr>
          </w:p>
          <w:p w:rsidR="001B4BF6" w:rsidRPr="00640541" w:rsidRDefault="0014762E" w:rsidP="00D17F4A">
            <w:pPr>
              <w:spacing w:line="0" w:lineRule="atLeast"/>
              <w:rPr>
                <w:sz w:val="28"/>
                <w:szCs w:val="28"/>
                <w:u w:val="dotted"/>
              </w:rPr>
            </w:pPr>
            <w:r w:rsidRPr="00640541">
              <w:rPr>
                <w:rFonts w:hint="eastAsia"/>
                <w:sz w:val="28"/>
                <w:szCs w:val="28"/>
                <w:u w:val="dotted"/>
              </w:rPr>
              <w:t xml:space="preserve">本人又は家族氏名　　　　　　　　　　　　　　</w:t>
            </w:r>
            <w:r w:rsidR="00D17F4A">
              <w:rPr>
                <w:rFonts w:hint="eastAsia"/>
                <w:sz w:val="28"/>
                <w:szCs w:val="28"/>
                <w:u w:val="dotted"/>
              </w:rPr>
              <w:t>（続柄　　　　）</w:t>
            </w:r>
          </w:p>
        </w:tc>
      </w:tr>
    </w:tbl>
    <w:p w:rsidR="001B4BF6" w:rsidRPr="00D17F4A" w:rsidRDefault="001B4BF6" w:rsidP="00886BBA">
      <w:pPr>
        <w:spacing w:afterLines="50" w:after="180" w:line="0" w:lineRule="atLeast"/>
        <w:jc w:val="left"/>
        <w:rPr>
          <w:szCs w:val="21"/>
        </w:rPr>
      </w:pPr>
    </w:p>
    <w:sectPr w:rsidR="001B4BF6" w:rsidRPr="00D17F4A" w:rsidSect="009D6BED">
      <w:pgSz w:w="11906" w:h="16838"/>
      <w:pgMar w:top="45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40E" w:rsidRDefault="0062140E" w:rsidP="009D6BED">
      <w:r>
        <w:separator/>
      </w:r>
    </w:p>
  </w:endnote>
  <w:endnote w:type="continuationSeparator" w:id="0">
    <w:p w:rsidR="0062140E" w:rsidRDefault="0062140E" w:rsidP="009D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40E" w:rsidRDefault="0062140E" w:rsidP="009D6BED">
      <w:r>
        <w:separator/>
      </w:r>
    </w:p>
  </w:footnote>
  <w:footnote w:type="continuationSeparator" w:id="0">
    <w:p w:rsidR="0062140E" w:rsidRDefault="0062140E" w:rsidP="009D6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6F69"/>
    <w:multiLevelType w:val="hybridMultilevel"/>
    <w:tmpl w:val="DED40916"/>
    <w:lvl w:ilvl="0" w:tplc="9F784E22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6443382E"/>
    <w:multiLevelType w:val="hybridMultilevel"/>
    <w:tmpl w:val="7516688C"/>
    <w:lvl w:ilvl="0" w:tplc="9B2213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2A7A64"/>
    <w:multiLevelType w:val="hybridMultilevel"/>
    <w:tmpl w:val="C7AA64BA"/>
    <w:lvl w:ilvl="0" w:tplc="C346EB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BED"/>
    <w:rsid w:val="000035C7"/>
    <w:rsid w:val="00016BDC"/>
    <w:rsid w:val="00070188"/>
    <w:rsid w:val="00071857"/>
    <w:rsid w:val="0008378B"/>
    <w:rsid w:val="001259B9"/>
    <w:rsid w:val="00131D80"/>
    <w:rsid w:val="0014762E"/>
    <w:rsid w:val="001516DD"/>
    <w:rsid w:val="001819F7"/>
    <w:rsid w:val="001A7B70"/>
    <w:rsid w:val="001B4BF6"/>
    <w:rsid w:val="002028EE"/>
    <w:rsid w:val="00220F4A"/>
    <w:rsid w:val="002B4EDA"/>
    <w:rsid w:val="00350BB5"/>
    <w:rsid w:val="003A13EF"/>
    <w:rsid w:val="003E0B44"/>
    <w:rsid w:val="00420424"/>
    <w:rsid w:val="00425BE8"/>
    <w:rsid w:val="004E45DE"/>
    <w:rsid w:val="005A5191"/>
    <w:rsid w:val="005D3FCE"/>
    <w:rsid w:val="0062140E"/>
    <w:rsid w:val="00624E7C"/>
    <w:rsid w:val="00626F00"/>
    <w:rsid w:val="00640541"/>
    <w:rsid w:val="00673EDB"/>
    <w:rsid w:val="006B4AB1"/>
    <w:rsid w:val="006C1C41"/>
    <w:rsid w:val="007249FF"/>
    <w:rsid w:val="00763C09"/>
    <w:rsid w:val="007A1121"/>
    <w:rsid w:val="008310E9"/>
    <w:rsid w:val="00885B18"/>
    <w:rsid w:val="00886BBA"/>
    <w:rsid w:val="00900431"/>
    <w:rsid w:val="009350C5"/>
    <w:rsid w:val="009B2010"/>
    <w:rsid w:val="009B444B"/>
    <w:rsid w:val="009D6BED"/>
    <w:rsid w:val="009F5BB9"/>
    <w:rsid w:val="00A0272F"/>
    <w:rsid w:val="00A47080"/>
    <w:rsid w:val="00A63654"/>
    <w:rsid w:val="00A809FB"/>
    <w:rsid w:val="00B0454E"/>
    <w:rsid w:val="00C81233"/>
    <w:rsid w:val="00CE69AC"/>
    <w:rsid w:val="00D17F4A"/>
    <w:rsid w:val="00D359F6"/>
    <w:rsid w:val="00DC2C6B"/>
    <w:rsid w:val="00E439B8"/>
    <w:rsid w:val="00E83233"/>
    <w:rsid w:val="00ED5252"/>
    <w:rsid w:val="00ED5D89"/>
    <w:rsid w:val="00F30BEC"/>
    <w:rsid w:val="00F9737C"/>
    <w:rsid w:val="00FA3810"/>
    <w:rsid w:val="00FD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9C8D67"/>
  <w15:docId w15:val="{CCB0B4D7-ECFE-4EE0-9C0D-35AE7E53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C4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B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BE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D6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BED"/>
    <w:rPr>
      <w:kern w:val="2"/>
      <w:sz w:val="21"/>
    </w:rPr>
  </w:style>
  <w:style w:type="table" w:styleId="a7">
    <w:name w:val="Table Grid"/>
    <w:basedOn w:val="a1"/>
    <w:uiPriority w:val="59"/>
    <w:rsid w:val="00E832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A381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C2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2C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E901-CE5A-40CD-87AB-F4D4C4AF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BFD0E92F.dotm</Template>
  <TotalTime>29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岩田 知代</cp:lastModifiedBy>
  <cp:revision>15</cp:revision>
  <cp:lastPrinted>2019-03-13T01:10:00Z</cp:lastPrinted>
  <dcterms:created xsi:type="dcterms:W3CDTF">2019-02-14T08:17:00Z</dcterms:created>
  <dcterms:modified xsi:type="dcterms:W3CDTF">2022-03-15T04:26:00Z</dcterms:modified>
</cp:coreProperties>
</file>