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E8" w:rsidRDefault="003638E8" w:rsidP="00A60E2D">
      <w:pPr>
        <w:jc w:val="center"/>
        <w:rPr>
          <w:spacing w:val="20"/>
        </w:rPr>
      </w:pPr>
    </w:p>
    <w:p w:rsidR="00EA1856" w:rsidRPr="003638E8" w:rsidRDefault="00BF5855" w:rsidP="00A60E2D">
      <w:pPr>
        <w:jc w:val="center"/>
        <w:rPr>
          <w:b/>
          <w:spacing w:val="20"/>
          <w:sz w:val="24"/>
        </w:rPr>
      </w:pPr>
      <w:r w:rsidRPr="003638E8">
        <w:rPr>
          <w:rFonts w:hint="eastAsia"/>
          <w:b/>
          <w:spacing w:val="20"/>
          <w:sz w:val="24"/>
        </w:rPr>
        <w:t>やむを得ない事情の</w:t>
      </w:r>
      <w:r w:rsidR="00C831E7" w:rsidRPr="003638E8">
        <w:rPr>
          <w:rFonts w:hint="eastAsia"/>
          <w:b/>
          <w:spacing w:val="20"/>
          <w:sz w:val="24"/>
        </w:rPr>
        <w:t>生活援助算定に係る</w:t>
      </w:r>
      <w:r w:rsidR="00FE0610">
        <w:rPr>
          <w:rFonts w:hint="eastAsia"/>
          <w:b/>
          <w:spacing w:val="20"/>
          <w:sz w:val="24"/>
        </w:rPr>
        <w:t>届出</w:t>
      </w:r>
      <w:r w:rsidR="00C831E7" w:rsidRPr="003638E8">
        <w:rPr>
          <w:rFonts w:hint="eastAsia"/>
          <w:b/>
          <w:spacing w:val="20"/>
          <w:sz w:val="24"/>
        </w:rPr>
        <w:t>書</w:t>
      </w:r>
    </w:p>
    <w:p w:rsidR="00106B10" w:rsidRPr="00106B10" w:rsidRDefault="00106B10" w:rsidP="00106B10">
      <w:pPr>
        <w:jc w:val="center"/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　　　　</w:t>
      </w:r>
      <w:r w:rsidR="005361AB">
        <w:rPr>
          <w:rFonts w:hint="eastAsia"/>
          <w:spacing w:val="20"/>
        </w:rPr>
        <w:t xml:space="preserve">　　　　　　　　　</w:t>
      </w:r>
      <w:r>
        <w:rPr>
          <w:rFonts w:hint="eastAsia"/>
          <w:spacing w:val="20"/>
        </w:rPr>
        <w:t xml:space="preserve">　</w:t>
      </w:r>
      <w:r w:rsidR="00874D4D">
        <w:rPr>
          <w:rFonts w:hint="eastAsia"/>
          <w:spacing w:val="20"/>
        </w:rPr>
        <w:t xml:space="preserve">　　</w:t>
      </w:r>
      <w:r>
        <w:rPr>
          <w:rFonts w:hint="eastAsia"/>
          <w:spacing w:val="20"/>
        </w:rPr>
        <w:t xml:space="preserve">　　年　　月　　日　　　　　　　　　　　　　　　　　　　　　　　　</w:t>
      </w:r>
    </w:p>
    <w:p w:rsidR="00106B10" w:rsidRPr="00C26E59" w:rsidRDefault="00106B10">
      <w:pPr>
        <w:widowControl/>
        <w:jc w:val="left"/>
        <w:rPr>
          <w:szCs w:val="21"/>
          <w:u w:val="single"/>
        </w:rPr>
      </w:pPr>
      <w:r w:rsidRPr="00C26E59">
        <w:rPr>
          <w:rFonts w:hint="eastAsia"/>
          <w:szCs w:val="21"/>
          <w:u w:val="single"/>
        </w:rPr>
        <w:t xml:space="preserve">大和高田市長　殿　</w:t>
      </w:r>
    </w:p>
    <w:p w:rsidR="00C0644B" w:rsidRPr="00C26E59" w:rsidRDefault="00C0644B" w:rsidP="00EF3202">
      <w:pPr>
        <w:widowControl/>
        <w:spacing w:line="360" w:lineRule="auto"/>
        <w:jc w:val="left"/>
        <w:rPr>
          <w:szCs w:val="21"/>
          <w:u w:val="single"/>
        </w:rPr>
      </w:pPr>
      <w:r w:rsidRPr="00C26E59">
        <w:rPr>
          <w:rFonts w:hint="eastAsia"/>
          <w:szCs w:val="21"/>
        </w:rPr>
        <w:t xml:space="preserve">　　　　　　　　　　　　　　　　　　</w:t>
      </w:r>
      <w:r w:rsidRPr="00C26E59">
        <w:rPr>
          <w:rFonts w:hint="eastAsia"/>
          <w:szCs w:val="21"/>
          <w:u w:val="single"/>
        </w:rPr>
        <w:t>居宅介護（介護予防）支援事業所</w:t>
      </w:r>
      <w:r w:rsidR="000D6F8A" w:rsidRPr="00C26E59">
        <w:rPr>
          <w:rFonts w:hint="eastAsia"/>
          <w:szCs w:val="21"/>
          <w:u w:val="single"/>
        </w:rPr>
        <w:t>名</w:t>
      </w:r>
      <w:r w:rsidRPr="00C26E59">
        <w:rPr>
          <w:rFonts w:hint="eastAsia"/>
          <w:szCs w:val="21"/>
          <w:u w:val="single"/>
        </w:rPr>
        <w:t xml:space="preserve">　　</w:t>
      </w:r>
      <w:r w:rsidR="00484ADF" w:rsidRPr="00C26E59">
        <w:rPr>
          <w:rFonts w:hint="eastAsia"/>
          <w:szCs w:val="21"/>
          <w:u w:val="single"/>
        </w:rPr>
        <w:t xml:space="preserve">　　　</w:t>
      </w:r>
      <w:r w:rsidRPr="00C26E59">
        <w:rPr>
          <w:rFonts w:hint="eastAsia"/>
          <w:szCs w:val="21"/>
          <w:u w:val="single"/>
        </w:rPr>
        <w:t xml:space="preserve">　</w:t>
      </w:r>
      <w:r w:rsidR="00484ADF" w:rsidRPr="00C26E59">
        <w:rPr>
          <w:rFonts w:hint="eastAsia"/>
          <w:szCs w:val="21"/>
          <w:u w:val="single"/>
        </w:rPr>
        <w:t xml:space="preserve">　</w:t>
      </w:r>
      <w:r w:rsidRPr="00C26E59">
        <w:rPr>
          <w:rFonts w:hint="eastAsia"/>
          <w:szCs w:val="21"/>
          <w:u w:val="single"/>
        </w:rPr>
        <w:t xml:space="preserve">　　　　　　　</w:t>
      </w:r>
      <w:r w:rsidR="007700FE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　</w:t>
      </w:r>
    </w:p>
    <w:p w:rsidR="003638E8" w:rsidRPr="00C26E59" w:rsidRDefault="00C0644B" w:rsidP="00373FB4">
      <w:pPr>
        <w:widowControl/>
        <w:spacing w:line="360" w:lineRule="auto"/>
        <w:jc w:val="left"/>
        <w:rPr>
          <w:szCs w:val="21"/>
        </w:rPr>
      </w:pPr>
      <w:r w:rsidRPr="00C26E59">
        <w:rPr>
          <w:rFonts w:hint="eastAsia"/>
          <w:szCs w:val="21"/>
        </w:rPr>
        <w:t xml:space="preserve">　　　　　　　　　　　　　　　　　　</w:t>
      </w:r>
      <w:r w:rsidRPr="00C26E59">
        <w:rPr>
          <w:rFonts w:hint="eastAsia"/>
          <w:szCs w:val="21"/>
          <w:u w:val="single"/>
        </w:rPr>
        <w:t xml:space="preserve">担当介護支援専門員（担当者）名　　　　</w:t>
      </w:r>
      <w:r w:rsidR="00484ADF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</w:t>
      </w:r>
      <w:r w:rsidR="007700FE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　　　　</w:t>
      </w:r>
    </w:p>
    <w:p w:rsidR="003638E8" w:rsidRPr="00C26E59" w:rsidRDefault="00C0644B" w:rsidP="00C0644B">
      <w:pPr>
        <w:widowControl/>
        <w:jc w:val="left"/>
        <w:rPr>
          <w:szCs w:val="21"/>
        </w:rPr>
      </w:pPr>
      <w:r w:rsidRPr="00C26E59">
        <w:rPr>
          <w:rFonts w:hint="eastAsia"/>
          <w:szCs w:val="21"/>
        </w:rPr>
        <w:t>下記の被保険者に</w:t>
      </w:r>
      <w:r w:rsidR="001D45DB" w:rsidRPr="00C26E59">
        <w:rPr>
          <w:rFonts w:hint="eastAsia"/>
          <w:szCs w:val="21"/>
        </w:rPr>
        <w:t>ついて生活援助のやむを得ない事情の</w:t>
      </w:r>
      <w:r w:rsidRPr="00C26E59">
        <w:rPr>
          <w:rFonts w:hint="eastAsia"/>
          <w:szCs w:val="21"/>
        </w:rPr>
        <w:t>保険対象として認めるように</w:t>
      </w:r>
      <w:r w:rsidR="00FE0610">
        <w:rPr>
          <w:rFonts w:hint="eastAsia"/>
          <w:szCs w:val="21"/>
        </w:rPr>
        <w:t>届け出</w:t>
      </w:r>
      <w:r w:rsidRPr="00C26E59">
        <w:rPr>
          <w:rFonts w:hint="eastAsia"/>
          <w:szCs w:val="21"/>
        </w:rPr>
        <w:t>します。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235"/>
        <w:gridCol w:w="1984"/>
        <w:gridCol w:w="709"/>
        <w:gridCol w:w="709"/>
        <w:gridCol w:w="992"/>
        <w:gridCol w:w="1134"/>
        <w:gridCol w:w="2977"/>
      </w:tblGrid>
      <w:tr w:rsidR="00AD20E9" w:rsidRPr="00C26E59" w:rsidTr="007D3239">
        <w:trPr>
          <w:trHeight w:val="509"/>
        </w:trPr>
        <w:tc>
          <w:tcPr>
            <w:tcW w:w="2235" w:type="dxa"/>
            <w:vAlign w:val="center"/>
          </w:tcPr>
          <w:p w:rsidR="00AD20E9" w:rsidRPr="00C26E59" w:rsidRDefault="00302CD9" w:rsidP="00C26E59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被保険者名</w:t>
            </w:r>
          </w:p>
        </w:tc>
        <w:tc>
          <w:tcPr>
            <w:tcW w:w="2693" w:type="dxa"/>
            <w:gridSpan w:val="2"/>
          </w:tcPr>
          <w:p w:rsidR="00AD20E9" w:rsidRPr="00C26E59" w:rsidRDefault="0040208E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709" w:type="dxa"/>
          </w:tcPr>
          <w:p w:rsidR="00AD20E9" w:rsidRPr="00C26E59" w:rsidRDefault="0040208E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性別</w:t>
            </w:r>
          </w:p>
        </w:tc>
        <w:tc>
          <w:tcPr>
            <w:tcW w:w="992" w:type="dxa"/>
          </w:tcPr>
          <w:p w:rsidR="00AD20E9" w:rsidRPr="00C26E59" w:rsidRDefault="00AD20E9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AD20E9" w:rsidRPr="00C26E59" w:rsidRDefault="0040208E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</w:tcPr>
          <w:p w:rsidR="00AD20E9" w:rsidRPr="00C26E59" w:rsidRDefault="00AD20E9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EF3202" w:rsidRPr="00C26E59" w:rsidTr="007D3239">
        <w:trPr>
          <w:trHeight w:val="418"/>
        </w:trPr>
        <w:tc>
          <w:tcPr>
            <w:tcW w:w="2235" w:type="dxa"/>
          </w:tcPr>
          <w:p w:rsidR="00EF3202" w:rsidRPr="00C26E59" w:rsidRDefault="00EF3202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1984" w:type="dxa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　　　　　　</w:t>
            </w:r>
          </w:p>
        </w:tc>
        <w:tc>
          <w:tcPr>
            <w:tcW w:w="709" w:type="dxa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住所</w:t>
            </w:r>
          </w:p>
        </w:tc>
        <w:tc>
          <w:tcPr>
            <w:tcW w:w="5812" w:type="dxa"/>
            <w:gridSpan w:val="4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</w:p>
        </w:tc>
      </w:tr>
      <w:tr w:rsidR="00AD20E9" w:rsidRPr="00C26E59" w:rsidTr="000C05E6">
        <w:tc>
          <w:tcPr>
            <w:tcW w:w="2235" w:type="dxa"/>
          </w:tcPr>
          <w:p w:rsidR="00AD20E9" w:rsidRPr="00C26E59" w:rsidRDefault="0040208E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要介護（要支援）度</w:t>
            </w:r>
          </w:p>
        </w:tc>
        <w:tc>
          <w:tcPr>
            <w:tcW w:w="8505" w:type="dxa"/>
            <w:gridSpan w:val="6"/>
          </w:tcPr>
          <w:p w:rsidR="00AD20E9" w:rsidRPr="00C26E59" w:rsidRDefault="001D45DB" w:rsidP="00C26E59">
            <w:pPr>
              <w:widowControl/>
              <w:spacing w:line="276" w:lineRule="auto"/>
              <w:ind w:firstLineChars="300" w:firstLine="600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□事業対象者　　　</w:t>
            </w:r>
            <w:r w:rsidR="000D6F8A" w:rsidRPr="00C26E59">
              <w:rPr>
                <w:rFonts w:hint="eastAsia"/>
                <w:szCs w:val="21"/>
              </w:rPr>
              <w:t>□</w:t>
            </w:r>
            <w:r w:rsidR="00A923B0" w:rsidRPr="00C26E59">
              <w:rPr>
                <w:rFonts w:hint="eastAsia"/>
                <w:szCs w:val="21"/>
              </w:rPr>
              <w:t>要支援</w:t>
            </w:r>
            <w:r w:rsidRPr="00C26E59">
              <w:rPr>
                <w:rFonts w:hint="eastAsia"/>
                <w:szCs w:val="21"/>
              </w:rPr>
              <w:t xml:space="preserve">（　　　）　</w:t>
            </w:r>
            <w:r w:rsidR="00A923B0" w:rsidRPr="00C26E59">
              <w:rPr>
                <w:rFonts w:hint="eastAsia"/>
                <w:szCs w:val="21"/>
              </w:rPr>
              <w:t xml:space="preserve">　</w:t>
            </w:r>
            <w:r w:rsidR="000D6F8A" w:rsidRPr="00C26E59">
              <w:rPr>
                <w:rFonts w:hint="eastAsia"/>
                <w:szCs w:val="21"/>
              </w:rPr>
              <w:t>□</w:t>
            </w:r>
            <w:r w:rsidR="00A923B0" w:rsidRPr="00C26E59">
              <w:rPr>
                <w:rFonts w:hint="eastAsia"/>
                <w:szCs w:val="21"/>
              </w:rPr>
              <w:t>要介護</w:t>
            </w:r>
            <w:r w:rsidRPr="00C26E59">
              <w:rPr>
                <w:rFonts w:hint="eastAsia"/>
                <w:szCs w:val="21"/>
              </w:rPr>
              <w:t>（　　　）</w:t>
            </w:r>
            <w:r w:rsidR="0003482E" w:rsidRPr="00C26E59">
              <w:rPr>
                <w:rFonts w:hint="eastAsia"/>
                <w:szCs w:val="21"/>
              </w:rPr>
              <w:t xml:space="preserve">  </w:t>
            </w:r>
          </w:p>
        </w:tc>
      </w:tr>
      <w:tr w:rsidR="00AD20E9" w:rsidRPr="00C26E59" w:rsidTr="000C05E6">
        <w:tc>
          <w:tcPr>
            <w:tcW w:w="2235" w:type="dxa"/>
          </w:tcPr>
          <w:p w:rsidR="00AD20E9" w:rsidRPr="00C26E59" w:rsidRDefault="00A923B0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8505" w:type="dxa"/>
            <w:gridSpan w:val="6"/>
          </w:tcPr>
          <w:p w:rsidR="00AD20E9" w:rsidRPr="00C26E59" w:rsidRDefault="00A923B0" w:rsidP="00EA312F">
            <w:pPr>
              <w:widowControl/>
              <w:spacing w:line="276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　</w:t>
            </w:r>
            <w:r w:rsidR="00302CD9" w:rsidRPr="00C26E59">
              <w:rPr>
                <w:rFonts w:hint="eastAsia"/>
                <w:szCs w:val="21"/>
              </w:rPr>
              <w:t xml:space="preserve">　</w:t>
            </w:r>
            <w:r w:rsidR="00EA312F">
              <w:rPr>
                <w:rFonts w:hint="eastAsia"/>
                <w:szCs w:val="21"/>
              </w:rPr>
              <w:t xml:space="preserve">　　</w:t>
            </w:r>
            <w:r w:rsidRPr="00C26E59">
              <w:rPr>
                <w:rFonts w:hint="eastAsia"/>
                <w:szCs w:val="21"/>
              </w:rPr>
              <w:t xml:space="preserve">　　</w:t>
            </w:r>
            <w:r w:rsidR="00302CD9" w:rsidRPr="00C26E59">
              <w:rPr>
                <w:rFonts w:hint="eastAsia"/>
                <w:szCs w:val="21"/>
              </w:rPr>
              <w:t xml:space="preserve">　</w:t>
            </w:r>
            <w:r w:rsidRPr="00C26E59">
              <w:rPr>
                <w:rFonts w:hint="eastAsia"/>
                <w:szCs w:val="21"/>
              </w:rPr>
              <w:t>年</w:t>
            </w:r>
            <w:r w:rsidR="00302CD9" w:rsidRPr="00C26E59">
              <w:rPr>
                <w:rFonts w:hint="eastAsia"/>
                <w:szCs w:val="21"/>
              </w:rPr>
              <w:t xml:space="preserve">　　　月　　　日　～　</w:t>
            </w:r>
            <w:r w:rsidR="00EA312F">
              <w:rPr>
                <w:rFonts w:hint="eastAsia"/>
                <w:szCs w:val="21"/>
              </w:rPr>
              <w:t xml:space="preserve">　　</w:t>
            </w:r>
            <w:r w:rsidR="00302CD9" w:rsidRPr="00C26E59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C0644B" w:rsidRPr="00C26E59" w:rsidRDefault="00C0644B" w:rsidP="000A0321">
      <w:pPr>
        <w:widowControl/>
        <w:snapToGrid w:val="0"/>
        <w:spacing w:line="100" w:lineRule="exact"/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667"/>
        <w:gridCol w:w="1779"/>
        <w:gridCol w:w="746"/>
        <w:gridCol w:w="2708"/>
        <w:gridCol w:w="3662"/>
      </w:tblGrid>
      <w:tr w:rsidR="00A111F7" w:rsidRPr="00C26E59" w:rsidTr="00C26E59">
        <w:trPr>
          <w:trHeight w:val="316"/>
        </w:trPr>
        <w:tc>
          <w:tcPr>
            <w:tcW w:w="1178" w:type="dxa"/>
            <w:vAlign w:val="center"/>
          </w:tcPr>
          <w:p w:rsidR="00A111F7" w:rsidRPr="00C26E59" w:rsidRDefault="00A111F7" w:rsidP="00BF585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111F7" w:rsidRPr="00C26E59" w:rsidRDefault="00A111F7" w:rsidP="00C26E59">
            <w:pPr>
              <w:widowControl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氏名</w:t>
            </w:r>
          </w:p>
        </w:tc>
        <w:tc>
          <w:tcPr>
            <w:tcW w:w="746" w:type="dxa"/>
          </w:tcPr>
          <w:p w:rsidR="00A111F7" w:rsidRPr="00C26E59" w:rsidRDefault="00A111F7" w:rsidP="00C26E59">
            <w:pPr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続柄</w:t>
            </w:r>
          </w:p>
        </w:tc>
        <w:tc>
          <w:tcPr>
            <w:tcW w:w="2708" w:type="dxa"/>
          </w:tcPr>
          <w:p w:rsidR="00A111F7" w:rsidRPr="00C26E59" w:rsidRDefault="00A111F7" w:rsidP="00C26E59">
            <w:pPr>
              <w:ind w:firstLineChars="200" w:firstLine="40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生年月日</w:t>
            </w:r>
            <w:r w:rsidR="00116927">
              <w:rPr>
                <w:rFonts w:hint="eastAsia"/>
                <w:szCs w:val="21"/>
              </w:rPr>
              <w:t xml:space="preserve">　</w:t>
            </w:r>
            <w:r w:rsidRPr="00C26E59">
              <w:rPr>
                <w:rFonts w:hint="eastAsia"/>
                <w:szCs w:val="21"/>
              </w:rPr>
              <w:t xml:space="preserve">（　</w:t>
            </w:r>
            <w:r w:rsidR="00275864">
              <w:rPr>
                <w:rFonts w:hint="eastAsia"/>
                <w:szCs w:val="21"/>
              </w:rPr>
              <w:t xml:space="preserve">　</w:t>
            </w:r>
            <w:r w:rsidRPr="00C26E59">
              <w:rPr>
                <w:rFonts w:hint="eastAsia"/>
                <w:szCs w:val="21"/>
              </w:rPr>
              <w:t>）歳</w:t>
            </w:r>
          </w:p>
        </w:tc>
        <w:tc>
          <w:tcPr>
            <w:tcW w:w="3662" w:type="dxa"/>
          </w:tcPr>
          <w:p w:rsidR="00A111F7" w:rsidRPr="00C26E59" w:rsidRDefault="00A111F7" w:rsidP="00C26E59">
            <w:pPr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勤務等の状況について</w:t>
            </w:r>
          </w:p>
        </w:tc>
      </w:tr>
      <w:tr w:rsidR="00A111F7" w:rsidRPr="00C26E59" w:rsidTr="00C26E59">
        <w:trPr>
          <w:trHeight w:val="300"/>
        </w:trPr>
        <w:tc>
          <w:tcPr>
            <w:tcW w:w="1178" w:type="dxa"/>
            <w:vMerge w:val="restart"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同居家族</w:t>
            </w:r>
          </w:p>
        </w:tc>
        <w:tc>
          <w:tcPr>
            <w:tcW w:w="2446" w:type="dxa"/>
            <w:gridSpan w:val="2"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46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  <w:tc>
          <w:tcPr>
            <w:tcW w:w="2708" w:type="dxa"/>
          </w:tcPr>
          <w:p w:rsidR="00A111F7" w:rsidRPr="00C26E59" w:rsidRDefault="000C02FD" w:rsidP="000C02FD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3662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</w:tr>
      <w:tr w:rsidR="00A111F7" w:rsidRPr="00C26E59" w:rsidTr="00C26E59">
        <w:trPr>
          <w:trHeight w:val="345"/>
        </w:trPr>
        <w:tc>
          <w:tcPr>
            <w:tcW w:w="1178" w:type="dxa"/>
            <w:vMerge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46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  <w:tc>
          <w:tcPr>
            <w:tcW w:w="2708" w:type="dxa"/>
          </w:tcPr>
          <w:p w:rsidR="00A111F7" w:rsidRPr="00C26E59" w:rsidRDefault="000C02FD" w:rsidP="000C02FD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3662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</w:tr>
      <w:tr w:rsidR="00A111F7" w:rsidRPr="00C26E59" w:rsidTr="00C26E59">
        <w:trPr>
          <w:trHeight w:val="375"/>
        </w:trPr>
        <w:tc>
          <w:tcPr>
            <w:tcW w:w="1178" w:type="dxa"/>
            <w:vMerge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46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  <w:tc>
          <w:tcPr>
            <w:tcW w:w="2708" w:type="dxa"/>
          </w:tcPr>
          <w:p w:rsidR="00A111F7" w:rsidRPr="00C26E59" w:rsidRDefault="000C02FD" w:rsidP="000C02FD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3662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</w:tr>
      <w:tr w:rsidR="00A111F7" w:rsidRPr="00C26E59" w:rsidTr="00373FB4">
        <w:trPr>
          <w:trHeight w:val="416"/>
        </w:trPr>
        <w:tc>
          <w:tcPr>
            <w:tcW w:w="1178" w:type="dxa"/>
            <w:vMerge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111F7" w:rsidRPr="00373FB4" w:rsidRDefault="00A111F7" w:rsidP="00C26E59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A111F7" w:rsidRPr="00373FB4" w:rsidRDefault="00A111F7" w:rsidP="00C26E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A111F7" w:rsidRPr="00373FB4" w:rsidRDefault="000C02FD" w:rsidP="000C02F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73FB4">
              <w:rPr>
                <w:rFonts w:hint="eastAsia"/>
                <w:sz w:val="20"/>
                <w:szCs w:val="20"/>
              </w:rPr>
              <w:t>（　　）歳</w:t>
            </w:r>
          </w:p>
        </w:tc>
        <w:tc>
          <w:tcPr>
            <w:tcW w:w="3662" w:type="dxa"/>
          </w:tcPr>
          <w:p w:rsidR="00A111F7" w:rsidRPr="00373FB4" w:rsidRDefault="00A111F7" w:rsidP="00C26E5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111F7" w:rsidRPr="00C26E59" w:rsidTr="00C26E59">
        <w:trPr>
          <w:trHeight w:val="284"/>
        </w:trPr>
        <w:tc>
          <w:tcPr>
            <w:tcW w:w="1178" w:type="dxa"/>
            <w:vMerge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111F7" w:rsidRPr="00C26E59" w:rsidRDefault="00A111F7" w:rsidP="00C26E5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46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  <w:tc>
          <w:tcPr>
            <w:tcW w:w="2708" w:type="dxa"/>
          </w:tcPr>
          <w:p w:rsidR="00A111F7" w:rsidRPr="00C26E59" w:rsidRDefault="000C02FD" w:rsidP="000C02FD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3662" w:type="dxa"/>
          </w:tcPr>
          <w:p w:rsidR="00A111F7" w:rsidRPr="00C26E59" w:rsidRDefault="00A111F7" w:rsidP="00C26E59">
            <w:pPr>
              <w:spacing w:line="276" w:lineRule="auto"/>
              <w:rPr>
                <w:szCs w:val="21"/>
              </w:rPr>
            </w:pPr>
          </w:p>
        </w:tc>
      </w:tr>
      <w:tr w:rsidR="00A111F7" w:rsidRPr="00C26E59" w:rsidTr="00373FB4">
        <w:trPr>
          <w:trHeight w:val="2813"/>
        </w:trPr>
        <w:tc>
          <w:tcPr>
            <w:tcW w:w="10740" w:type="dxa"/>
            <w:gridSpan w:val="6"/>
            <w:tcBorders>
              <w:right w:val="single" w:sz="4" w:space="0" w:color="auto"/>
            </w:tcBorders>
          </w:tcPr>
          <w:p w:rsidR="00A111F7" w:rsidRPr="00C26E59" w:rsidRDefault="00A111F7" w:rsidP="00BF5855">
            <w:pPr>
              <w:spacing w:line="276" w:lineRule="auto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同居家族等の状況（やむを得ない事情）</w:t>
            </w:r>
          </w:p>
          <w:p w:rsidR="00A111F7" w:rsidRPr="00C26E59" w:rsidRDefault="00A111F7" w:rsidP="00BF5855">
            <w:pPr>
              <w:spacing w:line="276" w:lineRule="auto"/>
              <w:rPr>
                <w:szCs w:val="21"/>
              </w:rPr>
            </w:pPr>
          </w:p>
        </w:tc>
      </w:tr>
      <w:tr w:rsidR="00BF5855" w:rsidRPr="00C26E59" w:rsidTr="00C26E59">
        <w:trPr>
          <w:trHeight w:val="302"/>
        </w:trPr>
        <w:tc>
          <w:tcPr>
            <w:tcW w:w="1845" w:type="dxa"/>
            <w:gridSpan w:val="2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必要なサービス</w:t>
            </w:r>
          </w:p>
        </w:tc>
        <w:tc>
          <w:tcPr>
            <w:tcW w:w="8895" w:type="dxa"/>
            <w:gridSpan w:val="4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回数　･　時間</w:t>
            </w:r>
          </w:p>
        </w:tc>
      </w:tr>
      <w:tr w:rsidR="00BF5855" w:rsidRPr="00C26E59" w:rsidTr="00C26E59">
        <w:trPr>
          <w:trHeight w:val="380"/>
        </w:trPr>
        <w:tc>
          <w:tcPr>
            <w:tcW w:w="1845" w:type="dxa"/>
            <w:gridSpan w:val="2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掃除</w:t>
            </w:r>
          </w:p>
        </w:tc>
        <w:tc>
          <w:tcPr>
            <w:tcW w:w="8895" w:type="dxa"/>
            <w:gridSpan w:val="4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</w:tr>
      <w:tr w:rsidR="00BF5855" w:rsidRPr="00C26E59" w:rsidTr="00C26E59">
        <w:trPr>
          <w:trHeight w:val="270"/>
        </w:trPr>
        <w:tc>
          <w:tcPr>
            <w:tcW w:w="1845" w:type="dxa"/>
            <w:gridSpan w:val="2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洗濯</w:t>
            </w:r>
          </w:p>
        </w:tc>
        <w:tc>
          <w:tcPr>
            <w:tcW w:w="8895" w:type="dxa"/>
            <w:gridSpan w:val="4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</w:tr>
      <w:tr w:rsidR="00BF5855" w:rsidRPr="00C26E59" w:rsidTr="00C26E59">
        <w:trPr>
          <w:trHeight w:val="308"/>
        </w:trPr>
        <w:tc>
          <w:tcPr>
            <w:tcW w:w="1845" w:type="dxa"/>
            <w:gridSpan w:val="2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買い物</w:t>
            </w:r>
          </w:p>
        </w:tc>
        <w:tc>
          <w:tcPr>
            <w:tcW w:w="8895" w:type="dxa"/>
            <w:gridSpan w:val="4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</w:tr>
      <w:tr w:rsidR="00BF5855" w:rsidRPr="00C26E59" w:rsidTr="00C26E59">
        <w:trPr>
          <w:trHeight w:val="266"/>
        </w:trPr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調理</w:t>
            </w:r>
          </w:p>
        </w:tc>
        <w:tc>
          <w:tcPr>
            <w:tcW w:w="8895" w:type="dxa"/>
            <w:gridSpan w:val="4"/>
            <w:tcBorders>
              <w:bottom w:val="single" w:sz="4" w:space="0" w:color="auto"/>
            </w:tcBorders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</w:tr>
      <w:tr w:rsidR="00BF5855" w:rsidRPr="00C26E59" w:rsidTr="00C26E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845" w:type="dxa"/>
            <w:gridSpan w:val="2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その他</w:t>
            </w:r>
          </w:p>
        </w:tc>
        <w:tc>
          <w:tcPr>
            <w:tcW w:w="8895" w:type="dxa"/>
            <w:gridSpan w:val="4"/>
          </w:tcPr>
          <w:p w:rsidR="00BF5855" w:rsidRPr="00C26E59" w:rsidRDefault="00BF5855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</w:tr>
    </w:tbl>
    <w:p w:rsidR="007C0F53" w:rsidRPr="00F432D7" w:rsidRDefault="007C0F53" w:rsidP="007C0F53">
      <w:pPr>
        <w:pStyle w:val="a8"/>
        <w:widowControl/>
        <w:ind w:leftChars="0" w:left="0"/>
        <w:jc w:val="left"/>
        <w:rPr>
          <w:szCs w:val="21"/>
        </w:rPr>
      </w:pPr>
    </w:p>
    <w:p w:rsidR="007C0F53" w:rsidRDefault="007C0F53" w:rsidP="007C0F53">
      <w:pPr>
        <w:pStyle w:val="a8"/>
        <w:widowControl/>
        <w:ind w:leftChars="0" w:left="400" w:hangingChars="200" w:hanging="400"/>
        <w:jc w:val="left"/>
        <w:rPr>
          <w:rFonts w:ascii="Segoe UI Symbol" w:hAnsi="Segoe UI Symbol" w:cs="Segoe UI Symbol"/>
          <w:szCs w:val="21"/>
          <w:bdr w:val="single" w:sz="4" w:space="0" w:color="auto"/>
        </w:rPr>
      </w:pPr>
      <w:r>
        <w:rPr>
          <w:rFonts w:ascii="Segoe UI Symbol" w:hAnsi="Segoe UI Symbol" w:cs="Segoe UI Symbol" w:hint="eastAsia"/>
          <w:szCs w:val="21"/>
          <w:bdr w:val="single" w:sz="4" w:space="0" w:color="auto"/>
        </w:rPr>
        <w:t>提出</w:t>
      </w:r>
      <w:r w:rsidRPr="00564BDF">
        <w:rPr>
          <w:rFonts w:ascii="Segoe UI Symbol" w:hAnsi="Segoe UI Symbol" w:cs="Segoe UI Symbol" w:hint="eastAsia"/>
          <w:szCs w:val="21"/>
          <w:bdr w:val="single" w:sz="4" w:space="0" w:color="auto"/>
        </w:rPr>
        <w:t>書類</w:t>
      </w:r>
    </w:p>
    <w:p w:rsidR="007C0F53" w:rsidRDefault="007C0F53" w:rsidP="007C0F53">
      <w:pPr>
        <w:pStyle w:val="a8"/>
        <w:widowControl/>
        <w:ind w:leftChars="0" w:left="400" w:hangingChars="200" w:hanging="400"/>
        <w:jc w:val="left"/>
        <w:rPr>
          <w:szCs w:val="21"/>
        </w:rPr>
      </w:pPr>
      <w:r w:rsidRPr="00A6219E">
        <w:rPr>
          <w:rFonts w:hint="eastAsia"/>
          <w:szCs w:val="21"/>
        </w:rPr>
        <w:t>・</w:t>
      </w:r>
      <w:r w:rsidR="00A6219E" w:rsidRPr="00A6219E">
        <w:rPr>
          <w:rFonts w:hint="eastAsia"/>
          <w:spacing w:val="20"/>
          <w:szCs w:val="21"/>
        </w:rPr>
        <w:t>やむを得ない事情の生活援助算定に係る届出書</w:t>
      </w:r>
    </w:p>
    <w:p w:rsidR="007C0F53" w:rsidRDefault="007C0F53" w:rsidP="00A6219E">
      <w:pPr>
        <w:pStyle w:val="a8"/>
        <w:widowControl/>
        <w:ind w:leftChars="0" w:left="480" w:hangingChars="200" w:hanging="48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・</w:t>
      </w:r>
      <w:r w:rsidRPr="0066540B">
        <w:rPr>
          <w:rFonts w:hint="eastAsia"/>
          <w:szCs w:val="21"/>
        </w:rPr>
        <w:t>利用者基本情報（フェイスシート）写し</w:t>
      </w:r>
    </w:p>
    <w:p w:rsidR="007C0F53" w:rsidRDefault="007C0F53" w:rsidP="007C0F53">
      <w:pPr>
        <w:pStyle w:val="a8"/>
        <w:widowControl/>
        <w:ind w:leftChars="0" w:left="480" w:hangingChars="200" w:hanging="48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・</w:t>
      </w:r>
      <w:r w:rsidRPr="0066540B">
        <w:rPr>
          <w:rFonts w:hint="eastAsia"/>
          <w:szCs w:val="21"/>
        </w:rPr>
        <w:t>課題分析票（アセスメントシート）または課題整理総括表写し</w:t>
      </w:r>
    </w:p>
    <w:p w:rsidR="007C0F53" w:rsidRDefault="007C0F53" w:rsidP="007C0F53">
      <w:pPr>
        <w:pStyle w:val="a8"/>
        <w:widowControl/>
        <w:ind w:leftChars="0" w:left="400" w:hangingChars="200" w:hanging="40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>・居宅サービス計画書</w:t>
      </w:r>
      <w:r w:rsidR="00F8583B">
        <w:rPr>
          <w:rFonts w:hint="eastAsia"/>
          <w:szCs w:val="21"/>
        </w:rPr>
        <w:t>第</w:t>
      </w:r>
      <w:r>
        <w:rPr>
          <w:rFonts w:hint="eastAsia"/>
          <w:szCs w:val="21"/>
        </w:rPr>
        <w:t>１～３表の写し</w:t>
      </w:r>
      <w:r w:rsidR="00D224CE">
        <w:rPr>
          <w:rFonts w:hint="eastAsia"/>
          <w:szCs w:val="21"/>
        </w:rPr>
        <w:t>（第１表については交付し署名のあるもの）</w:t>
      </w:r>
    </w:p>
    <w:p w:rsidR="007C0F53" w:rsidRDefault="007C0F53" w:rsidP="007C0F53">
      <w:pPr>
        <w:pStyle w:val="a8"/>
        <w:widowControl/>
        <w:ind w:leftChars="0" w:left="400" w:hangingChars="200" w:hanging="400"/>
        <w:jc w:val="left"/>
        <w:rPr>
          <w:szCs w:val="21"/>
        </w:rPr>
      </w:pPr>
      <w:r>
        <w:rPr>
          <w:rFonts w:hint="eastAsia"/>
          <w:szCs w:val="21"/>
        </w:rPr>
        <w:t>・サービス担当者会議の要点（第４表）写し</w:t>
      </w:r>
    </w:p>
    <w:p w:rsidR="007C0F53" w:rsidRDefault="007C0F53" w:rsidP="007C0F53">
      <w:pPr>
        <w:pStyle w:val="a8"/>
        <w:widowControl/>
        <w:ind w:leftChars="0" w:left="400" w:hangingChars="200" w:hanging="400"/>
        <w:jc w:val="left"/>
        <w:rPr>
          <w:szCs w:val="21"/>
        </w:rPr>
      </w:pPr>
      <w:r>
        <w:rPr>
          <w:rFonts w:hint="eastAsia"/>
          <w:szCs w:val="21"/>
        </w:rPr>
        <w:t>・サービス利用票（第６表）と別表（第７表）の写し</w:t>
      </w:r>
    </w:p>
    <w:p w:rsidR="007C0F53" w:rsidRDefault="007C0F53" w:rsidP="007C0F53">
      <w:pPr>
        <w:pStyle w:val="a8"/>
        <w:widowControl/>
        <w:ind w:leftChars="0" w:left="400" w:hangingChars="200" w:hanging="400"/>
        <w:jc w:val="left"/>
        <w:rPr>
          <w:szCs w:val="21"/>
        </w:rPr>
      </w:pPr>
      <w:r>
        <w:rPr>
          <w:rFonts w:hint="eastAsia"/>
          <w:szCs w:val="21"/>
        </w:rPr>
        <w:t>・訪問介護計画書写し</w:t>
      </w:r>
      <w:bookmarkStart w:id="0" w:name="_GoBack"/>
      <w:bookmarkEnd w:id="0"/>
    </w:p>
    <w:p w:rsidR="00373FB4" w:rsidRDefault="00373FB4" w:rsidP="007C0F53">
      <w:pPr>
        <w:pStyle w:val="a8"/>
        <w:widowControl/>
        <w:ind w:leftChars="0" w:left="400" w:hangingChars="200" w:hanging="400"/>
        <w:jc w:val="left"/>
        <w:rPr>
          <w:szCs w:val="21"/>
        </w:rPr>
      </w:pPr>
    </w:p>
    <w:p w:rsidR="00B50A07" w:rsidRPr="00C26E59" w:rsidRDefault="00B50A07" w:rsidP="00D05B13">
      <w:pPr>
        <w:pStyle w:val="a8"/>
        <w:widowControl/>
        <w:ind w:leftChars="0" w:left="142" w:hangingChars="71" w:hanging="142"/>
        <w:jc w:val="left"/>
        <w:rPr>
          <w:szCs w:val="21"/>
        </w:rPr>
      </w:pPr>
      <w:r w:rsidRPr="00C26E59">
        <w:rPr>
          <w:rFonts w:hint="eastAsia"/>
          <w:szCs w:val="21"/>
        </w:rPr>
        <w:t>＊</w:t>
      </w:r>
      <w:r w:rsidR="00307730">
        <w:rPr>
          <w:rFonts w:hint="eastAsia"/>
          <w:szCs w:val="21"/>
        </w:rPr>
        <w:t>算定が</w:t>
      </w:r>
      <w:r w:rsidR="00FE0610">
        <w:rPr>
          <w:rFonts w:hint="eastAsia"/>
          <w:szCs w:val="21"/>
        </w:rPr>
        <w:t>妥当と判断された</w:t>
      </w:r>
      <w:r w:rsidRPr="00C26E59">
        <w:rPr>
          <w:rFonts w:hint="eastAsia"/>
          <w:szCs w:val="21"/>
        </w:rPr>
        <w:t>場合は継続的にモニタリングし、</w:t>
      </w:r>
      <w:r w:rsidR="00FE0610">
        <w:rPr>
          <w:rFonts w:hint="eastAsia"/>
          <w:szCs w:val="21"/>
        </w:rPr>
        <w:t>生活援助の内容等を変更する場合や同居家族の状況等が</w:t>
      </w:r>
      <w:r w:rsidR="00307730">
        <w:rPr>
          <w:rFonts w:hint="eastAsia"/>
          <w:szCs w:val="21"/>
        </w:rPr>
        <w:t xml:space="preserve">　　変わった</w:t>
      </w:r>
      <w:r w:rsidRPr="00C26E59">
        <w:rPr>
          <w:rFonts w:hint="eastAsia"/>
          <w:szCs w:val="21"/>
        </w:rPr>
        <w:t>場合は必要な書類を再提出してください。</w:t>
      </w:r>
    </w:p>
    <w:sectPr w:rsidR="00B50A07" w:rsidRPr="00C26E59" w:rsidSect="00206749">
      <w:pgSz w:w="11906" w:h="16838" w:code="9"/>
      <w:pgMar w:top="289" w:right="720" w:bottom="284" w:left="720" w:header="851" w:footer="992" w:gutter="0"/>
      <w:cols w:space="425"/>
      <w:docGrid w:type="linesAndChars" w:linePitch="33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9E" w:rsidRDefault="00A6219E" w:rsidP="0039040C">
      <w:r>
        <w:separator/>
      </w:r>
    </w:p>
  </w:endnote>
  <w:endnote w:type="continuationSeparator" w:id="0">
    <w:p w:rsidR="00A6219E" w:rsidRDefault="00A6219E" w:rsidP="0039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9E" w:rsidRDefault="00A6219E" w:rsidP="0039040C">
      <w:r>
        <w:separator/>
      </w:r>
    </w:p>
  </w:footnote>
  <w:footnote w:type="continuationSeparator" w:id="0">
    <w:p w:rsidR="00A6219E" w:rsidRDefault="00A6219E" w:rsidP="0039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57D"/>
    <w:multiLevelType w:val="hybridMultilevel"/>
    <w:tmpl w:val="402E7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90D26"/>
    <w:multiLevelType w:val="hybridMultilevel"/>
    <w:tmpl w:val="1CAC771E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0F154EBC"/>
    <w:multiLevelType w:val="hybridMultilevel"/>
    <w:tmpl w:val="9F5ADDBC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0FDE5A30"/>
    <w:multiLevelType w:val="hybridMultilevel"/>
    <w:tmpl w:val="FDFAF84A"/>
    <w:lvl w:ilvl="0" w:tplc="A7C80FD6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C978FC"/>
    <w:multiLevelType w:val="hybridMultilevel"/>
    <w:tmpl w:val="BFD8509E"/>
    <w:lvl w:ilvl="0" w:tplc="A7C80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084753"/>
    <w:multiLevelType w:val="hybridMultilevel"/>
    <w:tmpl w:val="03F29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B10"/>
    <w:rsid w:val="00030CBB"/>
    <w:rsid w:val="0003482E"/>
    <w:rsid w:val="00040642"/>
    <w:rsid w:val="0005387A"/>
    <w:rsid w:val="00093F03"/>
    <w:rsid w:val="000A0321"/>
    <w:rsid w:val="000C02FD"/>
    <w:rsid w:val="000C05E6"/>
    <w:rsid w:val="000D3C92"/>
    <w:rsid w:val="000D6F8A"/>
    <w:rsid w:val="000E0C05"/>
    <w:rsid w:val="00106B10"/>
    <w:rsid w:val="00116927"/>
    <w:rsid w:val="00135BF1"/>
    <w:rsid w:val="0017273F"/>
    <w:rsid w:val="001879E9"/>
    <w:rsid w:val="001C081B"/>
    <w:rsid w:val="001D45DB"/>
    <w:rsid w:val="001E66F5"/>
    <w:rsid w:val="001E7C2B"/>
    <w:rsid w:val="00206749"/>
    <w:rsid w:val="00226792"/>
    <w:rsid w:val="00227120"/>
    <w:rsid w:val="00246AF6"/>
    <w:rsid w:val="0025091D"/>
    <w:rsid w:val="00275864"/>
    <w:rsid w:val="0029174A"/>
    <w:rsid w:val="00302CD9"/>
    <w:rsid w:val="00307730"/>
    <w:rsid w:val="00307797"/>
    <w:rsid w:val="00315165"/>
    <w:rsid w:val="003152F9"/>
    <w:rsid w:val="00320E87"/>
    <w:rsid w:val="00342D26"/>
    <w:rsid w:val="003608FE"/>
    <w:rsid w:val="003638E8"/>
    <w:rsid w:val="00373FB4"/>
    <w:rsid w:val="003830E1"/>
    <w:rsid w:val="0039040C"/>
    <w:rsid w:val="003F229C"/>
    <w:rsid w:val="0040208E"/>
    <w:rsid w:val="00445DE3"/>
    <w:rsid w:val="004556B2"/>
    <w:rsid w:val="00484ADF"/>
    <w:rsid w:val="004A1175"/>
    <w:rsid w:val="004C2F65"/>
    <w:rsid w:val="004D4FBE"/>
    <w:rsid w:val="004F3E47"/>
    <w:rsid w:val="005125CF"/>
    <w:rsid w:val="00512C5B"/>
    <w:rsid w:val="005361AB"/>
    <w:rsid w:val="00550308"/>
    <w:rsid w:val="00563F7C"/>
    <w:rsid w:val="005671C3"/>
    <w:rsid w:val="00576272"/>
    <w:rsid w:val="00583807"/>
    <w:rsid w:val="005B3538"/>
    <w:rsid w:val="005D5689"/>
    <w:rsid w:val="005D7557"/>
    <w:rsid w:val="005E2063"/>
    <w:rsid w:val="00657990"/>
    <w:rsid w:val="00675BC7"/>
    <w:rsid w:val="00684F42"/>
    <w:rsid w:val="00696F55"/>
    <w:rsid w:val="007006B5"/>
    <w:rsid w:val="00734580"/>
    <w:rsid w:val="007700FE"/>
    <w:rsid w:val="007C0F53"/>
    <w:rsid w:val="007C1805"/>
    <w:rsid w:val="007D3239"/>
    <w:rsid w:val="007D4376"/>
    <w:rsid w:val="007D5188"/>
    <w:rsid w:val="007D690C"/>
    <w:rsid w:val="00803EF4"/>
    <w:rsid w:val="00817966"/>
    <w:rsid w:val="00832EA2"/>
    <w:rsid w:val="00874D4D"/>
    <w:rsid w:val="008F5A2E"/>
    <w:rsid w:val="00903898"/>
    <w:rsid w:val="00962599"/>
    <w:rsid w:val="0097643B"/>
    <w:rsid w:val="009A1BFA"/>
    <w:rsid w:val="009A5B2F"/>
    <w:rsid w:val="009C5D2C"/>
    <w:rsid w:val="009F02E8"/>
    <w:rsid w:val="00A111F7"/>
    <w:rsid w:val="00A60E2D"/>
    <w:rsid w:val="00A6219E"/>
    <w:rsid w:val="00A84B95"/>
    <w:rsid w:val="00A923B0"/>
    <w:rsid w:val="00AC69AE"/>
    <w:rsid w:val="00AD20E9"/>
    <w:rsid w:val="00B31DB8"/>
    <w:rsid w:val="00B50A07"/>
    <w:rsid w:val="00B552E8"/>
    <w:rsid w:val="00B72B8F"/>
    <w:rsid w:val="00B730B4"/>
    <w:rsid w:val="00B82493"/>
    <w:rsid w:val="00BA746D"/>
    <w:rsid w:val="00BF337B"/>
    <w:rsid w:val="00BF5855"/>
    <w:rsid w:val="00C0644B"/>
    <w:rsid w:val="00C26E59"/>
    <w:rsid w:val="00C70085"/>
    <w:rsid w:val="00C831E7"/>
    <w:rsid w:val="00D05B13"/>
    <w:rsid w:val="00D224CE"/>
    <w:rsid w:val="00D66D5C"/>
    <w:rsid w:val="00D7131D"/>
    <w:rsid w:val="00D9732F"/>
    <w:rsid w:val="00DC43F0"/>
    <w:rsid w:val="00E23109"/>
    <w:rsid w:val="00E52CBE"/>
    <w:rsid w:val="00E61CEC"/>
    <w:rsid w:val="00E72FD9"/>
    <w:rsid w:val="00EA1856"/>
    <w:rsid w:val="00EA312F"/>
    <w:rsid w:val="00EA7FFB"/>
    <w:rsid w:val="00EC7950"/>
    <w:rsid w:val="00EE5181"/>
    <w:rsid w:val="00EF3202"/>
    <w:rsid w:val="00F02EA6"/>
    <w:rsid w:val="00F3707A"/>
    <w:rsid w:val="00F45450"/>
    <w:rsid w:val="00F5040E"/>
    <w:rsid w:val="00F5187A"/>
    <w:rsid w:val="00F71560"/>
    <w:rsid w:val="00F8583B"/>
    <w:rsid w:val="00FD79EF"/>
    <w:rsid w:val="00FE0610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F092B3"/>
  <w15:docId w15:val="{5BC920BC-6A9E-482D-AA35-07E386E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0C"/>
  </w:style>
  <w:style w:type="paragraph" w:styleId="a6">
    <w:name w:val="footer"/>
    <w:basedOn w:val="a"/>
    <w:link w:val="a7"/>
    <w:uiPriority w:val="99"/>
    <w:unhideWhenUsed/>
    <w:rsid w:val="00390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0C"/>
  </w:style>
  <w:style w:type="paragraph" w:styleId="a8">
    <w:name w:val="List Paragraph"/>
    <w:basedOn w:val="a"/>
    <w:uiPriority w:val="34"/>
    <w:qFormat/>
    <w:rsid w:val="00D7131D"/>
    <w:pPr>
      <w:ind w:leftChars="400" w:left="840"/>
    </w:pPr>
  </w:style>
  <w:style w:type="paragraph" w:styleId="a9">
    <w:name w:val="No Spacing"/>
    <w:uiPriority w:val="1"/>
    <w:qFormat/>
    <w:rsid w:val="006579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E064-5F8B-4DF4-8311-9A566FE4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52925AC9</Template>
  <TotalTime>155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米本 いずみ</cp:lastModifiedBy>
  <cp:revision>41</cp:revision>
  <cp:lastPrinted>2024-12-12T07:45:00Z</cp:lastPrinted>
  <dcterms:created xsi:type="dcterms:W3CDTF">2015-02-10T00:44:00Z</dcterms:created>
  <dcterms:modified xsi:type="dcterms:W3CDTF">2025-01-10T08:06:00Z</dcterms:modified>
</cp:coreProperties>
</file>