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8E8" w:rsidRDefault="003638E8" w:rsidP="00A60E2D">
      <w:pPr>
        <w:jc w:val="center"/>
        <w:rPr>
          <w:spacing w:val="20"/>
        </w:rPr>
      </w:pPr>
    </w:p>
    <w:p w:rsidR="00EA1856" w:rsidRPr="003638E8" w:rsidRDefault="00B23249" w:rsidP="00A60E2D">
      <w:pPr>
        <w:jc w:val="center"/>
        <w:rPr>
          <w:b/>
          <w:spacing w:val="20"/>
          <w:sz w:val="24"/>
        </w:rPr>
      </w:pPr>
      <w:r>
        <w:rPr>
          <w:rFonts w:hint="eastAsia"/>
          <w:b/>
          <w:spacing w:val="20"/>
          <w:sz w:val="24"/>
        </w:rPr>
        <w:t xml:space="preserve">支給限度額一定割合超に係る居宅サービス計画　</w:t>
      </w:r>
      <w:r w:rsidR="00EC5AEE" w:rsidRPr="00EC5AEE">
        <w:rPr>
          <w:rFonts w:hint="eastAsia"/>
          <w:b/>
          <w:spacing w:val="20"/>
          <w:sz w:val="24"/>
        </w:rPr>
        <w:t>届出書</w:t>
      </w:r>
    </w:p>
    <w:p w:rsidR="00106B10" w:rsidRPr="00106B10" w:rsidRDefault="00106B10" w:rsidP="00106B10">
      <w:pPr>
        <w:jc w:val="center"/>
        <w:rPr>
          <w:spacing w:val="20"/>
        </w:rPr>
      </w:pPr>
      <w:r>
        <w:rPr>
          <w:rFonts w:hint="eastAsia"/>
          <w:spacing w:val="20"/>
        </w:rPr>
        <w:t xml:space="preserve">　　　　　　　　　　　　　　　　　　　　　　</w:t>
      </w:r>
      <w:r w:rsidR="005361AB">
        <w:rPr>
          <w:rFonts w:hint="eastAsia"/>
          <w:spacing w:val="20"/>
        </w:rPr>
        <w:t xml:space="preserve">　　　　　　　　　</w:t>
      </w:r>
      <w:r>
        <w:rPr>
          <w:rFonts w:hint="eastAsia"/>
          <w:spacing w:val="20"/>
        </w:rPr>
        <w:t xml:space="preserve">　</w:t>
      </w:r>
      <w:r w:rsidR="000C6C43">
        <w:rPr>
          <w:rFonts w:hint="eastAsia"/>
          <w:spacing w:val="20"/>
        </w:rPr>
        <w:t xml:space="preserve">　　</w:t>
      </w:r>
      <w:r>
        <w:rPr>
          <w:rFonts w:hint="eastAsia"/>
          <w:spacing w:val="20"/>
        </w:rPr>
        <w:t xml:space="preserve">　　年　　月　　日　　　　　　　　　　　　　　　　　　　　　　　　</w:t>
      </w:r>
    </w:p>
    <w:p w:rsidR="00106B10" w:rsidRPr="00C26E59" w:rsidRDefault="00106B10">
      <w:pPr>
        <w:widowControl/>
        <w:jc w:val="left"/>
        <w:rPr>
          <w:szCs w:val="21"/>
          <w:u w:val="single"/>
        </w:rPr>
      </w:pPr>
      <w:r w:rsidRPr="00C26E59">
        <w:rPr>
          <w:rFonts w:hint="eastAsia"/>
          <w:szCs w:val="21"/>
          <w:u w:val="single"/>
        </w:rPr>
        <w:t xml:space="preserve">大和高田市長　殿　</w:t>
      </w:r>
    </w:p>
    <w:p w:rsidR="00C0644B" w:rsidRPr="00C26E59" w:rsidRDefault="00C0644B" w:rsidP="00EF3202">
      <w:pPr>
        <w:widowControl/>
        <w:spacing w:line="360" w:lineRule="auto"/>
        <w:jc w:val="left"/>
        <w:rPr>
          <w:szCs w:val="21"/>
          <w:u w:val="single"/>
        </w:rPr>
      </w:pPr>
      <w:r w:rsidRPr="00C26E59">
        <w:rPr>
          <w:rFonts w:hint="eastAsia"/>
          <w:szCs w:val="21"/>
        </w:rPr>
        <w:t xml:space="preserve">　　　　　　　　　　　　　　　　　　</w:t>
      </w:r>
      <w:r w:rsidRPr="00C26E59">
        <w:rPr>
          <w:rFonts w:hint="eastAsia"/>
          <w:szCs w:val="21"/>
          <w:u w:val="single"/>
        </w:rPr>
        <w:t>居宅介護支援事業所</w:t>
      </w:r>
      <w:r w:rsidR="000D6F8A" w:rsidRPr="00C26E59">
        <w:rPr>
          <w:rFonts w:hint="eastAsia"/>
          <w:szCs w:val="21"/>
          <w:u w:val="single"/>
        </w:rPr>
        <w:t>名</w:t>
      </w:r>
      <w:r w:rsidRPr="00C26E59">
        <w:rPr>
          <w:rFonts w:hint="eastAsia"/>
          <w:szCs w:val="21"/>
          <w:u w:val="single"/>
        </w:rPr>
        <w:t xml:space="preserve">　　</w:t>
      </w:r>
      <w:r w:rsidR="00484ADF" w:rsidRPr="00C26E59">
        <w:rPr>
          <w:rFonts w:hint="eastAsia"/>
          <w:szCs w:val="21"/>
          <w:u w:val="single"/>
        </w:rPr>
        <w:t xml:space="preserve">　　　</w:t>
      </w:r>
      <w:r w:rsidRPr="00C26E59">
        <w:rPr>
          <w:rFonts w:hint="eastAsia"/>
          <w:szCs w:val="21"/>
          <w:u w:val="single"/>
        </w:rPr>
        <w:t xml:space="preserve">　</w:t>
      </w:r>
      <w:r w:rsidR="00484ADF" w:rsidRPr="00C26E59">
        <w:rPr>
          <w:rFonts w:hint="eastAsia"/>
          <w:szCs w:val="21"/>
          <w:u w:val="single"/>
        </w:rPr>
        <w:t xml:space="preserve">　</w:t>
      </w:r>
      <w:r w:rsidRPr="00C26E59">
        <w:rPr>
          <w:rFonts w:hint="eastAsia"/>
          <w:szCs w:val="21"/>
          <w:u w:val="single"/>
        </w:rPr>
        <w:t xml:space="preserve">　　　　　　　</w:t>
      </w:r>
      <w:r w:rsidR="007700FE" w:rsidRPr="00C26E59">
        <w:rPr>
          <w:rFonts w:hint="eastAsia"/>
          <w:szCs w:val="21"/>
          <w:u w:val="single"/>
        </w:rPr>
        <w:t xml:space="preserve">　　　　</w:t>
      </w:r>
      <w:r w:rsidR="00ED6646">
        <w:rPr>
          <w:rFonts w:hint="eastAsia"/>
          <w:szCs w:val="21"/>
          <w:u w:val="single"/>
        </w:rPr>
        <w:t xml:space="preserve">　　　　</w:t>
      </w:r>
      <w:r w:rsidR="007700FE" w:rsidRPr="00C26E59">
        <w:rPr>
          <w:rFonts w:hint="eastAsia"/>
          <w:szCs w:val="21"/>
          <w:u w:val="single"/>
        </w:rPr>
        <w:t xml:space="preserve">　</w:t>
      </w:r>
      <w:r w:rsidRPr="00C26E59">
        <w:rPr>
          <w:rFonts w:hint="eastAsia"/>
          <w:szCs w:val="21"/>
          <w:u w:val="single"/>
        </w:rPr>
        <w:t xml:space="preserve">　　</w:t>
      </w:r>
    </w:p>
    <w:p w:rsidR="003638E8" w:rsidRPr="008A767D" w:rsidRDefault="00C0644B" w:rsidP="00515BEA">
      <w:pPr>
        <w:widowControl/>
        <w:spacing w:line="360" w:lineRule="auto"/>
        <w:jc w:val="left"/>
        <w:rPr>
          <w:szCs w:val="21"/>
        </w:rPr>
      </w:pPr>
      <w:r w:rsidRPr="00C26E59">
        <w:rPr>
          <w:rFonts w:hint="eastAsia"/>
          <w:szCs w:val="21"/>
        </w:rPr>
        <w:t xml:space="preserve">　　　　　　　　　　　　　　　　　　</w:t>
      </w:r>
      <w:r w:rsidRPr="00C26E59">
        <w:rPr>
          <w:rFonts w:hint="eastAsia"/>
          <w:szCs w:val="21"/>
          <w:u w:val="single"/>
        </w:rPr>
        <w:t xml:space="preserve">担当介護支援専門員（担当者）名　　　　</w:t>
      </w:r>
      <w:r w:rsidR="00484ADF" w:rsidRPr="00C26E59">
        <w:rPr>
          <w:rFonts w:hint="eastAsia"/>
          <w:szCs w:val="21"/>
          <w:u w:val="single"/>
        </w:rPr>
        <w:t xml:space="preserve">　　　　　</w:t>
      </w:r>
      <w:r w:rsidRPr="00C26E59">
        <w:rPr>
          <w:rFonts w:hint="eastAsia"/>
          <w:szCs w:val="21"/>
          <w:u w:val="single"/>
        </w:rPr>
        <w:t xml:space="preserve">　</w:t>
      </w:r>
      <w:r w:rsidR="007700FE" w:rsidRPr="00C26E59">
        <w:rPr>
          <w:rFonts w:hint="eastAsia"/>
          <w:szCs w:val="21"/>
          <w:u w:val="single"/>
        </w:rPr>
        <w:t xml:space="preserve">　　　　　</w:t>
      </w:r>
      <w:r w:rsidRPr="00C26E59">
        <w:rPr>
          <w:rFonts w:hint="eastAsia"/>
          <w:szCs w:val="21"/>
          <w:u w:val="single"/>
        </w:rPr>
        <w:t xml:space="preserve">　</w:t>
      </w:r>
      <w:r w:rsidR="008A767D">
        <w:rPr>
          <w:rFonts w:hint="eastAsia"/>
          <w:szCs w:val="21"/>
          <w:u w:val="single"/>
        </w:rPr>
        <w:t xml:space="preserve">　</w:t>
      </w:r>
      <w:r w:rsidRPr="00C26E59">
        <w:rPr>
          <w:rFonts w:hint="eastAsia"/>
          <w:szCs w:val="21"/>
          <w:u w:val="single"/>
        </w:rPr>
        <w:t xml:space="preserve">　　　　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2235"/>
        <w:gridCol w:w="1984"/>
        <w:gridCol w:w="709"/>
        <w:gridCol w:w="709"/>
        <w:gridCol w:w="992"/>
        <w:gridCol w:w="1134"/>
        <w:gridCol w:w="2977"/>
      </w:tblGrid>
      <w:tr w:rsidR="00AD20E9" w:rsidRPr="00C26E59" w:rsidTr="00515BEA">
        <w:trPr>
          <w:trHeight w:val="316"/>
        </w:trPr>
        <w:tc>
          <w:tcPr>
            <w:tcW w:w="2235" w:type="dxa"/>
            <w:vAlign w:val="center"/>
          </w:tcPr>
          <w:p w:rsidR="00AD20E9" w:rsidRPr="00C26E59" w:rsidRDefault="00302CD9" w:rsidP="00C26E59">
            <w:pPr>
              <w:widowControl/>
              <w:spacing w:line="360" w:lineRule="auto"/>
              <w:jc w:val="center"/>
              <w:rPr>
                <w:szCs w:val="21"/>
              </w:rPr>
            </w:pPr>
            <w:r w:rsidRPr="00C26E59">
              <w:rPr>
                <w:rFonts w:hint="eastAsia"/>
                <w:szCs w:val="21"/>
              </w:rPr>
              <w:t>被保険者名</w:t>
            </w:r>
          </w:p>
        </w:tc>
        <w:tc>
          <w:tcPr>
            <w:tcW w:w="2693" w:type="dxa"/>
            <w:gridSpan w:val="2"/>
          </w:tcPr>
          <w:p w:rsidR="00AD20E9" w:rsidRPr="00C26E59" w:rsidRDefault="008A767D" w:rsidP="00C26E59">
            <w:pPr>
              <w:widowControl/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</w:t>
            </w:r>
          </w:p>
        </w:tc>
        <w:tc>
          <w:tcPr>
            <w:tcW w:w="709" w:type="dxa"/>
          </w:tcPr>
          <w:p w:rsidR="00AD20E9" w:rsidRPr="00C26E59" w:rsidRDefault="0040208E" w:rsidP="00C26E59">
            <w:pPr>
              <w:widowControl/>
              <w:spacing w:line="360" w:lineRule="auto"/>
              <w:jc w:val="left"/>
              <w:rPr>
                <w:szCs w:val="21"/>
              </w:rPr>
            </w:pPr>
            <w:r w:rsidRPr="00C26E59">
              <w:rPr>
                <w:rFonts w:hint="eastAsia"/>
                <w:szCs w:val="21"/>
              </w:rPr>
              <w:t>性別</w:t>
            </w:r>
          </w:p>
        </w:tc>
        <w:tc>
          <w:tcPr>
            <w:tcW w:w="992" w:type="dxa"/>
          </w:tcPr>
          <w:p w:rsidR="00AD20E9" w:rsidRPr="00C26E59" w:rsidRDefault="00AD20E9" w:rsidP="00C26E59">
            <w:pPr>
              <w:widowControl/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AD20E9" w:rsidRPr="00C26E59" w:rsidRDefault="0040208E" w:rsidP="00C26E59">
            <w:pPr>
              <w:widowControl/>
              <w:spacing w:line="360" w:lineRule="auto"/>
              <w:jc w:val="left"/>
              <w:rPr>
                <w:szCs w:val="21"/>
              </w:rPr>
            </w:pPr>
            <w:r w:rsidRPr="00C26E59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977" w:type="dxa"/>
          </w:tcPr>
          <w:p w:rsidR="00AD20E9" w:rsidRPr="00C26E59" w:rsidRDefault="00AD20E9" w:rsidP="00C26E59">
            <w:pPr>
              <w:widowControl/>
              <w:spacing w:line="360" w:lineRule="auto"/>
              <w:jc w:val="left"/>
              <w:rPr>
                <w:szCs w:val="21"/>
              </w:rPr>
            </w:pPr>
          </w:p>
        </w:tc>
      </w:tr>
      <w:tr w:rsidR="00EF3202" w:rsidRPr="00C26E59" w:rsidTr="007D3239">
        <w:trPr>
          <w:trHeight w:val="418"/>
        </w:trPr>
        <w:tc>
          <w:tcPr>
            <w:tcW w:w="2235" w:type="dxa"/>
          </w:tcPr>
          <w:p w:rsidR="00EF3202" w:rsidRPr="00C26E59" w:rsidRDefault="00EF3202" w:rsidP="00C26E59">
            <w:pPr>
              <w:widowControl/>
              <w:spacing w:line="276" w:lineRule="auto"/>
              <w:jc w:val="center"/>
              <w:rPr>
                <w:szCs w:val="21"/>
              </w:rPr>
            </w:pPr>
            <w:r w:rsidRPr="00C26E59">
              <w:rPr>
                <w:rFonts w:hint="eastAsia"/>
                <w:szCs w:val="21"/>
              </w:rPr>
              <w:t>被保険者番号</w:t>
            </w:r>
          </w:p>
        </w:tc>
        <w:tc>
          <w:tcPr>
            <w:tcW w:w="1984" w:type="dxa"/>
          </w:tcPr>
          <w:p w:rsidR="00EF3202" w:rsidRPr="00C26E59" w:rsidRDefault="00EF3202" w:rsidP="00C26E59">
            <w:pPr>
              <w:widowControl/>
              <w:spacing w:line="276" w:lineRule="auto"/>
              <w:rPr>
                <w:szCs w:val="21"/>
              </w:rPr>
            </w:pPr>
            <w:r w:rsidRPr="00C26E59">
              <w:rPr>
                <w:rFonts w:hint="eastAsia"/>
                <w:szCs w:val="21"/>
              </w:rPr>
              <w:t xml:space="preserve">　　　　　　</w:t>
            </w:r>
          </w:p>
        </w:tc>
        <w:tc>
          <w:tcPr>
            <w:tcW w:w="709" w:type="dxa"/>
          </w:tcPr>
          <w:p w:rsidR="00EF3202" w:rsidRPr="00C26E59" w:rsidRDefault="00EF3202" w:rsidP="00C26E59">
            <w:pPr>
              <w:widowControl/>
              <w:spacing w:line="276" w:lineRule="auto"/>
              <w:rPr>
                <w:szCs w:val="21"/>
              </w:rPr>
            </w:pPr>
            <w:r w:rsidRPr="00C26E59">
              <w:rPr>
                <w:rFonts w:hint="eastAsia"/>
                <w:szCs w:val="21"/>
              </w:rPr>
              <w:t>住所</w:t>
            </w:r>
          </w:p>
        </w:tc>
        <w:tc>
          <w:tcPr>
            <w:tcW w:w="5812" w:type="dxa"/>
            <w:gridSpan w:val="4"/>
          </w:tcPr>
          <w:p w:rsidR="00EF3202" w:rsidRPr="00C26E59" w:rsidRDefault="00EF3202" w:rsidP="00C26E59">
            <w:pPr>
              <w:widowControl/>
              <w:spacing w:line="276" w:lineRule="auto"/>
              <w:rPr>
                <w:szCs w:val="21"/>
              </w:rPr>
            </w:pPr>
          </w:p>
        </w:tc>
      </w:tr>
      <w:tr w:rsidR="00AD20E9" w:rsidRPr="00C26E59" w:rsidTr="000C05E6">
        <w:tc>
          <w:tcPr>
            <w:tcW w:w="2235" w:type="dxa"/>
          </w:tcPr>
          <w:p w:rsidR="00AD20E9" w:rsidRPr="00C26E59" w:rsidRDefault="0040208E" w:rsidP="00C26E59">
            <w:pPr>
              <w:widowControl/>
              <w:spacing w:line="276" w:lineRule="auto"/>
              <w:jc w:val="center"/>
              <w:rPr>
                <w:szCs w:val="21"/>
              </w:rPr>
            </w:pPr>
            <w:r w:rsidRPr="00C26E59">
              <w:rPr>
                <w:rFonts w:hint="eastAsia"/>
                <w:szCs w:val="21"/>
              </w:rPr>
              <w:t>要介護（要支援）度</w:t>
            </w:r>
          </w:p>
        </w:tc>
        <w:tc>
          <w:tcPr>
            <w:tcW w:w="8505" w:type="dxa"/>
            <w:gridSpan w:val="6"/>
          </w:tcPr>
          <w:p w:rsidR="00AD20E9" w:rsidRPr="00C26E59" w:rsidRDefault="000D6F8A" w:rsidP="00C26E59">
            <w:pPr>
              <w:widowControl/>
              <w:spacing w:line="276" w:lineRule="auto"/>
              <w:ind w:firstLineChars="300" w:firstLine="600"/>
              <w:rPr>
                <w:szCs w:val="21"/>
              </w:rPr>
            </w:pPr>
            <w:r w:rsidRPr="00C26E59">
              <w:rPr>
                <w:rFonts w:hint="eastAsia"/>
                <w:szCs w:val="21"/>
              </w:rPr>
              <w:t>□</w:t>
            </w:r>
            <w:r w:rsidR="00A923B0" w:rsidRPr="00C26E59">
              <w:rPr>
                <w:rFonts w:hint="eastAsia"/>
                <w:szCs w:val="21"/>
              </w:rPr>
              <w:t>要介護</w:t>
            </w:r>
            <w:r w:rsidR="001D45DB" w:rsidRPr="00C26E59">
              <w:rPr>
                <w:rFonts w:hint="eastAsia"/>
                <w:szCs w:val="21"/>
              </w:rPr>
              <w:t>（　　　）</w:t>
            </w:r>
            <w:r w:rsidR="0003482E" w:rsidRPr="00C26E59">
              <w:rPr>
                <w:rFonts w:hint="eastAsia"/>
                <w:szCs w:val="21"/>
              </w:rPr>
              <w:t xml:space="preserve">  </w:t>
            </w:r>
          </w:p>
        </w:tc>
      </w:tr>
      <w:tr w:rsidR="00AD20E9" w:rsidRPr="00C26E59" w:rsidTr="000C05E6">
        <w:tc>
          <w:tcPr>
            <w:tcW w:w="2235" w:type="dxa"/>
          </w:tcPr>
          <w:p w:rsidR="00AD20E9" w:rsidRPr="00C26E59" w:rsidRDefault="00A923B0" w:rsidP="00C26E59">
            <w:pPr>
              <w:widowControl/>
              <w:spacing w:line="276" w:lineRule="auto"/>
              <w:jc w:val="center"/>
              <w:rPr>
                <w:szCs w:val="21"/>
              </w:rPr>
            </w:pPr>
            <w:r w:rsidRPr="00C26E59">
              <w:rPr>
                <w:rFonts w:hint="eastAsia"/>
                <w:szCs w:val="21"/>
              </w:rPr>
              <w:t>認定有効期間</w:t>
            </w:r>
          </w:p>
        </w:tc>
        <w:tc>
          <w:tcPr>
            <w:tcW w:w="8505" w:type="dxa"/>
            <w:gridSpan w:val="6"/>
          </w:tcPr>
          <w:p w:rsidR="00AD20E9" w:rsidRPr="00C26E59" w:rsidRDefault="00A923B0" w:rsidP="00A2612E">
            <w:pPr>
              <w:widowControl/>
              <w:spacing w:line="276" w:lineRule="auto"/>
              <w:jc w:val="left"/>
              <w:rPr>
                <w:szCs w:val="21"/>
              </w:rPr>
            </w:pPr>
            <w:r w:rsidRPr="00C26E59">
              <w:rPr>
                <w:rFonts w:hint="eastAsia"/>
                <w:szCs w:val="21"/>
              </w:rPr>
              <w:t xml:space="preserve">　</w:t>
            </w:r>
            <w:r w:rsidR="00302CD9" w:rsidRPr="00C26E59">
              <w:rPr>
                <w:rFonts w:hint="eastAsia"/>
                <w:szCs w:val="21"/>
              </w:rPr>
              <w:t xml:space="preserve">　</w:t>
            </w:r>
            <w:r w:rsidR="00A2612E">
              <w:rPr>
                <w:rFonts w:hint="eastAsia"/>
                <w:szCs w:val="21"/>
              </w:rPr>
              <w:t xml:space="preserve">　　</w:t>
            </w:r>
            <w:r w:rsidRPr="00C26E59">
              <w:rPr>
                <w:rFonts w:hint="eastAsia"/>
                <w:szCs w:val="21"/>
              </w:rPr>
              <w:t xml:space="preserve">　　</w:t>
            </w:r>
            <w:r w:rsidR="00302CD9" w:rsidRPr="00C26E59">
              <w:rPr>
                <w:rFonts w:hint="eastAsia"/>
                <w:szCs w:val="21"/>
              </w:rPr>
              <w:t xml:space="preserve">　</w:t>
            </w:r>
            <w:r w:rsidRPr="00C26E59">
              <w:rPr>
                <w:rFonts w:hint="eastAsia"/>
                <w:szCs w:val="21"/>
              </w:rPr>
              <w:t>年</w:t>
            </w:r>
            <w:r w:rsidR="00302CD9" w:rsidRPr="00C26E59">
              <w:rPr>
                <w:rFonts w:hint="eastAsia"/>
                <w:szCs w:val="21"/>
              </w:rPr>
              <w:t xml:space="preserve">　　　月　　　日　～　</w:t>
            </w:r>
            <w:r w:rsidR="00A2612E">
              <w:rPr>
                <w:rFonts w:hint="eastAsia"/>
                <w:szCs w:val="21"/>
              </w:rPr>
              <w:t xml:space="preserve">　　</w:t>
            </w:r>
            <w:r w:rsidR="00302CD9" w:rsidRPr="00C26E59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</w:tbl>
    <w:p w:rsidR="00F2559F" w:rsidRDefault="00F2559F" w:rsidP="00B23249">
      <w:pPr>
        <w:widowControl/>
        <w:snapToGrid w:val="0"/>
        <w:spacing w:line="360" w:lineRule="auto"/>
        <w:jc w:val="left"/>
        <w:rPr>
          <w:szCs w:val="21"/>
        </w:rPr>
      </w:pPr>
    </w:p>
    <w:p w:rsidR="00C0644B" w:rsidRPr="00B23249" w:rsidRDefault="00F2559F" w:rsidP="00B23249">
      <w:pPr>
        <w:widowControl/>
        <w:snapToGrid w:val="0"/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支給限度額一定割合超となった理由</w:t>
      </w:r>
    </w:p>
    <w:tbl>
      <w:tblPr>
        <w:tblStyle w:val="a3"/>
        <w:tblW w:w="107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745"/>
      </w:tblGrid>
      <w:tr w:rsidR="00B23249" w:rsidRPr="00C26E59" w:rsidTr="003458CE">
        <w:trPr>
          <w:trHeight w:val="4373"/>
        </w:trPr>
        <w:tc>
          <w:tcPr>
            <w:tcW w:w="10745" w:type="dxa"/>
          </w:tcPr>
          <w:p w:rsidR="00B23249" w:rsidRPr="00F432D7" w:rsidRDefault="00B23249" w:rsidP="00C26E59">
            <w:pPr>
              <w:pStyle w:val="a8"/>
              <w:widowControl/>
              <w:spacing w:line="276" w:lineRule="auto"/>
              <w:ind w:leftChars="0" w:left="0"/>
              <w:jc w:val="center"/>
              <w:rPr>
                <w:szCs w:val="21"/>
              </w:rPr>
            </w:pPr>
            <w:bookmarkStart w:id="0" w:name="_Hlk182475919"/>
          </w:p>
        </w:tc>
      </w:tr>
      <w:bookmarkEnd w:id="0"/>
    </w:tbl>
    <w:p w:rsidR="008E0062" w:rsidRDefault="008E0062" w:rsidP="00F2559F">
      <w:pPr>
        <w:pStyle w:val="a8"/>
        <w:widowControl/>
        <w:ind w:leftChars="0" w:left="0"/>
        <w:jc w:val="left"/>
        <w:rPr>
          <w:szCs w:val="21"/>
        </w:rPr>
      </w:pPr>
    </w:p>
    <w:p w:rsidR="00AD100D" w:rsidRPr="00F432D7" w:rsidRDefault="00AD100D" w:rsidP="00C17181">
      <w:pPr>
        <w:pStyle w:val="a8"/>
        <w:widowControl/>
        <w:ind w:leftChars="0" w:left="0"/>
        <w:jc w:val="left"/>
        <w:rPr>
          <w:szCs w:val="21"/>
        </w:rPr>
      </w:pPr>
    </w:p>
    <w:p w:rsidR="00564BDF" w:rsidRDefault="008E04C8" w:rsidP="00C26E59">
      <w:pPr>
        <w:pStyle w:val="a8"/>
        <w:widowControl/>
        <w:ind w:leftChars="0" w:left="400" w:hangingChars="200" w:hanging="400"/>
        <w:jc w:val="left"/>
        <w:rPr>
          <w:rFonts w:ascii="Segoe UI Symbol" w:hAnsi="Segoe UI Symbol" w:cs="Segoe UI Symbol"/>
          <w:szCs w:val="21"/>
          <w:bdr w:val="single" w:sz="4" w:space="0" w:color="auto"/>
        </w:rPr>
      </w:pPr>
      <w:r>
        <w:rPr>
          <w:rFonts w:ascii="Segoe UI Symbol" w:hAnsi="Segoe UI Symbol" w:cs="Segoe UI Symbol" w:hint="eastAsia"/>
          <w:szCs w:val="21"/>
          <w:bdr w:val="single" w:sz="4" w:space="0" w:color="auto"/>
        </w:rPr>
        <w:t>提出</w:t>
      </w:r>
      <w:r w:rsidR="00564BDF" w:rsidRPr="00564BDF">
        <w:rPr>
          <w:rFonts w:ascii="Segoe UI Symbol" w:hAnsi="Segoe UI Symbol" w:cs="Segoe UI Symbol" w:hint="eastAsia"/>
          <w:szCs w:val="21"/>
          <w:bdr w:val="single" w:sz="4" w:space="0" w:color="auto"/>
        </w:rPr>
        <w:t>書類</w:t>
      </w:r>
    </w:p>
    <w:p w:rsidR="00564BDF" w:rsidRDefault="00564BDF" w:rsidP="00C26E59">
      <w:pPr>
        <w:pStyle w:val="a8"/>
        <w:widowControl/>
        <w:ind w:leftChars="0" w:left="400" w:hangingChars="200" w:hanging="400"/>
        <w:jc w:val="left"/>
        <w:rPr>
          <w:szCs w:val="21"/>
        </w:rPr>
      </w:pPr>
      <w:r>
        <w:rPr>
          <w:rFonts w:hint="eastAsia"/>
          <w:szCs w:val="21"/>
        </w:rPr>
        <w:t>・</w:t>
      </w:r>
      <w:r w:rsidR="00F2559F">
        <w:rPr>
          <w:rFonts w:hint="eastAsia"/>
          <w:szCs w:val="21"/>
        </w:rPr>
        <w:t>支給限度額一定超に係る居宅サービス計画</w:t>
      </w:r>
      <w:r w:rsidR="00F432D7">
        <w:rPr>
          <w:rFonts w:hint="eastAsia"/>
          <w:szCs w:val="21"/>
        </w:rPr>
        <w:t>届出書</w:t>
      </w:r>
    </w:p>
    <w:p w:rsidR="00C17181" w:rsidRDefault="00C17181" w:rsidP="00C26E59">
      <w:pPr>
        <w:pStyle w:val="a8"/>
        <w:widowControl/>
        <w:ind w:leftChars="0" w:left="480" w:hangingChars="200" w:hanging="480"/>
        <w:jc w:val="left"/>
        <w:rPr>
          <w:spacing w:val="20"/>
          <w:szCs w:val="21"/>
        </w:rPr>
      </w:pPr>
      <w:r>
        <w:rPr>
          <w:rFonts w:hint="eastAsia"/>
          <w:spacing w:val="20"/>
          <w:szCs w:val="21"/>
        </w:rPr>
        <w:t>・</w:t>
      </w:r>
      <w:r w:rsidRPr="0066540B">
        <w:rPr>
          <w:rFonts w:hint="eastAsia"/>
          <w:szCs w:val="21"/>
        </w:rPr>
        <w:t>利用者基本情報（フェイスシート）写し</w:t>
      </w:r>
    </w:p>
    <w:p w:rsidR="00F413CC" w:rsidRDefault="00C17181" w:rsidP="00C26E59">
      <w:pPr>
        <w:pStyle w:val="a8"/>
        <w:widowControl/>
        <w:ind w:leftChars="0" w:left="480" w:hangingChars="200" w:hanging="480"/>
        <w:jc w:val="left"/>
        <w:rPr>
          <w:spacing w:val="20"/>
          <w:szCs w:val="21"/>
        </w:rPr>
      </w:pPr>
      <w:r>
        <w:rPr>
          <w:rFonts w:hint="eastAsia"/>
          <w:spacing w:val="20"/>
          <w:szCs w:val="21"/>
        </w:rPr>
        <w:t>・</w:t>
      </w:r>
      <w:r w:rsidR="00F413CC" w:rsidRPr="0066540B">
        <w:rPr>
          <w:rFonts w:hint="eastAsia"/>
          <w:szCs w:val="21"/>
        </w:rPr>
        <w:t>課題分析票（アセスメントシート）または課題整理総括表写し</w:t>
      </w:r>
    </w:p>
    <w:p w:rsidR="00564BDF" w:rsidRDefault="00564BDF" w:rsidP="00C26E59">
      <w:pPr>
        <w:pStyle w:val="a8"/>
        <w:widowControl/>
        <w:ind w:leftChars="0" w:left="400" w:hangingChars="200" w:hanging="400"/>
        <w:jc w:val="left"/>
        <w:rPr>
          <w:rFonts w:ascii="ＭＳ 明朝" w:eastAsia="ＭＳ 明朝" w:hAnsi="ＭＳ 明朝" w:cs="ＭＳ 明朝"/>
          <w:szCs w:val="21"/>
        </w:rPr>
      </w:pPr>
      <w:r>
        <w:rPr>
          <w:rFonts w:hint="eastAsia"/>
          <w:szCs w:val="21"/>
        </w:rPr>
        <w:t>・居宅サービス計画書</w:t>
      </w:r>
      <w:r w:rsidR="00D20B28">
        <w:rPr>
          <w:rFonts w:hint="eastAsia"/>
          <w:szCs w:val="21"/>
        </w:rPr>
        <w:t>第</w:t>
      </w:r>
      <w:r w:rsidR="00C17181">
        <w:rPr>
          <w:rFonts w:hint="eastAsia"/>
          <w:szCs w:val="21"/>
        </w:rPr>
        <w:t>１</w:t>
      </w:r>
      <w:r w:rsidR="00C36550">
        <w:rPr>
          <w:rFonts w:hint="eastAsia"/>
          <w:szCs w:val="21"/>
        </w:rPr>
        <w:t>～３</w:t>
      </w:r>
      <w:r w:rsidR="00C17181">
        <w:rPr>
          <w:rFonts w:hint="eastAsia"/>
          <w:szCs w:val="21"/>
        </w:rPr>
        <w:t>表の写し（</w:t>
      </w:r>
      <w:r w:rsidR="00EE683F">
        <w:rPr>
          <w:rFonts w:hint="eastAsia"/>
          <w:szCs w:val="21"/>
        </w:rPr>
        <w:t>第</w:t>
      </w:r>
      <w:bookmarkStart w:id="1" w:name="_GoBack"/>
      <w:bookmarkEnd w:id="1"/>
      <w:r w:rsidR="00C17181">
        <w:rPr>
          <w:rFonts w:hint="eastAsia"/>
          <w:szCs w:val="21"/>
        </w:rPr>
        <w:t>１表については交付し署名のあるもの）</w:t>
      </w:r>
    </w:p>
    <w:p w:rsidR="00564BDF" w:rsidRDefault="00564BDF" w:rsidP="00C26E59">
      <w:pPr>
        <w:pStyle w:val="a8"/>
        <w:widowControl/>
        <w:ind w:leftChars="0" w:left="400" w:hangingChars="200" w:hanging="400"/>
        <w:jc w:val="left"/>
        <w:rPr>
          <w:szCs w:val="21"/>
        </w:rPr>
      </w:pPr>
      <w:r>
        <w:rPr>
          <w:rFonts w:hint="eastAsia"/>
          <w:szCs w:val="21"/>
        </w:rPr>
        <w:t>・サービス担当者会議</w:t>
      </w:r>
      <w:r w:rsidR="00F2559F">
        <w:rPr>
          <w:rFonts w:hint="eastAsia"/>
          <w:szCs w:val="21"/>
        </w:rPr>
        <w:t>の要点（第４表）</w:t>
      </w:r>
      <w:r w:rsidR="00C17181">
        <w:rPr>
          <w:rFonts w:hint="eastAsia"/>
          <w:szCs w:val="21"/>
        </w:rPr>
        <w:t>写し</w:t>
      </w:r>
    </w:p>
    <w:p w:rsidR="00564BDF" w:rsidRDefault="00564BDF" w:rsidP="00C26E59">
      <w:pPr>
        <w:pStyle w:val="a8"/>
        <w:widowControl/>
        <w:ind w:leftChars="0" w:left="400" w:hangingChars="200" w:hanging="400"/>
        <w:jc w:val="left"/>
        <w:rPr>
          <w:szCs w:val="21"/>
        </w:rPr>
      </w:pPr>
      <w:r>
        <w:rPr>
          <w:rFonts w:hint="eastAsia"/>
          <w:szCs w:val="21"/>
        </w:rPr>
        <w:t>・サービス利用票</w:t>
      </w:r>
      <w:r w:rsidR="00F2559F">
        <w:rPr>
          <w:rFonts w:hint="eastAsia"/>
          <w:szCs w:val="21"/>
        </w:rPr>
        <w:t>（第６表）</w:t>
      </w:r>
      <w:r>
        <w:rPr>
          <w:rFonts w:hint="eastAsia"/>
          <w:szCs w:val="21"/>
        </w:rPr>
        <w:t>と別表</w:t>
      </w:r>
      <w:r w:rsidR="00F2559F">
        <w:rPr>
          <w:rFonts w:hint="eastAsia"/>
          <w:szCs w:val="21"/>
        </w:rPr>
        <w:t>（第７表）</w:t>
      </w:r>
      <w:r w:rsidR="00F413CC">
        <w:rPr>
          <w:rFonts w:hint="eastAsia"/>
          <w:szCs w:val="21"/>
        </w:rPr>
        <w:t>の</w:t>
      </w:r>
      <w:r w:rsidR="00C17181">
        <w:rPr>
          <w:rFonts w:hint="eastAsia"/>
          <w:szCs w:val="21"/>
        </w:rPr>
        <w:t>写し</w:t>
      </w:r>
    </w:p>
    <w:p w:rsidR="00E72FD9" w:rsidRDefault="00564BDF" w:rsidP="00564BDF">
      <w:pPr>
        <w:pStyle w:val="a8"/>
        <w:widowControl/>
        <w:ind w:leftChars="0" w:left="400" w:hangingChars="200" w:hanging="400"/>
        <w:jc w:val="left"/>
        <w:rPr>
          <w:szCs w:val="21"/>
        </w:rPr>
      </w:pPr>
      <w:r>
        <w:rPr>
          <w:rFonts w:hint="eastAsia"/>
          <w:szCs w:val="21"/>
        </w:rPr>
        <w:t>・</w:t>
      </w:r>
      <w:r w:rsidR="00F2559F">
        <w:rPr>
          <w:rFonts w:hint="eastAsia"/>
          <w:szCs w:val="21"/>
        </w:rPr>
        <w:t>各サービス計画書（</w:t>
      </w:r>
      <w:r w:rsidR="00C17181">
        <w:rPr>
          <w:rFonts w:hint="eastAsia"/>
          <w:szCs w:val="21"/>
        </w:rPr>
        <w:t>訪問介護計画</w:t>
      </w:r>
      <w:r w:rsidR="00F2559F">
        <w:rPr>
          <w:rFonts w:hint="eastAsia"/>
          <w:szCs w:val="21"/>
        </w:rPr>
        <w:t>等）</w:t>
      </w:r>
      <w:r w:rsidR="00C17181">
        <w:rPr>
          <w:rFonts w:hint="eastAsia"/>
          <w:szCs w:val="21"/>
        </w:rPr>
        <w:t>写し</w:t>
      </w:r>
    </w:p>
    <w:p w:rsidR="00D20B28" w:rsidRDefault="00D20B28" w:rsidP="00564BDF">
      <w:pPr>
        <w:pStyle w:val="a8"/>
        <w:widowControl/>
        <w:ind w:leftChars="0" w:left="400" w:hangingChars="200" w:hanging="400"/>
        <w:jc w:val="left"/>
        <w:rPr>
          <w:szCs w:val="21"/>
        </w:rPr>
      </w:pPr>
    </w:p>
    <w:p w:rsidR="008E0062" w:rsidRDefault="008E0062" w:rsidP="00564BDF">
      <w:pPr>
        <w:pStyle w:val="a8"/>
        <w:widowControl/>
        <w:ind w:leftChars="0" w:left="400" w:hangingChars="200" w:hanging="400"/>
        <w:jc w:val="left"/>
        <w:rPr>
          <w:szCs w:val="21"/>
        </w:rPr>
      </w:pPr>
    </w:p>
    <w:p w:rsidR="00B950EB" w:rsidRDefault="00B950EB" w:rsidP="00564BDF">
      <w:pPr>
        <w:pStyle w:val="a8"/>
        <w:widowControl/>
        <w:ind w:leftChars="0" w:left="400" w:hangingChars="200" w:hanging="400"/>
        <w:jc w:val="left"/>
        <w:rPr>
          <w:szCs w:val="21"/>
          <w:bdr w:val="single" w:sz="4" w:space="0" w:color="auto"/>
        </w:rPr>
      </w:pPr>
      <w:r w:rsidRPr="00B950EB">
        <w:rPr>
          <w:rFonts w:hint="eastAsia"/>
          <w:szCs w:val="21"/>
          <w:bdr w:val="single" w:sz="4" w:space="0" w:color="auto"/>
        </w:rPr>
        <w:t>留意事項</w:t>
      </w:r>
    </w:p>
    <w:p w:rsidR="00A80ABC" w:rsidRDefault="008E0062" w:rsidP="008E0062">
      <w:pPr>
        <w:pStyle w:val="a8"/>
        <w:widowControl/>
        <w:ind w:leftChars="0" w:left="0"/>
        <w:jc w:val="left"/>
        <w:rPr>
          <w:szCs w:val="21"/>
        </w:rPr>
      </w:pPr>
      <w:r>
        <w:rPr>
          <w:rFonts w:hint="eastAsia"/>
          <w:szCs w:val="21"/>
        </w:rPr>
        <w:t>・</w:t>
      </w:r>
      <w:r w:rsidR="004D4CD7">
        <w:rPr>
          <w:rFonts w:hint="eastAsia"/>
          <w:szCs w:val="21"/>
        </w:rPr>
        <w:t>上記</w:t>
      </w:r>
      <w:r w:rsidR="009175AA" w:rsidRPr="008E0062">
        <w:rPr>
          <w:rFonts w:hint="eastAsia"/>
          <w:szCs w:val="21"/>
        </w:rPr>
        <w:t>対象</w:t>
      </w:r>
      <w:r w:rsidR="004D4CD7">
        <w:rPr>
          <w:rFonts w:hint="eastAsia"/>
          <w:szCs w:val="21"/>
        </w:rPr>
        <w:t>者</w:t>
      </w:r>
      <w:r w:rsidR="009175AA" w:rsidRPr="008E0062">
        <w:rPr>
          <w:rFonts w:hint="eastAsia"/>
          <w:szCs w:val="21"/>
        </w:rPr>
        <w:t>のケアプランについては地域ケア会議議等で検証します</w:t>
      </w:r>
      <w:r>
        <w:rPr>
          <w:rFonts w:hint="eastAsia"/>
          <w:szCs w:val="21"/>
        </w:rPr>
        <w:t>が、こ</w:t>
      </w:r>
      <w:r w:rsidRPr="008E0062">
        <w:rPr>
          <w:rFonts w:hint="eastAsia"/>
          <w:szCs w:val="21"/>
        </w:rPr>
        <w:t>の仕組みはサービスの利用制限を目的</w:t>
      </w:r>
      <w:r w:rsidR="00FA52D9">
        <w:rPr>
          <w:rFonts w:hint="eastAsia"/>
          <w:szCs w:val="21"/>
        </w:rPr>
        <w:t>と</w:t>
      </w:r>
    </w:p>
    <w:p w:rsidR="00A80ABC" w:rsidRDefault="00A80ABC" w:rsidP="008E0062">
      <w:pPr>
        <w:pStyle w:val="a8"/>
        <w:widowControl/>
        <w:ind w:leftChars="0" w:left="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8E0062" w:rsidRPr="008E0062">
        <w:rPr>
          <w:rFonts w:hint="eastAsia"/>
          <w:szCs w:val="21"/>
        </w:rPr>
        <w:t>するものではなく、より利用者の意向や状態像に合った訪問</w:t>
      </w:r>
      <w:r w:rsidR="008E0062">
        <w:rPr>
          <w:rFonts w:hint="eastAsia"/>
          <w:szCs w:val="21"/>
        </w:rPr>
        <w:t>介護</w:t>
      </w:r>
      <w:r w:rsidR="008E0062" w:rsidRPr="008E0062">
        <w:rPr>
          <w:rFonts w:hint="eastAsia"/>
          <w:szCs w:val="21"/>
        </w:rPr>
        <w:t>の提供につなげることのできるケアプランの作</w:t>
      </w:r>
    </w:p>
    <w:p w:rsidR="00A80ABC" w:rsidRDefault="00A80ABC" w:rsidP="008E0062">
      <w:pPr>
        <w:pStyle w:val="a8"/>
        <w:widowControl/>
        <w:ind w:leftChars="0" w:left="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8E0062" w:rsidRPr="008E0062">
        <w:rPr>
          <w:rFonts w:hint="eastAsia"/>
          <w:szCs w:val="21"/>
        </w:rPr>
        <w:t>成に資することを目的としています。地域ケア会議には、担当介護支援専門員、居宅介護支援事業所管理者及びサ</w:t>
      </w:r>
    </w:p>
    <w:p w:rsidR="008E0062" w:rsidRPr="008E0062" w:rsidRDefault="00A80ABC" w:rsidP="008E0062">
      <w:pPr>
        <w:pStyle w:val="a8"/>
        <w:widowControl/>
        <w:ind w:leftChars="0" w:left="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8E0062" w:rsidRPr="008E0062">
        <w:rPr>
          <w:rFonts w:hint="eastAsia"/>
          <w:szCs w:val="21"/>
        </w:rPr>
        <w:t>ービス担当責任者に御参加いただきます。</w:t>
      </w:r>
    </w:p>
    <w:sectPr w:rsidR="008E0062" w:rsidRPr="008E0062" w:rsidSect="00206749">
      <w:pgSz w:w="11906" w:h="16838" w:code="9"/>
      <w:pgMar w:top="289" w:right="720" w:bottom="284" w:left="720" w:header="851" w:footer="992" w:gutter="0"/>
      <w:cols w:space="425"/>
      <w:docGrid w:type="linesAndChars" w:linePitch="331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ABC" w:rsidRDefault="00A80ABC" w:rsidP="0039040C">
      <w:r>
        <w:separator/>
      </w:r>
    </w:p>
  </w:endnote>
  <w:endnote w:type="continuationSeparator" w:id="0">
    <w:p w:rsidR="00A80ABC" w:rsidRDefault="00A80ABC" w:rsidP="00390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ABC" w:rsidRDefault="00A80ABC" w:rsidP="0039040C">
      <w:r>
        <w:separator/>
      </w:r>
    </w:p>
  </w:footnote>
  <w:footnote w:type="continuationSeparator" w:id="0">
    <w:p w:rsidR="00A80ABC" w:rsidRDefault="00A80ABC" w:rsidP="00390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6157D"/>
    <w:multiLevelType w:val="hybridMultilevel"/>
    <w:tmpl w:val="402E7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B90D26"/>
    <w:multiLevelType w:val="hybridMultilevel"/>
    <w:tmpl w:val="1CAC771E"/>
    <w:lvl w:ilvl="0" w:tplc="04090001">
      <w:start w:val="1"/>
      <w:numFmt w:val="bullet"/>
      <w:lvlText w:val=""/>
      <w:lvlJc w:val="left"/>
      <w:pPr>
        <w:ind w:left="12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2" w15:restartNumberingAfterBreak="0">
    <w:nsid w:val="0F154EBC"/>
    <w:multiLevelType w:val="hybridMultilevel"/>
    <w:tmpl w:val="9F5ADDBC"/>
    <w:lvl w:ilvl="0" w:tplc="04090001">
      <w:start w:val="1"/>
      <w:numFmt w:val="bullet"/>
      <w:lvlText w:val=""/>
      <w:lvlJc w:val="left"/>
      <w:pPr>
        <w:ind w:left="12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3" w15:restartNumberingAfterBreak="0">
    <w:nsid w:val="0FDE5A30"/>
    <w:multiLevelType w:val="hybridMultilevel"/>
    <w:tmpl w:val="FDFAF84A"/>
    <w:lvl w:ilvl="0" w:tplc="A7C80FD6">
      <w:start w:val="4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C978FC"/>
    <w:multiLevelType w:val="hybridMultilevel"/>
    <w:tmpl w:val="BFD8509E"/>
    <w:lvl w:ilvl="0" w:tplc="A7C80FD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E084753"/>
    <w:multiLevelType w:val="hybridMultilevel"/>
    <w:tmpl w:val="03F295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8"/>
  <w:bordersDoNotSurroundHeader/>
  <w:bordersDoNotSurroundFooter/>
  <w:proofState w:spelling="clean" w:grammar="dirty"/>
  <w:defaultTabStop w:val="840"/>
  <w:drawingGridHorizontalSpacing w:val="100"/>
  <w:drawingGridVerticalSpacing w:val="331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B10"/>
    <w:rsid w:val="0001189C"/>
    <w:rsid w:val="00030CBB"/>
    <w:rsid w:val="00030E25"/>
    <w:rsid w:val="0003482E"/>
    <w:rsid w:val="00040642"/>
    <w:rsid w:val="00043F81"/>
    <w:rsid w:val="0005387A"/>
    <w:rsid w:val="000550D4"/>
    <w:rsid w:val="00093F03"/>
    <w:rsid w:val="000A0321"/>
    <w:rsid w:val="000C02FD"/>
    <w:rsid w:val="000C05E6"/>
    <w:rsid w:val="000C6C43"/>
    <w:rsid w:val="000D3C92"/>
    <w:rsid w:val="000D6F8A"/>
    <w:rsid w:val="000E0C05"/>
    <w:rsid w:val="00106B10"/>
    <w:rsid w:val="00135BF1"/>
    <w:rsid w:val="0017273F"/>
    <w:rsid w:val="001879E9"/>
    <w:rsid w:val="00191EED"/>
    <w:rsid w:val="001B380E"/>
    <w:rsid w:val="001C081B"/>
    <w:rsid w:val="001D45DB"/>
    <w:rsid w:val="001E66F5"/>
    <w:rsid w:val="001E7C2B"/>
    <w:rsid w:val="00206749"/>
    <w:rsid w:val="00226792"/>
    <w:rsid w:val="00227120"/>
    <w:rsid w:val="002278F4"/>
    <w:rsid w:val="00246AF6"/>
    <w:rsid w:val="0025091D"/>
    <w:rsid w:val="0027580A"/>
    <w:rsid w:val="00275864"/>
    <w:rsid w:val="0029174A"/>
    <w:rsid w:val="00291D4C"/>
    <w:rsid w:val="002C02FB"/>
    <w:rsid w:val="002D52B8"/>
    <w:rsid w:val="002F5786"/>
    <w:rsid w:val="00302CD9"/>
    <w:rsid w:val="00307797"/>
    <w:rsid w:val="00315165"/>
    <w:rsid w:val="003152F9"/>
    <w:rsid w:val="00320E87"/>
    <w:rsid w:val="00342D26"/>
    <w:rsid w:val="003458CE"/>
    <w:rsid w:val="003638E8"/>
    <w:rsid w:val="003830E1"/>
    <w:rsid w:val="0039040C"/>
    <w:rsid w:val="003F229C"/>
    <w:rsid w:val="0040208E"/>
    <w:rsid w:val="00445DE3"/>
    <w:rsid w:val="004556B2"/>
    <w:rsid w:val="00484ADF"/>
    <w:rsid w:val="004A1175"/>
    <w:rsid w:val="004C2F65"/>
    <w:rsid w:val="004D4CD7"/>
    <w:rsid w:val="004D4FBE"/>
    <w:rsid w:val="004F3E47"/>
    <w:rsid w:val="005125CF"/>
    <w:rsid w:val="00512C5B"/>
    <w:rsid w:val="00515BEA"/>
    <w:rsid w:val="005361AB"/>
    <w:rsid w:val="00550308"/>
    <w:rsid w:val="00563F7C"/>
    <w:rsid w:val="00564BDF"/>
    <w:rsid w:val="005671C3"/>
    <w:rsid w:val="00576272"/>
    <w:rsid w:val="00583807"/>
    <w:rsid w:val="005B1C44"/>
    <w:rsid w:val="005B3538"/>
    <w:rsid w:val="005C0D41"/>
    <w:rsid w:val="005D5689"/>
    <w:rsid w:val="005D7557"/>
    <w:rsid w:val="005E2063"/>
    <w:rsid w:val="005F7636"/>
    <w:rsid w:val="00657990"/>
    <w:rsid w:val="00664CEA"/>
    <w:rsid w:val="0066540B"/>
    <w:rsid w:val="00665518"/>
    <w:rsid w:val="006750AE"/>
    <w:rsid w:val="00675BC7"/>
    <w:rsid w:val="00684F42"/>
    <w:rsid w:val="00696F55"/>
    <w:rsid w:val="006A595C"/>
    <w:rsid w:val="007006B5"/>
    <w:rsid w:val="007115DD"/>
    <w:rsid w:val="00734580"/>
    <w:rsid w:val="00735250"/>
    <w:rsid w:val="00740198"/>
    <w:rsid w:val="007700FE"/>
    <w:rsid w:val="007B715F"/>
    <w:rsid w:val="007D3239"/>
    <w:rsid w:val="007D4376"/>
    <w:rsid w:val="007D5188"/>
    <w:rsid w:val="007D690C"/>
    <w:rsid w:val="00817966"/>
    <w:rsid w:val="00832E9D"/>
    <w:rsid w:val="00832EA2"/>
    <w:rsid w:val="008A767D"/>
    <w:rsid w:val="008E0062"/>
    <w:rsid w:val="008E04C8"/>
    <w:rsid w:val="008F5A2E"/>
    <w:rsid w:val="00903898"/>
    <w:rsid w:val="009175AA"/>
    <w:rsid w:val="00932809"/>
    <w:rsid w:val="00962599"/>
    <w:rsid w:val="009677B1"/>
    <w:rsid w:val="00974872"/>
    <w:rsid w:val="0097643B"/>
    <w:rsid w:val="009A5B2F"/>
    <w:rsid w:val="009C5D2C"/>
    <w:rsid w:val="009E3553"/>
    <w:rsid w:val="009F02E8"/>
    <w:rsid w:val="00A111F7"/>
    <w:rsid w:val="00A2612E"/>
    <w:rsid w:val="00A60E2D"/>
    <w:rsid w:val="00A66CAB"/>
    <w:rsid w:val="00A80ABC"/>
    <w:rsid w:val="00A84B95"/>
    <w:rsid w:val="00A923B0"/>
    <w:rsid w:val="00AC69AE"/>
    <w:rsid w:val="00AD100D"/>
    <w:rsid w:val="00AD20E9"/>
    <w:rsid w:val="00B23249"/>
    <w:rsid w:val="00B31DB8"/>
    <w:rsid w:val="00B46E15"/>
    <w:rsid w:val="00B50A07"/>
    <w:rsid w:val="00B51EE7"/>
    <w:rsid w:val="00B552E8"/>
    <w:rsid w:val="00B72B8F"/>
    <w:rsid w:val="00B730B4"/>
    <w:rsid w:val="00B82493"/>
    <w:rsid w:val="00B950EB"/>
    <w:rsid w:val="00BA746D"/>
    <w:rsid w:val="00BF337B"/>
    <w:rsid w:val="00BF5855"/>
    <w:rsid w:val="00C0644B"/>
    <w:rsid w:val="00C17181"/>
    <w:rsid w:val="00C26E59"/>
    <w:rsid w:val="00C36550"/>
    <w:rsid w:val="00C70085"/>
    <w:rsid w:val="00C831E7"/>
    <w:rsid w:val="00C95A44"/>
    <w:rsid w:val="00C97F8A"/>
    <w:rsid w:val="00CC1C0D"/>
    <w:rsid w:val="00CD15C7"/>
    <w:rsid w:val="00CF4BF3"/>
    <w:rsid w:val="00D20B28"/>
    <w:rsid w:val="00D66D5C"/>
    <w:rsid w:val="00D7131D"/>
    <w:rsid w:val="00D9732F"/>
    <w:rsid w:val="00DA2240"/>
    <w:rsid w:val="00DC43F0"/>
    <w:rsid w:val="00DE5DDF"/>
    <w:rsid w:val="00E52CBE"/>
    <w:rsid w:val="00E61CEC"/>
    <w:rsid w:val="00E72FD9"/>
    <w:rsid w:val="00EA1856"/>
    <w:rsid w:val="00EA7FFB"/>
    <w:rsid w:val="00EC5AEE"/>
    <w:rsid w:val="00EC7950"/>
    <w:rsid w:val="00ED6646"/>
    <w:rsid w:val="00EE03C7"/>
    <w:rsid w:val="00EE5181"/>
    <w:rsid w:val="00EE683F"/>
    <w:rsid w:val="00EF3202"/>
    <w:rsid w:val="00F02EA6"/>
    <w:rsid w:val="00F2559F"/>
    <w:rsid w:val="00F25F09"/>
    <w:rsid w:val="00F32FFB"/>
    <w:rsid w:val="00F3707A"/>
    <w:rsid w:val="00F413CC"/>
    <w:rsid w:val="00F432D7"/>
    <w:rsid w:val="00F45450"/>
    <w:rsid w:val="00F5040E"/>
    <w:rsid w:val="00F5187A"/>
    <w:rsid w:val="00F5491F"/>
    <w:rsid w:val="00F71560"/>
    <w:rsid w:val="00FA52D9"/>
    <w:rsid w:val="00FD79EF"/>
    <w:rsid w:val="00FF061C"/>
    <w:rsid w:val="00FF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989706B"/>
  <w15:docId w15:val="{33708BD3-7622-4198-B8B7-9E7CE1A73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58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4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040C"/>
  </w:style>
  <w:style w:type="paragraph" w:styleId="a6">
    <w:name w:val="footer"/>
    <w:basedOn w:val="a"/>
    <w:link w:val="a7"/>
    <w:uiPriority w:val="99"/>
    <w:unhideWhenUsed/>
    <w:rsid w:val="003904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040C"/>
  </w:style>
  <w:style w:type="paragraph" w:styleId="a8">
    <w:name w:val="List Paragraph"/>
    <w:basedOn w:val="a"/>
    <w:uiPriority w:val="34"/>
    <w:qFormat/>
    <w:rsid w:val="00D7131D"/>
    <w:pPr>
      <w:ind w:leftChars="400" w:left="840"/>
    </w:pPr>
  </w:style>
  <w:style w:type="paragraph" w:styleId="a9">
    <w:name w:val="No Spacing"/>
    <w:uiPriority w:val="1"/>
    <w:qFormat/>
    <w:rsid w:val="0065799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05AF6-F20C-474F-94D1-AE3E2B8B0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2C6B57B3</Template>
  <TotalTime>736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介護保険課</dc:creator>
  <cp:lastModifiedBy>米本 いずみ</cp:lastModifiedBy>
  <cp:revision>41</cp:revision>
  <cp:lastPrinted>2024-12-05T00:29:00Z</cp:lastPrinted>
  <dcterms:created xsi:type="dcterms:W3CDTF">2024-11-14T02:20:00Z</dcterms:created>
  <dcterms:modified xsi:type="dcterms:W3CDTF">2025-01-10T08:15:00Z</dcterms:modified>
</cp:coreProperties>
</file>