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C945CC" w14:textId="77777777" w:rsidR="00D37B24" w:rsidRPr="00A87721" w:rsidRDefault="00D37B24" w:rsidP="00D37B24">
      <w:pPr>
        <w:jc w:val="right"/>
        <w:rPr>
          <w:sz w:val="24"/>
          <w:szCs w:val="24"/>
        </w:rPr>
      </w:pPr>
      <w:r w:rsidRPr="00A87721">
        <w:rPr>
          <w:rFonts w:hint="eastAsia"/>
          <w:sz w:val="24"/>
          <w:szCs w:val="24"/>
        </w:rPr>
        <w:t>様式４</w:t>
      </w:r>
    </w:p>
    <w:p w14:paraId="058780C6" w14:textId="77777777" w:rsidR="00D37B24" w:rsidRPr="00462182" w:rsidRDefault="00D37B24" w:rsidP="00D37B24">
      <w:pPr>
        <w:jc w:val="center"/>
        <w:rPr>
          <w:bCs/>
          <w:sz w:val="22"/>
          <w:szCs w:val="22"/>
        </w:rPr>
      </w:pPr>
    </w:p>
    <w:p w14:paraId="3A63E15B" w14:textId="2DD2E77B" w:rsidR="00D37B24" w:rsidRPr="00462182" w:rsidRDefault="00D37B24" w:rsidP="00D37B24">
      <w:pPr>
        <w:ind w:leftChars="1700" w:left="3570" w:rightChars="1700" w:right="3570"/>
        <w:jc w:val="distribute"/>
        <w:rPr>
          <w:bCs/>
          <w:sz w:val="28"/>
        </w:rPr>
      </w:pPr>
      <w:r w:rsidRPr="00462182">
        <w:rPr>
          <w:rFonts w:hint="eastAsia"/>
          <w:bCs/>
          <w:sz w:val="28"/>
        </w:rPr>
        <w:t>業務実績</w:t>
      </w:r>
    </w:p>
    <w:tbl>
      <w:tblPr>
        <w:tblStyle w:val="a3"/>
        <w:tblpPr w:leftFromText="142" w:rightFromText="142" w:vertAnchor="text" w:horzAnchor="margin" w:tblpY="296"/>
        <w:tblW w:w="9776" w:type="dxa"/>
        <w:tblLook w:val="04A0" w:firstRow="1" w:lastRow="0" w:firstColumn="1" w:lastColumn="0" w:noHBand="0" w:noVBand="1"/>
      </w:tblPr>
      <w:tblGrid>
        <w:gridCol w:w="562"/>
        <w:gridCol w:w="1134"/>
        <w:gridCol w:w="3969"/>
        <w:gridCol w:w="1276"/>
        <w:gridCol w:w="2835"/>
      </w:tblGrid>
      <w:tr w:rsidR="00CB43D5" w:rsidRPr="00462182" w14:paraId="407E55BA" w14:textId="77777777" w:rsidTr="00CB43D5">
        <w:tc>
          <w:tcPr>
            <w:tcW w:w="562" w:type="dxa"/>
            <w:vMerge w:val="restart"/>
            <w:vAlign w:val="center"/>
          </w:tcPr>
          <w:p w14:paraId="470C414E" w14:textId="77777777" w:rsidR="00CB43D5" w:rsidRPr="00A87721" w:rsidRDefault="00CB43D5" w:rsidP="00CB43D5">
            <w:pPr>
              <w:jc w:val="center"/>
              <w:rPr>
                <w:sz w:val="21"/>
                <w:szCs w:val="21"/>
              </w:rPr>
            </w:pPr>
            <w:r w:rsidRPr="00A87721"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1134" w:type="dxa"/>
            <w:vAlign w:val="center"/>
          </w:tcPr>
          <w:p w14:paraId="3C323197" w14:textId="77777777" w:rsidR="00CB43D5" w:rsidRPr="00A87721" w:rsidRDefault="00CB43D5" w:rsidP="00CB43D5">
            <w:pPr>
              <w:jc w:val="center"/>
              <w:rPr>
                <w:sz w:val="21"/>
                <w:szCs w:val="21"/>
              </w:rPr>
            </w:pPr>
            <w:r w:rsidRPr="00A87721">
              <w:rPr>
                <w:sz w:val="21"/>
                <w:szCs w:val="21"/>
              </w:rPr>
              <w:t>契約名称</w:t>
            </w:r>
          </w:p>
        </w:tc>
        <w:tc>
          <w:tcPr>
            <w:tcW w:w="3969" w:type="dxa"/>
            <w:vAlign w:val="center"/>
          </w:tcPr>
          <w:p w14:paraId="6CA5490A" w14:textId="77777777" w:rsidR="00CB43D5" w:rsidRPr="00A87721" w:rsidRDefault="00CB43D5" w:rsidP="00CB43D5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BF00703" w14:textId="77777777" w:rsidR="00CB43D5" w:rsidRPr="00A87721" w:rsidRDefault="00CB43D5" w:rsidP="00CB43D5">
            <w:pPr>
              <w:jc w:val="center"/>
              <w:rPr>
                <w:sz w:val="21"/>
                <w:szCs w:val="21"/>
              </w:rPr>
            </w:pPr>
            <w:r w:rsidRPr="00A87721">
              <w:rPr>
                <w:rFonts w:hint="eastAsia"/>
                <w:sz w:val="21"/>
                <w:szCs w:val="21"/>
              </w:rPr>
              <w:t>契約相手方</w:t>
            </w:r>
          </w:p>
        </w:tc>
        <w:tc>
          <w:tcPr>
            <w:tcW w:w="2835" w:type="dxa"/>
            <w:vAlign w:val="center"/>
          </w:tcPr>
          <w:p w14:paraId="6249B3A9" w14:textId="77777777" w:rsidR="00CB43D5" w:rsidRPr="00A87721" w:rsidRDefault="00CB43D5" w:rsidP="00CB43D5">
            <w:pPr>
              <w:rPr>
                <w:sz w:val="21"/>
                <w:szCs w:val="21"/>
              </w:rPr>
            </w:pPr>
          </w:p>
        </w:tc>
      </w:tr>
      <w:tr w:rsidR="00CB43D5" w:rsidRPr="00462182" w14:paraId="5EFE6725" w14:textId="77777777" w:rsidTr="00CB43D5">
        <w:tc>
          <w:tcPr>
            <w:tcW w:w="562" w:type="dxa"/>
            <w:vMerge/>
          </w:tcPr>
          <w:p w14:paraId="49AB99A9" w14:textId="77777777" w:rsidR="00CB43D5" w:rsidRPr="00A87721" w:rsidRDefault="00CB43D5" w:rsidP="00CB43D5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732C11C" w14:textId="77777777" w:rsidR="00CB43D5" w:rsidRPr="00A87721" w:rsidRDefault="00CB43D5" w:rsidP="00CB43D5">
            <w:pPr>
              <w:jc w:val="center"/>
              <w:rPr>
                <w:sz w:val="21"/>
                <w:szCs w:val="21"/>
              </w:rPr>
            </w:pPr>
            <w:r w:rsidRPr="00A87721">
              <w:rPr>
                <w:rFonts w:hint="eastAsia"/>
                <w:sz w:val="21"/>
                <w:szCs w:val="21"/>
              </w:rPr>
              <w:t>契約期間</w:t>
            </w:r>
          </w:p>
        </w:tc>
        <w:tc>
          <w:tcPr>
            <w:tcW w:w="3969" w:type="dxa"/>
            <w:vAlign w:val="center"/>
          </w:tcPr>
          <w:p w14:paraId="51272B68" w14:textId="77777777" w:rsidR="00CB43D5" w:rsidRPr="00A87721" w:rsidRDefault="00CB43D5" w:rsidP="00CB43D5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6B9259F" w14:textId="77777777" w:rsidR="00CB43D5" w:rsidRPr="00A87721" w:rsidRDefault="00CB43D5" w:rsidP="00CB43D5">
            <w:pPr>
              <w:jc w:val="center"/>
              <w:rPr>
                <w:sz w:val="21"/>
                <w:szCs w:val="21"/>
              </w:rPr>
            </w:pPr>
            <w:r w:rsidRPr="00A87721">
              <w:rPr>
                <w:rFonts w:hint="eastAsia"/>
                <w:sz w:val="21"/>
                <w:szCs w:val="21"/>
              </w:rPr>
              <w:t>契約金額</w:t>
            </w:r>
          </w:p>
        </w:tc>
        <w:tc>
          <w:tcPr>
            <w:tcW w:w="2835" w:type="dxa"/>
            <w:vAlign w:val="center"/>
          </w:tcPr>
          <w:p w14:paraId="67E533BA" w14:textId="77777777" w:rsidR="00CB43D5" w:rsidRPr="00A87721" w:rsidRDefault="00CB43D5" w:rsidP="00CB43D5">
            <w:pPr>
              <w:rPr>
                <w:sz w:val="21"/>
                <w:szCs w:val="21"/>
              </w:rPr>
            </w:pPr>
          </w:p>
        </w:tc>
      </w:tr>
      <w:tr w:rsidR="00CB43D5" w:rsidRPr="00462182" w14:paraId="76441543" w14:textId="77777777" w:rsidTr="00CB43D5">
        <w:trPr>
          <w:trHeight w:val="1531"/>
        </w:trPr>
        <w:tc>
          <w:tcPr>
            <w:tcW w:w="562" w:type="dxa"/>
            <w:vMerge/>
          </w:tcPr>
          <w:p w14:paraId="60C7EAF4" w14:textId="77777777" w:rsidR="00CB43D5" w:rsidRPr="00A87721" w:rsidRDefault="00CB43D5" w:rsidP="00CB43D5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08D7DC9" w14:textId="77777777" w:rsidR="00CB43D5" w:rsidRPr="00A87721" w:rsidRDefault="00CB43D5" w:rsidP="00CB43D5">
            <w:pPr>
              <w:jc w:val="center"/>
              <w:rPr>
                <w:sz w:val="21"/>
                <w:szCs w:val="21"/>
              </w:rPr>
            </w:pPr>
            <w:r w:rsidRPr="00A87721">
              <w:rPr>
                <w:rFonts w:hint="eastAsia"/>
                <w:sz w:val="21"/>
                <w:szCs w:val="21"/>
              </w:rPr>
              <w:t>業務内容</w:t>
            </w:r>
          </w:p>
        </w:tc>
        <w:tc>
          <w:tcPr>
            <w:tcW w:w="8080" w:type="dxa"/>
            <w:gridSpan w:val="3"/>
            <w:vAlign w:val="center"/>
          </w:tcPr>
          <w:p w14:paraId="7F1F7E7A" w14:textId="77777777" w:rsidR="00CB43D5" w:rsidRPr="00A87721" w:rsidRDefault="00CB43D5" w:rsidP="00CB43D5">
            <w:pPr>
              <w:rPr>
                <w:sz w:val="21"/>
                <w:szCs w:val="21"/>
              </w:rPr>
            </w:pPr>
          </w:p>
        </w:tc>
      </w:tr>
      <w:tr w:rsidR="00CB43D5" w:rsidRPr="00462182" w14:paraId="6C35FBA8" w14:textId="77777777" w:rsidTr="00CB43D5">
        <w:tc>
          <w:tcPr>
            <w:tcW w:w="562" w:type="dxa"/>
            <w:vMerge w:val="restart"/>
            <w:vAlign w:val="center"/>
          </w:tcPr>
          <w:p w14:paraId="2CF0B0CA" w14:textId="77777777" w:rsidR="00CB43D5" w:rsidRPr="00A87721" w:rsidRDefault="00CB43D5" w:rsidP="00CB43D5">
            <w:pPr>
              <w:jc w:val="center"/>
              <w:rPr>
                <w:sz w:val="21"/>
                <w:szCs w:val="21"/>
              </w:rPr>
            </w:pPr>
            <w:r w:rsidRPr="00A87721"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134" w:type="dxa"/>
            <w:vAlign w:val="center"/>
          </w:tcPr>
          <w:p w14:paraId="28BAFC31" w14:textId="77777777" w:rsidR="00CB43D5" w:rsidRPr="00A87721" w:rsidRDefault="00CB43D5" w:rsidP="00CB43D5">
            <w:pPr>
              <w:jc w:val="center"/>
              <w:rPr>
                <w:sz w:val="21"/>
                <w:szCs w:val="21"/>
              </w:rPr>
            </w:pPr>
            <w:r w:rsidRPr="00A87721">
              <w:rPr>
                <w:sz w:val="21"/>
                <w:szCs w:val="21"/>
              </w:rPr>
              <w:t>契約名称</w:t>
            </w:r>
          </w:p>
        </w:tc>
        <w:tc>
          <w:tcPr>
            <w:tcW w:w="3969" w:type="dxa"/>
            <w:vAlign w:val="center"/>
          </w:tcPr>
          <w:p w14:paraId="2869B03B" w14:textId="77777777" w:rsidR="00CB43D5" w:rsidRPr="00A87721" w:rsidRDefault="00CB43D5" w:rsidP="00CB43D5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99A8565" w14:textId="77777777" w:rsidR="00CB43D5" w:rsidRPr="00A87721" w:rsidRDefault="00CB43D5" w:rsidP="00CB43D5">
            <w:pPr>
              <w:jc w:val="center"/>
              <w:rPr>
                <w:sz w:val="21"/>
                <w:szCs w:val="21"/>
              </w:rPr>
            </w:pPr>
            <w:r w:rsidRPr="00A87721">
              <w:rPr>
                <w:rFonts w:hint="eastAsia"/>
                <w:sz w:val="21"/>
                <w:szCs w:val="21"/>
              </w:rPr>
              <w:t>契約相手方</w:t>
            </w:r>
          </w:p>
        </w:tc>
        <w:tc>
          <w:tcPr>
            <w:tcW w:w="2835" w:type="dxa"/>
            <w:vAlign w:val="center"/>
          </w:tcPr>
          <w:p w14:paraId="37FC7C36" w14:textId="77777777" w:rsidR="00CB43D5" w:rsidRPr="00A87721" w:rsidRDefault="00CB43D5" w:rsidP="00CB43D5">
            <w:pPr>
              <w:rPr>
                <w:sz w:val="21"/>
                <w:szCs w:val="21"/>
              </w:rPr>
            </w:pPr>
          </w:p>
        </w:tc>
      </w:tr>
      <w:tr w:rsidR="00CB43D5" w:rsidRPr="00462182" w14:paraId="0B6CD3E9" w14:textId="77777777" w:rsidTr="00CB43D5">
        <w:tc>
          <w:tcPr>
            <w:tcW w:w="562" w:type="dxa"/>
            <w:vMerge/>
          </w:tcPr>
          <w:p w14:paraId="6E044647" w14:textId="77777777" w:rsidR="00CB43D5" w:rsidRPr="00A87721" w:rsidRDefault="00CB43D5" w:rsidP="00CB43D5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5090183" w14:textId="77777777" w:rsidR="00CB43D5" w:rsidRPr="00A87721" w:rsidRDefault="00CB43D5" w:rsidP="00CB43D5">
            <w:pPr>
              <w:jc w:val="center"/>
              <w:rPr>
                <w:sz w:val="21"/>
                <w:szCs w:val="21"/>
              </w:rPr>
            </w:pPr>
            <w:r w:rsidRPr="00A87721">
              <w:rPr>
                <w:rFonts w:hint="eastAsia"/>
                <w:sz w:val="21"/>
                <w:szCs w:val="21"/>
              </w:rPr>
              <w:t>契約期間</w:t>
            </w:r>
          </w:p>
        </w:tc>
        <w:tc>
          <w:tcPr>
            <w:tcW w:w="3969" w:type="dxa"/>
            <w:vAlign w:val="center"/>
          </w:tcPr>
          <w:p w14:paraId="358BD1D6" w14:textId="77777777" w:rsidR="00CB43D5" w:rsidRPr="00A87721" w:rsidRDefault="00CB43D5" w:rsidP="00CB43D5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FFDD103" w14:textId="77777777" w:rsidR="00CB43D5" w:rsidRPr="00A87721" w:rsidRDefault="00CB43D5" w:rsidP="00CB43D5">
            <w:pPr>
              <w:jc w:val="center"/>
              <w:rPr>
                <w:sz w:val="21"/>
                <w:szCs w:val="21"/>
              </w:rPr>
            </w:pPr>
            <w:r w:rsidRPr="00A87721">
              <w:rPr>
                <w:rFonts w:hint="eastAsia"/>
                <w:sz w:val="21"/>
                <w:szCs w:val="21"/>
              </w:rPr>
              <w:t>契約金額</w:t>
            </w:r>
          </w:p>
        </w:tc>
        <w:tc>
          <w:tcPr>
            <w:tcW w:w="2835" w:type="dxa"/>
            <w:vAlign w:val="center"/>
          </w:tcPr>
          <w:p w14:paraId="57484ADD" w14:textId="77777777" w:rsidR="00CB43D5" w:rsidRPr="00A87721" w:rsidRDefault="00CB43D5" w:rsidP="00CB43D5">
            <w:pPr>
              <w:rPr>
                <w:sz w:val="21"/>
                <w:szCs w:val="21"/>
              </w:rPr>
            </w:pPr>
          </w:p>
        </w:tc>
      </w:tr>
      <w:tr w:rsidR="00CB43D5" w:rsidRPr="00462182" w14:paraId="6DCF6F32" w14:textId="77777777" w:rsidTr="00CB43D5">
        <w:trPr>
          <w:trHeight w:val="1531"/>
        </w:trPr>
        <w:tc>
          <w:tcPr>
            <w:tcW w:w="562" w:type="dxa"/>
            <w:vMerge/>
          </w:tcPr>
          <w:p w14:paraId="690A3A07" w14:textId="77777777" w:rsidR="00CB43D5" w:rsidRPr="00A87721" w:rsidRDefault="00CB43D5" w:rsidP="00CB43D5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8611B13" w14:textId="77777777" w:rsidR="00CB43D5" w:rsidRPr="00A87721" w:rsidRDefault="00CB43D5" w:rsidP="00CB43D5">
            <w:pPr>
              <w:jc w:val="center"/>
              <w:rPr>
                <w:sz w:val="21"/>
                <w:szCs w:val="21"/>
              </w:rPr>
            </w:pPr>
            <w:r w:rsidRPr="00A87721">
              <w:rPr>
                <w:rFonts w:hint="eastAsia"/>
                <w:sz w:val="21"/>
                <w:szCs w:val="21"/>
              </w:rPr>
              <w:t>業務内容</w:t>
            </w:r>
          </w:p>
        </w:tc>
        <w:tc>
          <w:tcPr>
            <w:tcW w:w="8080" w:type="dxa"/>
            <w:gridSpan w:val="3"/>
            <w:vAlign w:val="center"/>
          </w:tcPr>
          <w:p w14:paraId="50587D65" w14:textId="77777777" w:rsidR="00CB43D5" w:rsidRPr="00A87721" w:rsidRDefault="00CB43D5" w:rsidP="00CB43D5">
            <w:pPr>
              <w:rPr>
                <w:sz w:val="21"/>
                <w:szCs w:val="21"/>
              </w:rPr>
            </w:pPr>
          </w:p>
        </w:tc>
      </w:tr>
      <w:tr w:rsidR="00CB43D5" w:rsidRPr="00462182" w14:paraId="13501DD3" w14:textId="77777777" w:rsidTr="00CB43D5">
        <w:tc>
          <w:tcPr>
            <w:tcW w:w="562" w:type="dxa"/>
            <w:vMerge w:val="restart"/>
            <w:vAlign w:val="center"/>
          </w:tcPr>
          <w:p w14:paraId="49E9B365" w14:textId="77777777" w:rsidR="00CB43D5" w:rsidRPr="00A87721" w:rsidRDefault="00CB43D5" w:rsidP="00CB43D5">
            <w:pPr>
              <w:jc w:val="center"/>
              <w:rPr>
                <w:sz w:val="21"/>
                <w:szCs w:val="21"/>
              </w:rPr>
            </w:pPr>
            <w:r w:rsidRPr="00A87721">
              <w:rPr>
                <w:rFonts w:hint="eastAsia"/>
                <w:sz w:val="21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 w14:paraId="259408A1" w14:textId="77777777" w:rsidR="00CB43D5" w:rsidRPr="00A87721" w:rsidRDefault="00CB43D5" w:rsidP="00CB43D5">
            <w:pPr>
              <w:jc w:val="center"/>
              <w:rPr>
                <w:sz w:val="21"/>
                <w:szCs w:val="21"/>
              </w:rPr>
            </w:pPr>
            <w:r w:rsidRPr="00A87721">
              <w:rPr>
                <w:sz w:val="21"/>
                <w:szCs w:val="21"/>
              </w:rPr>
              <w:t>契約名称</w:t>
            </w:r>
          </w:p>
        </w:tc>
        <w:tc>
          <w:tcPr>
            <w:tcW w:w="3969" w:type="dxa"/>
            <w:vAlign w:val="center"/>
          </w:tcPr>
          <w:p w14:paraId="3B1BC149" w14:textId="77777777" w:rsidR="00CB43D5" w:rsidRPr="00A87721" w:rsidRDefault="00CB43D5" w:rsidP="00CB43D5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2DB39" w14:textId="77777777" w:rsidR="00CB43D5" w:rsidRPr="00A87721" w:rsidRDefault="00CB43D5" w:rsidP="00CB43D5">
            <w:pPr>
              <w:jc w:val="center"/>
              <w:rPr>
                <w:sz w:val="21"/>
                <w:szCs w:val="21"/>
              </w:rPr>
            </w:pPr>
            <w:r w:rsidRPr="00A87721">
              <w:rPr>
                <w:rFonts w:hint="eastAsia"/>
                <w:sz w:val="21"/>
                <w:szCs w:val="21"/>
              </w:rPr>
              <w:t>契約相手方</w:t>
            </w:r>
          </w:p>
        </w:tc>
        <w:tc>
          <w:tcPr>
            <w:tcW w:w="2835" w:type="dxa"/>
            <w:vAlign w:val="center"/>
          </w:tcPr>
          <w:p w14:paraId="5E30DB0B" w14:textId="77777777" w:rsidR="00CB43D5" w:rsidRPr="00A87721" w:rsidRDefault="00CB43D5" w:rsidP="00CB43D5">
            <w:pPr>
              <w:rPr>
                <w:sz w:val="21"/>
                <w:szCs w:val="21"/>
              </w:rPr>
            </w:pPr>
          </w:p>
        </w:tc>
      </w:tr>
      <w:tr w:rsidR="00CB43D5" w:rsidRPr="00462182" w14:paraId="01CFB630" w14:textId="77777777" w:rsidTr="00CB43D5">
        <w:tc>
          <w:tcPr>
            <w:tcW w:w="562" w:type="dxa"/>
            <w:vMerge/>
          </w:tcPr>
          <w:p w14:paraId="0394DF8E" w14:textId="77777777" w:rsidR="00CB43D5" w:rsidRPr="00A87721" w:rsidRDefault="00CB43D5" w:rsidP="00CB43D5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150EB09" w14:textId="77777777" w:rsidR="00CB43D5" w:rsidRPr="00A87721" w:rsidRDefault="00CB43D5" w:rsidP="00CB43D5">
            <w:pPr>
              <w:jc w:val="center"/>
              <w:rPr>
                <w:sz w:val="21"/>
                <w:szCs w:val="21"/>
              </w:rPr>
            </w:pPr>
            <w:r w:rsidRPr="00A87721">
              <w:rPr>
                <w:rFonts w:hint="eastAsia"/>
                <w:sz w:val="21"/>
                <w:szCs w:val="21"/>
              </w:rPr>
              <w:t>契約期間</w:t>
            </w:r>
          </w:p>
        </w:tc>
        <w:tc>
          <w:tcPr>
            <w:tcW w:w="3969" w:type="dxa"/>
            <w:vAlign w:val="center"/>
          </w:tcPr>
          <w:p w14:paraId="18555E56" w14:textId="77777777" w:rsidR="00CB43D5" w:rsidRPr="00A87721" w:rsidRDefault="00CB43D5" w:rsidP="00CB43D5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E10C736" w14:textId="77777777" w:rsidR="00CB43D5" w:rsidRPr="00A87721" w:rsidRDefault="00CB43D5" w:rsidP="00CB43D5">
            <w:pPr>
              <w:jc w:val="center"/>
              <w:rPr>
                <w:sz w:val="21"/>
                <w:szCs w:val="21"/>
              </w:rPr>
            </w:pPr>
            <w:r w:rsidRPr="00A87721">
              <w:rPr>
                <w:rFonts w:hint="eastAsia"/>
                <w:sz w:val="21"/>
                <w:szCs w:val="21"/>
              </w:rPr>
              <w:t>契約金額</w:t>
            </w:r>
          </w:p>
        </w:tc>
        <w:tc>
          <w:tcPr>
            <w:tcW w:w="2835" w:type="dxa"/>
            <w:vAlign w:val="center"/>
          </w:tcPr>
          <w:p w14:paraId="04B729EA" w14:textId="77777777" w:rsidR="00CB43D5" w:rsidRPr="00A87721" w:rsidRDefault="00CB43D5" w:rsidP="00CB43D5">
            <w:pPr>
              <w:rPr>
                <w:sz w:val="21"/>
                <w:szCs w:val="21"/>
              </w:rPr>
            </w:pPr>
          </w:p>
        </w:tc>
      </w:tr>
      <w:tr w:rsidR="00CB43D5" w:rsidRPr="00462182" w14:paraId="1C7FA264" w14:textId="77777777" w:rsidTr="00CB43D5">
        <w:trPr>
          <w:trHeight w:val="1531"/>
        </w:trPr>
        <w:tc>
          <w:tcPr>
            <w:tcW w:w="562" w:type="dxa"/>
            <w:vMerge/>
          </w:tcPr>
          <w:p w14:paraId="188D05CD" w14:textId="77777777" w:rsidR="00CB43D5" w:rsidRPr="00A87721" w:rsidRDefault="00CB43D5" w:rsidP="00CB43D5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52447B3" w14:textId="77777777" w:rsidR="00CB43D5" w:rsidRPr="00A87721" w:rsidRDefault="00CB43D5" w:rsidP="00CB43D5">
            <w:pPr>
              <w:jc w:val="center"/>
              <w:rPr>
                <w:sz w:val="21"/>
                <w:szCs w:val="21"/>
              </w:rPr>
            </w:pPr>
            <w:r w:rsidRPr="00A87721">
              <w:rPr>
                <w:rFonts w:hint="eastAsia"/>
                <w:sz w:val="21"/>
                <w:szCs w:val="21"/>
              </w:rPr>
              <w:t>業務内容</w:t>
            </w:r>
          </w:p>
        </w:tc>
        <w:tc>
          <w:tcPr>
            <w:tcW w:w="8080" w:type="dxa"/>
            <w:gridSpan w:val="3"/>
            <w:vAlign w:val="center"/>
          </w:tcPr>
          <w:p w14:paraId="0BDF9C66" w14:textId="77777777" w:rsidR="00CB43D5" w:rsidRPr="00A87721" w:rsidRDefault="00CB43D5" w:rsidP="00CB43D5">
            <w:pPr>
              <w:rPr>
                <w:sz w:val="21"/>
                <w:szCs w:val="21"/>
              </w:rPr>
            </w:pPr>
          </w:p>
        </w:tc>
      </w:tr>
      <w:tr w:rsidR="00CB43D5" w:rsidRPr="00462182" w14:paraId="2F3B70DD" w14:textId="77777777" w:rsidTr="00CB43D5">
        <w:tc>
          <w:tcPr>
            <w:tcW w:w="562" w:type="dxa"/>
            <w:vMerge w:val="restart"/>
            <w:vAlign w:val="center"/>
          </w:tcPr>
          <w:p w14:paraId="678585AE" w14:textId="77777777" w:rsidR="00CB43D5" w:rsidRPr="00A87721" w:rsidRDefault="00CB43D5" w:rsidP="00CB43D5">
            <w:pPr>
              <w:jc w:val="center"/>
              <w:rPr>
                <w:sz w:val="21"/>
                <w:szCs w:val="21"/>
              </w:rPr>
            </w:pPr>
            <w:r w:rsidRPr="00A87721">
              <w:rPr>
                <w:rFonts w:hint="eastAsia"/>
                <w:sz w:val="21"/>
                <w:szCs w:val="21"/>
              </w:rPr>
              <w:t>4</w:t>
            </w:r>
          </w:p>
        </w:tc>
        <w:tc>
          <w:tcPr>
            <w:tcW w:w="1134" w:type="dxa"/>
            <w:vAlign w:val="center"/>
          </w:tcPr>
          <w:p w14:paraId="08665CA0" w14:textId="77777777" w:rsidR="00CB43D5" w:rsidRPr="00A87721" w:rsidRDefault="00CB43D5" w:rsidP="00CB43D5">
            <w:pPr>
              <w:jc w:val="center"/>
              <w:rPr>
                <w:sz w:val="21"/>
                <w:szCs w:val="21"/>
              </w:rPr>
            </w:pPr>
            <w:r w:rsidRPr="00A87721">
              <w:rPr>
                <w:sz w:val="21"/>
                <w:szCs w:val="21"/>
              </w:rPr>
              <w:t>契約名称</w:t>
            </w:r>
          </w:p>
        </w:tc>
        <w:tc>
          <w:tcPr>
            <w:tcW w:w="3969" w:type="dxa"/>
            <w:vAlign w:val="center"/>
          </w:tcPr>
          <w:p w14:paraId="59FC15A1" w14:textId="77777777" w:rsidR="00CB43D5" w:rsidRPr="00A87721" w:rsidRDefault="00CB43D5" w:rsidP="00CB43D5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6D6A179" w14:textId="77777777" w:rsidR="00CB43D5" w:rsidRPr="00A87721" w:rsidRDefault="00CB43D5" w:rsidP="00CB43D5">
            <w:pPr>
              <w:jc w:val="center"/>
              <w:rPr>
                <w:sz w:val="21"/>
                <w:szCs w:val="21"/>
              </w:rPr>
            </w:pPr>
            <w:r w:rsidRPr="00A87721">
              <w:rPr>
                <w:rFonts w:hint="eastAsia"/>
                <w:sz w:val="21"/>
                <w:szCs w:val="21"/>
              </w:rPr>
              <w:t>契約相手方</w:t>
            </w:r>
          </w:p>
        </w:tc>
        <w:tc>
          <w:tcPr>
            <w:tcW w:w="2835" w:type="dxa"/>
            <w:vAlign w:val="center"/>
          </w:tcPr>
          <w:p w14:paraId="62FD6C95" w14:textId="77777777" w:rsidR="00CB43D5" w:rsidRPr="00A87721" w:rsidRDefault="00CB43D5" w:rsidP="00CB43D5">
            <w:pPr>
              <w:rPr>
                <w:sz w:val="21"/>
                <w:szCs w:val="21"/>
              </w:rPr>
            </w:pPr>
          </w:p>
        </w:tc>
      </w:tr>
      <w:tr w:rsidR="00CB43D5" w:rsidRPr="00462182" w14:paraId="7806EFD2" w14:textId="77777777" w:rsidTr="00CB43D5">
        <w:tc>
          <w:tcPr>
            <w:tcW w:w="562" w:type="dxa"/>
            <w:vMerge/>
          </w:tcPr>
          <w:p w14:paraId="166594DF" w14:textId="77777777" w:rsidR="00CB43D5" w:rsidRPr="00A87721" w:rsidRDefault="00CB43D5" w:rsidP="00CB43D5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20CE688" w14:textId="77777777" w:rsidR="00CB43D5" w:rsidRPr="00A87721" w:rsidRDefault="00CB43D5" w:rsidP="00CB43D5">
            <w:pPr>
              <w:jc w:val="center"/>
              <w:rPr>
                <w:sz w:val="21"/>
                <w:szCs w:val="21"/>
              </w:rPr>
            </w:pPr>
            <w:r w:rsidRPr="00A87721">
              <w:rPr>
                <w:rFonts w:hint="eastAsia"/>
                <w:sz w:val="21"/>
                <w:szCs w:val="21"/>
              </w:rPr>
              <w:t>契約期間</w:t>
            </w:r>
          </w:p>
        </w:tc>
        <w:tc>
          <w:tcPr>
            <w:tcW w:w="3969" w:type="dxa"/>
            <w:vAlign w:val="center"/>
          </w:tcPr>
          <w:p w14:paraId="53F4E019" w14:textId="77777777" w:rsidR="00CB43D5" w:rsidRPr="00A87721" w:rsidRDefault="00CB43D5" w:rsidP="00CB43D5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446001C" w14:textId="77777777" w:rsidR="00CB43D5" w:rsidRPr="00A87721" w:rsidRDefault="00CB43D5" w:rsidP="00CB43D5">
            <w:pPr>
              <w:jc w:val="center"/>
              <w:rPr>
                <w:sz w:val="21"/>
                <w:szCs w:val="21"/>
              </w:rPr>
            </w:pPr>
            <w:r w:rsidRPr="00A87721">
              <w:rPr>
                <w:rFonts w:hint="eastAsia"/>
                <w:sz w:val="21"/>
                <w:szCs w:val="21"/>
              </w:rPr>
              <w:t>契約金額</w:t>
            </w:r>
          </w:p>
        </w:tc>
        <w:tc>
          <w:tcPr>
            <w:tcW w:w="2835" w:type="dxa"/>
            <w:vAlign w:val="center"/>
          </w:tcPr>
          <w:p w14:paraId="3C7F3AFE" w14:textId="77777777" w:rsidR="00CB43D5" w:rsidRPr="00A87721" w:rsidRDefault="00CB43D5" w:rsidP="00CB43D5">
            <w:pPr>
              <w:rPr>
                <w:sz w:val="21"/>
                <w:szCs w:val="21"/>
              </w:rPr>
            </w:pPr>
          </w:p>
        </w:tc>
      </w:tr>
      <w:tr w:rsidR="00CB43D5" w:rsidRPr="00462182" w14:paraId="551AA8A4" w14:textId="77777777" w:rsidTr="00CB43D5">
        <w:trPr>
          <w:trHeight w:val="1531"/>
        </w:trPr>
        <w:tc>
          <w:tcPr>
            <w:tcW w:w="562" w:type="dxa"/>
            <w:vMerge/>
          </w:tcPr>
          <w:p w14:paraId="3D2B4B6B" w14:textId="77777777" w:rsidR="00CB43D5" w:rsidRPr="00A87721" w:rsidRDefault="00CB43D5" w:rsidP="00CB43D5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0F912BA" w14:textId="77777777" w:rsidR="00CB43D5" w:rsidRPr="00A87721" w:rsidRDefault="00CB43D5" w:rsidP="00CB43D5">
            <w:pPr>
              <w:jc w:val="center"/>
              <w:rPr>
                <w:sz w:val="21"/>
                <w:szCs w:val="21"/>
              </w:rPr>
            </w:pPr>
            <w:r w:rsidRPr="00A87721">
              <w:rPr>
                <w:rFonts w:hint="eastAsia"/>
                <w:sz w:val="21"/>
                <w:szCs w:val="21"/>
              </w:rPr>
              <w:t>業務内容</w:t>
            </w:r>
          </w:p>
        </w:tc>
        <w:tc>
          <w:tcPr>
            <w:tcW w:w="8080" w:type="dxa"/>
            <w:gridSpan w:val="3"/>
            <w:vAlign w:val="center"/>
          </w:tcPr>
          <w:p w14:paraId="2E502EA8" w14:textId="77777777" w:rsidR="00CB43D5" w:rsidRPr="00A87721" w:rsidRDefault="00CB43D5" w:rsidP="00CB43D5">
            <w:pPr>
              <w:rPr>
                <w:sz w:val="21"/>
                <w:szCs w:val="21"/>
              </w:rPr>
            </w:pPr>
          </w:p>
        </w:tc>
      </w:tr>
      <w:tr w:rsidR="00CB43D5" w:rsidRPr="00462182" w14:paraId="3C295086" w14:textId="77777777" w:rsidTr="00CB43D5">
        <w:tc>
          <w:tcPr>
            <w:tcW w:w="562" w:type="dxa"/>
            <w:vMerge w:val="restart"/>
            <w:vAlign w:val="center"/>
          </w:tcPr>
          <w:p w14:paraId="7AC46B99" w14:textId="77777777" w:rsidR="00CB43D5" w:rsidRPr="00A87721" w:rsidRDefault="00CB43D5" w:rsidP="00CB43D5">
            <w:pPr>
              <w:jc w:val="center"/>
              <w:rPr>
                <w:sz w:val="21"/>
                <w:szCs w:val="21"/>
              </w:rPr>
            </w:pPr>
            <w:r w:rsidRPr="00A87721">
              <w:rPr>
                <w:rFonts w:hint="eastAsia"/>
                <w:sz w:val="21"/>
                <w:szCs w:val="21"/>
              </w:rPr>
              <w:t>5</w:t>
            </w:r>
          </w:p>
        </w:tc>
        <w:tc>
          <w:tcPr>
            <w:tcW w:w="1134" w:type="dxa"/>
            <w:vAlign w:val="center"/>
          </w:tcPr>
          <w:p w14:paraId="5C60CC7C" w14:textId="77777777" w:rsidR="00CB43D5" w:rsidRPr="00A87721" w:rsidRDefault="00CB43D5" w:rsidP="00CB43D5">
            <w:pPr>
              <w:jc w:val="center"/>
              <w:rPr>
                <w:sz w:val="21"/>
                <w:szCs w:val="21"/>
              </w:rPr>
            </w:pPr>
            <w:r w:rsidRPr="00A87721">
              <w:rPr>
                <w:sz w:val="21"/>
                <w:szCs w:val="21"/>
              </w:rPr>
              <w:t>契約名称</w:t>
            </w:r>
          </w:p>
        </w:tc>
        <w:tc>
          <w:tcPr>
            <w:tcW w:w="3969" w:type="dxa"/>
            <w:vAlign w:val="center"/>
          </w:tcPr>
          <w:p w14:paraId="08918D4A" w14:textId="77777777" w:rsidR="00CB43D5" w:rsidRPr="00A87721" w:rsidRDefault="00CB43D5" w:rsidP="00CB43D5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2E5F3FF" w14:textId="77777777" w:rsidR="00CB43D5" w:rsidRPr="00A87721" w:rsidRDefault="00CB43D5" w:rsidP="00CB43D5">
            <w:pPr>
              <w:jc w:val="center"/>
              <w:rPr>
                <w:sz w:val="21"/>
                <w:szCs w:val="21"/>
              </w:rPr>
            </w:pPr>
            <w:r w:rsidRPr="00A87721">
              <w:rPr>
                <w:rFonts w:hint="eastAsia"/>
                <w:sz w:val="21"/>
                <w:szCs w:val="21"/>
              </w:rPr>
              <w:t>契約相手方</w:t>
            </w:r>
          </w:p>
        </w:tc>
        <w:tc>
          <w:tcPr>
            <w:tcW w:w="2835" w:type="dxa"/>
            <w:vAlign w:val="center"/>
          </w:tcPr>
          <w:p w14:paraId="5ACE6C9B" w14:textId="77777777" w:rsidR="00CB43D5" w:rsidRPr="00A87721" w:rsidRDefault="00CB43D5" w:rsidP="00CB43D5">
            <w:pPr>
              <w:rPr>
                <w:sz w:val="21"/>
                <w:szCs w:val="21"/>
              </w:rPr>
            </w:pPr>
          </w:p>
        </w:tc>
      </w:tr>
      <w:tr w:rsidR="00CB43D5" w:rsidRPr="00462182" w14:paraId="70207CBA" w14:textId="77777777" w:rsidTr="00CB43D5">
        <w:tc>
          <w:tcPr>
            <w:tcW w:w="562" w:type="dxa"/>
            <w:vMerge/>
          </w:tcPr>
          <w:p w14:paraId="1802F2D5" w14:textId="77777777" w:rsidR="00CB43D5" w:rsidRPr="00A87721" w:rsidRDefault="00CB43D5" w:rsidP="00CB43D5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42A9A2A" w14:textId="77777777" w:rsidR="00CB43D5" w:rsidRPr="00A87721" w:rsidRDefault="00CB43D5" w:rsidP="00CB43D5">
            <w:pPr>
              <w:jc w:val="center"/>
              <w:rPr>
                <w:sz w:val="21"/>
                <w:szCs w:val="21"/>
              </w:rPr>
            </w:pPr>
            <w:r w:rsidRPr="00A87721">
              <w:rPr>
                <w:rFonts w:hint="eastAsia"/>
                <w:sz w:val="21"/>
                <w:szCs w:val="21"/>
              </w:rPr>
              <w:t>契約期間</w:t>
            </w:r>
          </w:p>
        </w:tc>
        <w:tc>
          <w:tcPr>
            <w:tcW w:w="3969" w:type="dxa"/>
            <w:vAlign w:val="center"/>
          </w:tcPr>
          <w:p w14:paraId="31690D5B" w14:textId="77777777" w:rsidR="00CB43D5" w:rsidRPr="00A87721" w:rsidRDefault="00CB43D5" w:rsidP="00CB43D5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6323C91" w14:textId="77777777" w:rsidR="00CB43D5" w:rsidRPr="00A87721" w:rsidRDefault="00CB43D5" w:rsidP="00CB43D5">
            <w:pPr>
              <w:jc w:val="center"/>
              <w:rPr>
                <w:sz w:val="21"/>
                <w:szCs w:val="21"/>
              </w:rPr>
            </w:pPr>
            <w:r w:rsidRPr="00A87721">
              <w:rPr>
                <w:rFonts w:hint="eastAsia"/>
                <w:sz w:val="21"/>
                <w:szCs w:val="21"/>
              </w:rPr>
              <w:t>契約金額</w:t>
            </w:r>
          </w:p>
        </w:tc>
        <w:tc>
          <w:tcPr>
            <w:tcW w:w="2835" w:type="dxa"/>
            <w:vAlign w:val="center"/>
          </w:tcPr>
          <w:p w14:paraId="704A5EB7" w14:textId="77777777" w:rsidR="00CB43D5" w:rsidRPr="00A87721" w:rsidRDefault="00CB43D5" w:rsidP="00CB43D5">
            <w:pPr>
              <w:rPr>
                <w:sz w:val="21"/>
                <w:szCs w:val="21"/>
              </w:rPr>
            </w:pPr>
          </w:p>
        </w:tc>
      </w:tr>
      <w:tr w:rsidR="00CB43D5" w:rsidRPr="00462182" w14:paraId="3A1903C0" w14:textId="77777777" w:rsidTr="00CB43D5">
        <w:trPr>
          <w:trHeight w:val="1531"/>
        </w:trPr>
        <w:tc>
          <w:tcPr>
            <w:tcW w:w="562" w:type="dxa"/>
            <w:vMerge/>
          </w:tcPr>
          <w:p w14:paraId="295DDB4A" w14:textId="77777777" w:rsidR="00CB43D5" w:rsidRPr="00A87721" w:rsidRDefault="00CB43D5" w:rsidP="00CB43D5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0B27922" w14:textId="77777777" w:rsidR="00CB43D5" w:rsidRPr="00A87721" w:rsidRDefault="00CB43D5" w:rsidP="00CB43D5">
            <w:pPr>
              <w:jc w:val="center"/>
              <w:rPr>
                <w:sz w:val="21"/>
                <w:szCs w:val="21"/>
              </w:rPr>
            </w:pPr>
            <w:r w:rsidRPr="00A87721">
              <w:rPr>
                <w:rFonts w:hint="eastAsia"/>
                <w:sz w:val="21"/>
                <w:szCs w:val="21"/>
              </w:rPr>
              <w:t>業務内容</w:t>
            </w:r>
          </w:p>
        </w:tc>
        <w:tc>
          <w:tcPr>
            <w:tcW w:w="8080" w:type="dxa"/>
            <w:gridSpan w:val="3"/>
            <w:vAlign w:val="center"/>
          </w:tcPr>
          <w:p w14:paraId="29DDB943" w14:textId="77777777" w:rsidR="00CB43D5" w:rsidRPr="00A87721" w:rsidRDefault="00CB43D5" w:rsidP="00CB43D5">
            <w:pPr>
              <w:rPr>
                <w:sz w:val="21"/>
                <w:szCs w:val="21"/>
              </w:rPr>
            </w:pPr>
          </w:p>
        </w:tc>
      </w:tr>
    </w:tbl>
    <w:p w14:paraId="24C92718" w14:textId="77777777" w:rsidR="00D37B24" w:rsidRPr="00462182" w:rsidRDefault="00D37B24" w:rsidP="00D37B24">
      <w:pPr>
        <w:wordWrap w:val="0"/>
        <w:jc w:val="right"/>
        <w:rPr>
          <w:bCs/>
          <w:szCs w:val="21"/>
        </w:rPr>
      </w:pPr>
    </w:p>
    <w:p w14:paraId="16CE026A" w14:textId="0D587AFB" w:rsidR="00D37B24" w:rsidRDefault="00D37B24" w:rsidP="00D37B24">
      <w:r w:rsidRPr="00462182">
        <w:rPr>
          <w:rFonts w:cs="ＭＳ 明朝" w:hint="eastAsia"/>
        </w:rPr>
        <w:t>※</w:t>
      </w:r>
      <w:r w:rsidR="00AC49C9">
        <w:rPr>
          <w:rFonts w:cs="ＭＳ 明朝" w:hint="eastAsia"/>
        </w:rPr>
        <w:t>他の自治体との</w:t>
      </w:r>
      <w:r w:rsidR="00853448" w:rsidRPr="00891C53">
        <w:rPr>
          <w:rFonts w:cs="ＭＳ 明朝" w:hint="eastAsia"/>
          <w:color w:val="000000" w:themeColor="text1"/>
        </w:rPr>
        <w:t>過去５年</w:t>
      </w:r>
      <w:r w:rsidR="00033024" w:rsidRPr="00891C53">
        <w:rPr>
          <w:rFonts w:cs="ＭＳ 明朝" w:hint="eastAsia"/>
          <w:color w:val="000000" w:themeColor="text1"/>
        </w:rPr>
        <w:t>（令和</w:t>
      </w:r>
      <w:bookmarkStart w:id="0" w:name="_GoBack"/>
      <w:r w:rsidR="00B114E6" w:rsidRPr="00BE45CC">
        <w:rPr>
          <w:rFonts w:cs="ＭＳ 明朝" w:hint="eastAsia"/>
        </w:rPr>
        <w:t>３</w:t>
      </w:r>
      <w:bookmarkEnd w:id="0"/>
      <w:r w:rsidR="00033024" w:rsidRPr="00891C53">
        <w:rPr>
          <w:rFonts w:cs="ＭＳ 明朝" w:hint="eastAsia"/>
          <w:color w:val="000000" w:themeColor="text1"/>
        </w:rPr>
        <w:t>年度以降）</w:t>
      </w:r>
      <w:r w:rsidR="00413D25" w:rsidRPr="00891C53">
        <w:rPr>
          <w:rFonts w:cs="ＭＳ 明朝" w:hint="eastAsia"/>
          <w:color w:val="000000" w:themeColor="text1"/>
        </w:rPr>
        <w:t>の</w:t>
      </w:r>
      <w:r w:rsidRPr="00891C53">
        <w:rPr>
          <w:color w:val="000000" w:themeColor="text1"/>
        </w:rPr>
        <w:t>実績に</w:t>
      </w:r>
      <w:r w:rsidRPr="00462182">
        <w:t>ついて記入すること。</w:t>
      </w:r>
    </w:p>
    <w:p w14:paraId="0BCE6D06" w14:textId="139E5F3D" w:rsidR="00CB43D5" w:rsidRPr="00CB43D5" w:rsidRDefault="00CB43D5" w:rsidP="00D37B24">
      <w:r w:rsidRPr="00CB43D5">
        <w:rPr>
          <w:rFonts w:hint="eastAsia"/>
        </w:rPr>
        <w:t>※記入欄が不足する場合は、本様式を複写して使用し、右上部の様式番号に枝番号を付すこと。</w:t>
      </w:r>
    </w:p>
    <w:p w14:paraId="196E6F07" w14:textId="211D3F3F" w:rsidR="00E557BA" w:rsidRPr="00462182" w:rsidRDefault="00D37B24">
      <w:r w:rsidRPr="00462182">
        <w:rPr>
          <w:rFonts w:cs="ＭＳ 明朝" w:hint="eastAsia"/>
        </w:rPr>
        <w:t>※</w:t>
      </w:r>
      <w:r w:rsidRPr="00462182">
        <w:t>実績を証明できる書類（契約書等）の写しを添付すること。</w:t>
      </w:r>
    </w:p>
    <w:sectPr w:rsidR="00E557BA" w:rsidRPr="00462182" w:rsidSect="00D37B24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E6B064" w14:textId="77777777" w:rsidR="006729FA" w:rsidRDefault="006729FA" w:rsidP="006729FA">
      <w:r>
        <w:separator/>
      </w:r>
    </w:p>
  </w:endnote>
  <w:endnote w:type="continuationSeparator" w:id="0">
    <w:p w14:paraId="2A480929" w14:textId="77777777" w:rsidR="006729FA" w:rsidRDefault="006729FA" w:rsidP="00672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A617D1" w14:textId="77777777" w:rsidR="006729FA" w:rsidRDefault="006729FA" w:rsidP="006729FA">
      <w:r>
        <w:separator/>
      </w:r>
    </w:p>
  </w:footnote>
  <w:footnote w:type="continuationSeparator" w:id="0">
    <w:p w14:paraId="6B99A5CD" w14:textId="77777777" w:rsidR="006729FA" w:rsidRDefault="006729FA" w:rsidP="006729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B24"/>
    <w:rsid w:val="00033024"/>
    <w:rsid w:val="002F48E3"/>
    <w:rsid w:val="00413D25"/>
    <w:rsid w:val="00462182"/>
    <w:rsid w:val="004B439E"/>
    <w:rsid w:val="005274D9"/>
    <w:rsid w:val="006675C1"/>
    <w:rsid w:val="006729FA"/>
    <w:rsid w:val="00853448"/>
    <w:rsid w:val="00891C53"/>
    <w:rsid w:val="00A87721"/>
    <w:rsid w:val="00AC49C9"/>
    <w:rsid w:val="00B114E6"/>
    <w:rsid w:val="00BE45CC"/>
    <w:rsid w:val="00C76A2A"/>
    <w:rsid w:val="00CB43D5"/>
    <w:rsid w:val="00D37B24"/>
    <w:rsid w:val="00E557BA"/>
    <w:rsid w:val="00FB0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085EA61C"/>
  <w15:chartTrackingRefBased/>
  <w15:docId w15:val="{B25320DD-331D-4C79-B186-7374804AD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37B24"/>
    <w:pPr>
      <w:widowControl w:val="0"/>
      <w:jc w:val="both"/>
    </w:pPr>
    <w:rPr>
      <w:rFonts w:ascii="ＭＳ 明朝" w:eastAsia="ＭＳ 明朝" w:hAnsi="ＭＳ 明朝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7B24"/>
    <w:rPr>
      <w:rFonts w:ascii="ＭＳ 明朝" w:eastAsia="ＭＳ 明朝" w:hAnsi="ＭＳ 明朝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729F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729FA"/>
    <w:rPr>
      <w:rFonts w:ascii="ＭＳ 明朝" w:eastAsia="ＭＳ 明朝" w:hAnsi="ＭＳ 明朝" w:cs="Times New Roman"/>
      <w:kern w:val="0"/>
      <w:szCs w:val="20"/>
    </w:rPr>
  </w:style>
  <w:style w:type="paragraph" w:styleId="a6">
    <w:name w:val="footer"/>
    <w:basedOn w:val="a"/>
    <w:link w:val="a7"/>
    <w:uiPriority w:val="99"/>
    <w:unhideWhenUsed/>
    <w:rsid w:val="006729F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729FA"/>
    <w:rPr>
      <w:rFonts w:ascii="ＭＳ 明朝" w:eastAsia="ＭＳ 明朝" w:hAnsi="ＭＳ 明朝" w:cs="Times New Roman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9CCD6D22.dotm</Template>
  <TotalTime>1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西浦 雅貴</dc:creator>
  <cp:keywords/>
  <dc:description/>
  <cp:lastModifiedBy>芳村 博子</cp:lastModifiedBy>
  <cp:revision>4</cp:revision>
  <dcterms:created xsi:type="dcterms:W3CDTF">2026-06-09T07:16:00Z</dcterms:created>
  <dcterms:modified xsi:type="dcterms:W3CDTF">2026-06-10T07:09:00Z</dcterms:modified>
</cp:coreProperties>
</file>