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A" w:rsidRPr="00643D8A" w:rsidRDefault="004D186C" w:rsidP="00643D8A">
      <w:pPr>
        <w:rPr>
          <w:sz w:val="14"/>
          <w:szCs w:val="16"/>
        </w:rPr>
      </w:pPr>
      <w:r w:rsidRPr="00643D8A">
        <w:rPr>
          <w:rFonts w:hint="eastAsia"/>
        </w:rPr>
        <w:t>様式第1号</w:t>
      </w:r>
      <w:r w:rsidR="00643D8A">
        <w:rPr>
          <w:rFonts w:hint="eastAsia"/>
        </w:rPr>
        <w:t>（第一面）</w:t>
      </w:r>
      <w:r w:rsidR="00643D8A" w:rsidRPr="00643D8A">
        <w:rPr>
          <w:rFonts w:hint="eastAsia"/>
          <w:sz w:val="14"/>
          <w:szCs w:val="16"/>
        </w:rPr>
        <w:t xml:space="preserve"> </w:t>
      </w:r>
      <w:r w:rsidR="00643D8A" w:rsidRPr="00643D8A">
        <w:rPr>
          <w:sz w:val="14"/>
          <w:szCs w:val="16"/>
        </w:rPr>
        <w:t xml:space="preserve">                                                                                  </w:t>
      </w:r>
    </w:p>
    <w:p w:rsidR="005F56DF" w:rsidRPr="00643D8A" w:rsidRDefault="005F56DF" w:rsidP="00643D8A">
      <w:pPr>
        <w:ind w:firstLineChars="3750" w:firstLine="7875"/>
        <w:rPr>
          <w:sz w:val="16"/>
          <w:szCs w:val="16"/>
        </w:rPr>
      </w:pPr>
      <w:r w:rsidRPr="00643D8A">
        <w:rPr>
          <w:rFonts w:hint="eastAsia"/>
          <w:szCs w:val="24"/>
        </w:rPr>
        <w:t>受付番号</w:t>
      </w:r>
      <w:r w:rsidRPr="00643D8A">
        <w:rPr>
          <w:rFonts w:hint="eastAsia"/>
          <w:sz w:val="20"/>
          <w:szCs w:val="24"/>
          <w:u w:val="single"/>
        </w:rPr>
        <w:t xml:space="preserve">　</w:t>
      </w:r>
      <w:r w:rsidRPr="00FC3BFC">
        <w:rPr>
          <w:rFonts w:hint="eastAsia"/>
          <w:color w:val="000000" w:themeColor="text1"/>
          <w:sz w:val="20"/>
          <w:szCs w:val="24"/>
          <w:u w:val="single"/>
        </w:rPr>
        <w:t xml:space="preserve">　　　</w:t>
      </w:r>
      <w:r w:rsidR="00B80A1A" w:rsidRPr="00FC3BFC">
        <w:rPr>
          <w:rFonts w:hint="eastAsia"/>
          <w:color w:val="000000" w:themeColor="text1"/>
          <w:sz w:val="20"/>
          <w:szCs w:val="24"/>
          <w:u w:val="single"/>
        </w:rPr>
        <w:t xml:space="preserve">　</w:t>
      </w:r>
      <w:r w:rsidRPr="00643D8A">
        <w:rPr>
          <w:rFonts w:hint="eastAsia"/>
          <w:sz w:val="20"/>
          <w:szCs w:val="24"/>
          <w:u w:val="single"/>
        </w:rPr>
        <w:t xml:space="preserve">　　　　 </w:t>
      </w:r>
    </w:p>
    <w:p w:rsidR="00643D8A" w:rsidRDefault="00643D8A" w:rsidP="003A2D52">
      <w:pPr>
        <w:jc w:val="center"/>
        <w:rPr>
          <w:sz w:val="40"/>
        </w:rPr>
      </w:pPr>
    </w:p>
    <w:p w:rsidR="004D186C" w:rsidRDefault="004D186C" w:rsidP="003A2D52">
      <w:pPr>
        <w:jc w:val="center"/>
        <w:rPr>
          <w:sz w:val="40"/>
        </w:rPr>
      </w:pPr>
      <w:r w:rsidRPr="00096603">
        <w:rPr>
          <w:rFonts w:hint="eastAsia"/>
          <w:sz w:val="40"/>
        </w:rPr>
        <w:t>生産緑地指定申出書</w:t>
      </w:r>
    </w:p>
    <w:p w:rsidR="005F56DF" w:rsidRPr="005F56DF" w:rsidRDefault="005F56DF" w:rsidP="003A2D52">
      <w:pPr>
        <w:jc w:val="center"/>
        <w:rPr>
          <w:sz w:val="16"/>
          <w:szCs w:val="16"/>
        </w:rPr>
      </w:pPr>
    </w:p>
    <w:p w:rsidR="005F56DF" w:rsidRDefault="004D186C" w:rsidP="003A2D52">
      <w:pPr>
        <w:ind w:left="3780" w:hangingChars="1350" w:hanging="3780"/>
        <w:rPr>
          <w:sz w:val="28"/>
        </w:rPr>
      </w:pPr>
      <w:r>
        <w:rPr>
          <w:rFonts w:hint="eastAsia"/>
          <w:sz w:val="28"/>
        </w:rPr>
        <w:t>大和高田</w:t>
      </w:r>
      <w:r w:rsidRPr="00C7338B">
        <w:rPr>
          <w:rFonts w:hint="eastAsia"/>
          <w:sz w:val="28"/>
        </w:rPr>
        <w:t>市長</w:t>
      </w:r>
      <w:r w:rsidR="003A2D52">
        <w:rPr>
          <w:rFonts w:hint="eastAsia"/>
          <w:sz w:val="28"/>
        </w:rPr>
        <w:t xml:space="preserve">　殿　　</w:t>
      </w:r>
      <w:r>
        <w:rPr>
          <w:rFonts w:hint="eastAsia"/>
          <w:sz w:val="28"/>
        </w:rPr>
        <w:t xml:space="preserve">　</w:t>
      </w:r>
      <w:r w:rsidR="003A2D52">
        <w:rPr>
          <w:rFonts w:hint="eastAsia"/>
          <w:sz w:val="28"/>
        </w:rPr>
        <w:t xml:space="preserve">　　　　　　　　　　　　　　　</w:t>
      </w:r>
    </w:p>
    <w:p w:rsidR="003A2D52" w:rsidRDefault="004D186C" w:rsidP="005F56DF">
      <w:pPr>
        <w:ind w:leftChars="1350" w:left="2835" w:firstLineChars="2200" w:firstLine="4620"/>
      </w:pPr>
      <w:r w:rsidRPr="00CF5CB3">
        <w:rPr>
          <w:rFonts w:hint="eastAsia"/>
          <w:szCs w:val="24"/>
        </w:rPr>
        <w:t xml:space="preserve">令和　　　</w:t>
      </w:r>
      <w:r w:rsidRPr="00C7338B">
        <w:rPr>
          <w:rFonts w:hint="eastAsia"/>
        </w:rPr>
        <w:t>年　　　月　　　日</w:t>
      </w:r>
    </w:p>
    <w:p w:rsidR="005F56DF" w:rsidRDefault="005F56DF" w:rsidP="005F56DF">
      <w:pPr>
        <w:ind w:leftChars="1350" w:left="2835" w:firstLineChars="2200" w:firstLine="4620"/>
      </w:pPr>
    </w:p>
    <w:p w:rsidR="004D186C" w:rsidRPr="00096603" w:rsidRDefault="008D1F3A" w:rsidP="008D1F3A">
      <w:pPr>
        <w:ind w:firstLineChars="1100" w:firstLine="2310"/>
        <w:rPr>
          <w:u w:val="single"/>
        </w:rPr>
      </w:pPr>
      <w:r>
        <w:rPr>
          <w:rFonts w:hint="eastAsia"/>
        </w:rPr>
        <w:t xml:space="preserve">申出者（土地所有者） </w:t>
      </w:r>
      <w:r>
        <w:t xml:space="preserve">   </w:t>
      </w:r>
      <w:r w:rsidR="004D186C" w:rsidRPr="00096603">
        <w:rPr>
          <w:rFonts w:hint="eastAsia"/>
          <w:u w:val="single"/>
        </w:rPr>
        <w:t xml:space="preserve">住　　所　</w:t>
      </w:r>
      <w:r w:rsidR="00B80A1A">
        <w:rPr>
          <w:rFonts w:hint="eastAsia"/>
          <w:u w:val="single"/>
        </w:rPr>
        <w:t xml:space="preserve">　　</w:t>
      </w:r>
      <w:r w:rsidR="004D186C" w:rsidRPr="00EA2150">
        <w:rPr>
          <w:rFonts w:hint="eastAsia"/>
          <w:u w:val="single"/>
        </w:rPr>
        <w:t xml:space="preserve">　</w:t>
      </w:r>
      <w:r w:rsidR="004D186C" w:rsidRPr="00096603">
        <w:rPr>
          <w:rFonts w:hint="eastAsia"/>
          <w:u w:val="single"/>
        </w:rPr>
        <w:t xml:space="preserve">　　　　　　　　　　　　　　　　　　　　</w:t>
      </w:r>
    </w:p>
    <w:p w:rsidR="004D186C" w:rsidRPr="00096603" w:rsidRDefault="004D186C" w:rsidP="004D186C">
      <w:pPr>
        <w:wordWrap w:val="0"/>
        <w:spacing w:beforeLines="90" w:before="324"/>
        <w:jc w:val="right"/>
        <w:rPr>
          <w:u w:val="single"/>
        </w:rPr>
      </w:pPr>
      <w:r w:rsidRPr="00096603">
        <w:rPr>
          <w:rFonts w:hint="eastAsia"/>
          <w:u w:val="single"/>
        </w:rPr>
        <w:t xml:space="preserve">氏　　名　　</w:t>
      </w:r>
      <w:r w:rsidR="00704623">
        <w:rPr>
          <w:rFonts w:hint="eastAsia"/>
          <w:u w:val="single"/>
        </w:rPr>
        <w:t xml:space="preserve">　　　　</w:t>
      </w:r>
      <w:r w:rsidR="00497CA1">
        <w:rPr>
          <w:rFonts w:hint="eastAsia"/>
          <w:color w:val="FF0000"/>
          <w:u w:val="single" w:color="000000" w:themeColor="text1"/>
        </w:rPr>
        <w:t xml:space="preserve">　　　　　</w:t>
      </w:r>
      <w:r w:rsidRPr="0009660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4E5EFC">
        <w:rPr>
          <w:rFonts w:hint="eastAsia"/>
          <w:u w:val="single"/>
        </w:rPr>
        <w:t>実印</w:t>
      </w:r>
      <w:r w:rsidR="004409D8">
        <w:rPr>
          <w:rFonts w:hint="eastAsia"/>
          <w:u w:val="single"/>
        </w:rPr>
        <w:t xml:space="preserve">　</w:t>
      </w:r>
    </w:p>
    <w:p w:rsidR="003A2D52" w:rsidRPr="0005384A" w:rsidRDefault="004D186C" w:rsidP="0005384A">
      <w:pPr>
        <w:wordWrap w:val="0"/>
        <w:spacing w:beforeLines="90" w:before="324"/>
        <w:jc w:val="right"/>
        <w:rPr>
          <w:u w:val="single" w:color="000000" w:themeColor="text1"/>
        </w:rPr>
      </w:pPr>
      <w:r w:rsidRPr="00C23104">
        <w:rPr>
          <w:rFonts w:hint="eastAsia"/>
          <w:u w:val="single" w:color="000000" w:themeColor="text1"/>
        </w:rPr>
        <w:t xml:space="preserve">電話番号　</w:t>
      </w:r>
      <w:r w:rsidR="00704623" w:rsidRPr="00C23104">
        <w:rPr>
          <w:rFonts w:hint="eastAsia"/>
          <w:u w:val="single" w:color="000000" w:themeColor="text1"/>
        </w:rPr>
        <w:t xml:space="preserve">　</w:t>
      </w:r>
      <w:r w:rsidRPr="00C23104">
        <w:rPr>
          <w:rFonts w:hint="eastAsia"/>
          <w:u w:val="single" w:color="000000" w:themeColor="text1"/>
        </w:rPr>
        <w:t xml:space="preserve">　</w:t>
      </w:r>
      <w:r w:rsidR="00704623" w:rsidRPr="00C23104">
        <w:rPr>
          <w:rFonts w:hint="eastAsia"/>
          <w:u w:val="single" w:color="000000" w:themeColor="text1"/>
        </w:rPr>
        <w:t xml:space="preserve">　</w:t>
      </w:r>
      <w:r w:rsidR="00497CA1">
        <w:rPr>
          <w:rFonts w:hint="eastAsia"/>
          <w:color w:val="FF0000"/>
          <w:u w:val="single" w:color="000000" w:themeColor="text1"/>
        </w:rPr>
        <w:t xml:space="preserve">　　　　　　　　　　　　</w:t>
      </w:r>
      <w:r w:rsidRPr="00C23104">
        <w:rPr>
          <w:rFonts w:hint="eastAsia"/>
          <w:u w:val="single" w:color="000000" w:themeColor="text1"/>
        </w:rPr>
        <w:t xml:space="preserve">　　　　　　　</w:t>
      </w:r>
    </w:p>
    <w:p w:rsidR="0005384A" w:rsidRDefault="0005384A" w:rsidP="0005384A">
      <w:pPr>
        <w:spacing w:beforeLines="30" w:before="108"/>
        <w:ind w:firstLineChars="100" w:firstLine="210"/>
      </w:pPr>
    </w:p>
    <w:p w:rsidR="003A2D52" w:rsidRPr="00C7338B" w:rsidRDefault="004D186C" w:rsidP="0005384A">
      <w:pPr>
        <w:spacing w:beforeLines="30" w:before="108"/>
        <w:ind w:firstLineChars="100" w:firstLine="210"/>
      </w:pPr>
      <w:r>
        <w:rPr>
          <w:rFonts w:hint="eastAsia"/>
        </w:rPr>
        <w:t>都市計画法（昭和43年法律第100号）第8条第1項第14号に基づく生産緑地</w:t>
      </w:r>
      <w:r w:rsidR="00BE71A0">
        <w:rPr>
          <w:rFonts w:hint="eastAsia"/>
        </w:rPr>
        <w:t>地区</w:t>
      </w:r>
      <w:r>
        <w:rPr>
          <w:rFonts w:hint="eastAsia"/>
        </w:rPr>
        <w:t>の都市計画を、次の農地等について決定されたく申し出ます。</w:t>
      </w:r>
    </w:p>
    <w:p w:rsidR="003A2D52" w:rsidRDefault="003A2D52" w:rsidP="003A2D52">
      <w:pPr>
        <w:spacing w:beforeLines="30" w:before="108"/>
      </w:pPr>
      <w:r>
        <w:rPr>
          <w:rFonts w:hint="eastAsia"/>
        </w:rPr>
        <w:t>１．申し出する農地等の概要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710"/>
        <w:gridCol w:w="1133"/>
        <w:gridCol w:w="993"/>
        <w:gridCol w:w="1982"/>
        <w:gridCol w:w="2694"/>
      </w:tblGrid>
      <w:tr w:rsidR="00323CBC" w:rsidTr="00B632A6">
        <w:trPr>
          <w:trHeight w:val="508"/>
        </w:trPr>
        <w:tc>
          <w:tcPr>
            <w:tcW w:w="1467" w:type="pct"/>
            <w:vMerge w:val="restart"/>
            <w:shd w:val="clear" w:color="auto" w:fill="auto"/>
            <w:vAlign w:val="center"/>
          </w:tcPr>
          <w:p w:rsidR="00323CBC" w:rsidRDefault="00323CBC" w:rsidP="00323CBC">
            <w:pPr>
              <w:jc w:val="center"/>
            </w:pPr>
            <w:bookmarkStart w:id="0" w:name="_Hlk94781684"/>
            <w:r>
              <w:rPr>
                <w:rFonts w:hint="eastAsia"/>
              </w:rPr>
              <w:t>所在及び地番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323CBC" w:rsidRPr="00165A01" w:rsidRDefault="00323CBC" w:rsidP="00165A01">
            <w:pPr>
              <w:jc w:val="center"/>
              <w:rPr>
                <w:kern w:val="0"/>
              </w:rPr>
            </w:pPr>
            <w:bookmarkStart w:id="1" w:name="_GoBack"/>
            <w:bookmarkEnd w:id="1"/>
            <w:r w:rsidRPr="006F6264">
              <w:rPr>
                <w:rFonts w:hint="eastAsia"/>
                <w:kern w:val="0"/>
              </w:rPr>
              <w:t>地目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323CBC" w:rsidRDefault="00323CBC" w:rsidP="0070462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666" w:type="pct"/>
            <w:gridSpan w:val="3"/>
            <w:vAlign w:val="center"/>
          </w:tcPr>
          <w:p w:rsidR="00323CBC" w:rsidRDefault="00F05B90" w:rsidP="00323CBC">
            <w:pPr>
              <w:jc w:val="center"/>
            </w:pPr>
            <w:r>
              <w:rPr>
                <w:rFonts w:hint="eastAsia"/>
                <w:u w:val="double"/>
              </w:rPr>
              <w:t>※</w:t>
            </w:r>
            <w:r w:rsidRPr="00F05B90">
              <w:rPr>
                <w:rFonts w:hint="eastAsia"/>
                <w:u w:val="double"/>
              </w:rPr>
              <w:t>申出者以外</w:t>
            </w:r>
            <w:r>
              <w:rPr>
                <w:rFonts w:hint="eastAsia"/>
              </w:rPr>
              <w:t>の</w:t>
            </w:r>
            <w:r w:rsidR="00323CBC">
              <w:rPr>
                <w:rFonts w:hint="eastAsia"/>
              </w:rPr>
              <w:t>当該農地に存する</w:t>
            </w:r>
            <w:r w:rsidR="00280CA5">
              <w:rPr>
                <w:rFonts w:hint="eastAsia"/>
              </w:rPr>
              <w:t>農地等利害関係人</w:t>
            </w:r>
          </w:p>
        </w:tc>
      </w:tr>
      <w:tr w:rsidR="00323CBC" w:rsidTr="00C02132">
        <w:trPr>
          <w:trHeight w:val="446"/>
        </w:trPr>
        <w:tc>
          <w:tcPr>
            <w:tcW w:w="1467" w:type="pct"/>
            <w:vMerge/>
            <w:shd w:val="clear" w:color="auto" w:fill="auto"/>
            <w:vAlign w:val="center"/>
          </w:tcPr>
          <w:p w:rsidR="00323CBC" w:rsidRDefault="00323CBC" w:rsidP="00323CBC">
            <w:pPr>
              <w:jc w:val="center"/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323CBC" w:rsidRDefault="00323CBC" w:rsidP="00704623">
            <w:pPr>
              <w:jc w:val="center"/>
              <w:rPr>
                <w:kern w:val="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323CBC" w:rsidRDefault="00323CBC" w:rsidP="00704623">
            <w:pPr>
              <w:jc w:val="center"/>
            </w:pPr>
          </w:p>
        </w:tc>
        <w:tc>
          <w:tcPr>
            <w:tcW w:w="467" w:type="pct"/>
            <w:vAlign w:val="center"/>
          </w:tcPr>
          <w:p w:rsidR="00C02132" w:rsidRDefault="00323CBC" w:rsidP="00704623">
            <w:pPr>
              <w:jc w:val="center"/>
            </w:pPr>
            <w:r>
              <w:rPr>
                <w:rFonts w:hint="eastAsia"/>
              </w:rPr>
              <w:t>権利</w:t>
            </w:r>
            <w:r w:rsidR="00C02132">
              <w:rPr>
                <w:rFonts w:hint="eastAsia"/>
              </w:rPr>
              <w:t>の</w:t>
            </w:r>
          </w:p>
          <w:p w:rsidR="00323CBC" w:rsidRDefault="00323CBC" w:rsidP="0070462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32" w:type="pct"/>
            <w:vAlign w:val="center"/>
          </w:tcPr>
          <w:p w:rsidR="00323CBC" w:rsidRDefault="00323CBC" w:rsidP="00323CBC">
            <w:pPr>
              <w:jc w:val="center"/>
            </w:pPr>
            <w:r>
              <w:rPr>
                <w:rFonts w:hint="eastAsia"/>
              </w:rPr>
              <w:t>権利者氏名</w:t>
            </w:r>
          </w:p>
        </w:tc>
        <w:tc>
          <w:tcPr>
            <w:tcW w:w="1267" w:type="pct"/>
            <w:vAlign w:val="center"/>
          </w:tcPr>
          <w:p w:rsidR="00323CBC" w:rsidRDefault="00323CBC" w:rsidP="00704623">
            <w:pPr>
              <w:jc w:val="center"/>
            </w:pPr>
            <w:r>
              <w:rPr>
                <w:rFonts w:hint="eastAsia"/>
              </w:rPr>
              <w:t>権利者住所</w:t>
            </w:r>
          </w:p>
        </w:tc>
      </w:tr>
      <w:tr w:rsidR="00497CA1" w:rsidTr="00C02132">
        <w:trPr>
          <w:trHeight w:val="1304"/>
        </w:trPr>
        <w:tc>
          <w:tcPr>
            <w:tcW w:w="1467" w:type="pct"/>
            <w:shd w:val="clear" w:color="auto" w:fill="auto"/>
            <w:vAlign w:val="center"/>
          </w:tcPr>
          <w:p w:rsidR="00497CA1" w:rsidRPr="00B80A1A" w:rsidRDefault="00497CA1" w:rsidP="00497CA1">
            <w:pPr>
              <w:jc w:val="center"/>
              <w:rPr>
                <w:color w:val="FF000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97CA1" w:rsidRPr="00B80A1A" w:rsidRDefault="00497CA1" w:rsidP="00497CA1">
            <w:pPr>
              <w:jc w:val="center"/>
              <w:rPr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right"/>
              <w:rPr>
                <w:rFonts w:asciiTheme="minorEastAsia" w:hAnsiTheme="minorEastAsia"/>
                <w:sz w:val="22"/>
              </w:rPr>
            </w:pPr>
            <w:r w:rsidRPr="00323CB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467" w:type="pct"/>
            <w:vAlign w:val="center"/>
          </w:tcPr>
          <w:p w:rsidR="00497CA1" w:rsidRPr="00B80A1A" w:rsidRDefault="00497CA1" w:rsidP="00497CA1">
            <w:pPr>
              <w:jc w:val="center"/>
              <w:rPr>
                <w:color w:val="FF0000"/>
              </w:rPr>
            </w:pPr>
          </w:p>
        </w:tc>
        <w:tc>
          <w:tcPr>
            <w:tcW w:w="932" w:type="pct"/>
            <w:vAlign w:val="center"/>
          </w:tcPr>
          <w:p w:rsidR="00497CA1" w:rsidRPr="00B80A1A" w:rsidRDefault="00497CA1" w:rsidP="00497CA1">
            <w:pPr>
              <w:jc w:val="center"/>
              <w:rPr>
                <w:color w:val="FF0000"/>
              </w:rPr>
            </w:pPr>
          </w:p>
        </w:tc>
        <w:tc>
          <w:tcPr>
            <w:tcW w:w="1267" w:type="pct"/>
            <w:vAlign w:val="center"/>
          </w:tcPr>
          <w:p w:rsidR="00497CA1" w:rsidRDefault="00497CA1" w:rsidP="00497CA1">
            <w:pPr>
              <w:jc w:val="center"/>
            </w:pPr>
          </w:p>
        </w:tc>
      </w:tr>
      <w:tr w:rsidR="00497CA1" w:rsidTr="00C02132">
        <w:trPr>
          <w:trHeight w:val="1304"/>
        </w:trPr>
        <w:tc>
          <w:tcPr>
            <w:tcW w:w="1467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right"/>
              <w:rPr>
                <w:rFonts w:asciiTheme="minorEastAsia" w:hAnsiTheme="minorEastAsia"/>
                <w:sz w:val="22"/>
              </w:rPr>
            </w:pPr>
            <w:r w:rsidRPr="00323CB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467" w:type="pct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932" w:type="pct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1267" w:type="pct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CA1" w:rsidTr="00C02132">
        <w:trPr>
          <w:trHeight w:val="1304"/>
        </w:trPr>
        <w:tc>
          <w:tcPr>
            <w:tcW w:w="1467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CA1" w:rsidRPr="00FC3BFC" w:rsidRDefault="00497CA1" w:rsidP="00497CA1">
            <w:pPr>
              <w:jc w:val="right"/>
              <w:rPr>
                <w:rFonts w:asciiTheme="minorEastAsia" w:hAnsiTheme="minorEastAsia"/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467" w:type="pct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932" w:type="pct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1267" w:type="pct"/>
            <w:vAlign w:val="center"/>
          </w:tcPr>
          <w:p w:rsidR="00497CA1" w:rsidRPr="00FC3BFC" w:rsidRDefault="00497CA1" w:rsidP="00497C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CA1" w:rsidTr="00C02132">
        <w:trPr>
          <w:trHeight w:val="1304"/>
        </w:trPr>
        <w:tc>
          <w:tcPr>
            <w:tcW w:w="1467" w:type="pct"/>
            <w:shd w:val="clear" w:color="auto" w:fill="auto"/>
            <w:vAlign w:val="center"/>
          </w:tcPr>
          <w:p w:rsidR="00497CA1" w:rsidRDefault="00497CA1" w:rsidP="00497CA1"/>
        </w:tc>
        <w:tc>
          <w:tcPr>
            <w:tcW w:w="334" w:type="pct"/>
            <w:shd w:val="clear" w:color="auto" w:fill="auto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CA1" w:rsidRPr="005D7E0F" w:rsidRDefault="00497CA1" w:rsidP="00497CA1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467" w:type="pct"/>
            <w:vAlign w:val="center"/>
          </w:tcPr>
          <w:p w:rsidR="00497CA1" w:rsidRDefault="00497CA1" w:rsidP="00497CA1"/>
        </w:tc>
        <w:tc>
          <w:tcPr>
            <w:tcW w:w="932" w:type="pct"/>
            <w:vAlign w:val="center"/>
          </w:tcPr>
          <w:p w:rsidR="00497CA1" w:rsidRPr="003C33CA" w:rsidRDefault="00497CA1" w:rsidP="00497CA1">
            <w:pPr>
              <w:jc w:val="center"/>
              <w:rPr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497CA1" w:rsidRDefault="00497CA1" w:rsidP="00497CA1">
            <w:pPr>
              <w:jc w:val="center"/>
            </w:pPr>
          </w:p>
        </w:tc>
      </w:tr>
      <w:tr w:rsidR="00497CA1" w:rsidTr="00C02132">
        <w:trPr>
          <w:trHeight w:val="1304"/>
        </w:trPr>
        <w:tc>
          <w:tcPr>
            <w:tcW w:w="1467" w:type="pct"/>
            <w:shd w:val="clear" w:color="auto" w:fill="auto"/>
            <w:vAlign w:val="center"/>
          </w:tcPr>
          <w:p w:rsidR="00497CA1" w:rsidRDefault="00497CA1" w:rsidP="00497CA1"/>
        </w:tc>
        <w:tc>
          <w:tcPr>
            <w:tcW w:w="334" w:type="pct"/>
            <w:shd w:val="clear" w:color="auto" w:fill="auto"/>
            <w:vAlign w:val="center"/>
          </w:tcPr>
          <w:p w:rsidR="00497CA1" w:rsidRDefault="00497CA1" w:rsidP="00497CA1"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CA1" w:rsidRPr="005D7E0F" w:rsidRDefault="00497CA1" w:rsidP="00497CA1">
            <w:pPr>
              <w:jc w:val="right"/>
              <w:rPr>
                <w:sz w:val="22"/>
              </w:rPr>
            </w:pPr>
            <w:r w:rsidRPr="005D7E0F">
              <w:rPr>
                <w:rFonts w:hint="eastAsia"/>
                <w:sz w:val="22"/>
              </w:rPr>
              <w:t>㎡</w:t>
            </w:r>
          </w:p>
        </w:tc>
        <w:tc>
          <w:tcPr>
            <w:tcW w:w="467" w:type="pct"/>
            <w:vAlign w:val="center"/>
          </w:tcPr>
          <w:p w:rsidR="00497CA1" w:rsidRDefault="00497CA1" w:rsidP="00497CA1"/>
        </w:tc>
        <w:tc>
          <w:tcPr>
            <w:tcW w:w="932" w:type="pct"/>
            <w:vAlign w:val="center"/>
          </w:tcPr>
          <w:p w:rsidR="00497CA1" w:rsidRPr="003C33CA" w:rsidRDefault="00497CA1" w:rsidP="00497CA1">
            <w:pPr>
              <w:jc w:val="center"/>
              <w:rPr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497CA1" w:rsidRDefault="00497CA1" w:rsidP="00497CA1">
            <w:pPr>
              <w:jc w:val="center"/>
              <w:rPr>
                <w:noProof/>
              </w:rPr>
            </w:pPr>
          </w:p>
        </w:tc>
      </w:tr>
    </w:tbl>
    <w:bookmarkEnd w:id="0"/>
    <w:p w:rsidR="005F56DF" w:rsidRDefault="005F56DF" w:rsidP="005F56DF">
      <w:pPr>
        <w:ind w:left="7875" w:hangingChars="3750" w:hanging="7875"/>
        <w:jc w:val="left"/>
        <w:rPr>
          <w:u w:val="single"/>
        </w:rPr>
      </w:pPr>
      <w:r>
        <w:rPr>
          <w:rFonts w:hint="eastAsia"/>
        </w:rPr>
        <w:lastRenderedPageBreak/>
        <w:t xml:space="preserve">様式第1号（第二面）　　　　　　　　　　　　　　　　　　　　　　　　　　　　　　　　　　　　　　　　　 </w:t>
      </w:r>
      <w:r>
        <w:t xml:space="preserve">     </w:t>
      </w:r>
      <w:r>
        <w:rPr>
          <w:rFonts w:hint="eastAsia"/>
        </w:rPr>
        <w:t>受付番号</w:t>
      </w:r>
      <w:r w:rsidRPr="006F626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:rsidR="005F56DF" w:rsidRPr="00BD24CE" w:rsidRDefault="005F56DF" w:rsidP="005F56DF">
      <w:pPr>
        <w:ind w:left="7875" w:hangingChars="3750" w:hanging="7875"/>
        <w:jc w:val="left"/>
        <w:rPr>
          <w:u w:val="single"/>
        </w:rPr>
      </w:pPr>
    </w:p>
    <w:p w:rsidR="00643D8A" w:rsidRPr="005F56DF" w:rsidRDefault="00643D8A" w:rsidP="005F56DF">
      <w:pPr>
        <w:ind w:left="7875" w:hangingChars="3750" w:hanging="7875"/>
        <w:jc w:val="left"/>
        <w:rPr>
          <w:u w:val="single"/>
        </w:rPr>
      </w:pPr>
    </w:p>
    <w:p w:rsidR="005F56DF" w:rsidRDefault="005F56DF" w:rsidP="005F56DF">
      <w:pPr>
        <w:jc w:val="left"/>
      </w:pPr>
      <w:r>
        <w:rPr>
          <w:rFonts w:hint="eastAsia"/>
        </w:rPr>
        <w:t>２．農業等に従事している者の状況</w:t>
      </w: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947"/>
        <w:gridCol w:w="2269"/>
        <w:gridCol w:w="906"/>
        <w:gridCol w:w="1514"/>
      </w:tblGrid>
      <w:tr w:rsidR="00054032" w:rsidTr="00054032">
        <w:trPr>
          <w:trHeight w:val="577"/>
        </w:trPr>
        <w:tc>
          <w:tcPr>
            <w:tcW w:w="996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  <w:r>
              <w:rPr>
                <w:rFonts w:hint="eastAsia"/>
              </w:rPr>
              <w:t>申出者からみた続柄(関係)</w:t>
            </w:r>
          </w:p>
        </w:tc>
      </w:tr>
      <w:tr w:rsidR="00BD24CE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BD24CE" w:rsidRPr="00B80A1A" w:rsidRDefault="00BD24CE" w:rsidP="00BD24CE">
            <w:pPr>
              <w:jc w:val="center"/>
              <w:rPr>
                <w:color w:val="FF0000"/>
              </w:rPr>
            </w:pPr>
          </w:p>
        </w:tc>
        <w:tc>
          <w:tcPr>
            <w:tcW w:w="1830" w:type="pct"/>
            <w:shd w:val="clear" w:color="auto" w:fill="auto"/>
            <w:vAlign w:val="center"/>
          </w:tcPr>
          <w:p w:rsidR="00BD24CE" w:rsidRPr="00B80A1A" w:rsidRDefault="00BD24CE" w:rsidP="00BD24CE">
            <w:pPr>
              <w:jc w:val="center"/>
              <w:rPr>
                <w:color w:val="FF0000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BD24CE" w:rsidRDefault="00BD24CE" w:rsidP="00BD24C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D24CE" w:rsidRDefault="00BD24CE" w:rsidP="00BD24C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D24CE" w:rsidRDefault="00BD24CE" w:rsidP="00BD24CE">
            <w:pPr>
              <w:jc w:val="center"/>
            </w:pPr>
          </w:p>
        </w:tc>
      </w:tr>
      <w:tr w:rsidR="00BD24CE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BD24CE" w:rsidRDefault="00BD24CE" w:rsidP="00BD24CE">
            <w:pPr>
              <w:jc w:val="center"/>
            </w:pPr>
          </w:p>
        </w:tc>
        <w:tc>
          <w:tcPr>
            <w:tcW w:w="1830" w:type="pct"/>
            <w:shd w:val="clear" w:color="auto" w:fill="auto"/>
            <w:vAlign w:val="center"/>
          </w:tcPr>
          <w:p w:rsidR="00BD24CE" w:rsidRDefault="00BD24CE" w:rsidP="00BD24CE">
            <w:pPr>
              <w:jc w:val="center"/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BD24CE" w:rsidRDefault="00BD24CE" w:rsidP="00BD24C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D24CE" w:rsidRDefault="00BD24CE" w:rsidP="00BD24C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D24CE" w:rsidRPr="00A23175" w:rsidRDefault="00BD24CE" w:rsidP="00BD24CE">
            <w:pPr>
              <w:jc w:val="center"/>
              <w:rPr>
                <w:color w:val="FF0000"/>
              </w:rPr>
            </w:pPr>
          </w:p>
        </w:tc>
      </w:tr>
      <w:tr w:rsidR="00054032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830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052" w:type="pct"/>
            <w:shd w:val="clear" w:color="auto" w:fill="auto"/>
            <w:vAlign w:val="center"/>
          </w:tcPr>
          <w:p w:rsidR="00054032" w:rsidRDefault="00054032" w:rsidP="0070462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54032" w:rsidRDefault="00054032" w:rsidP="0070462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</w:p>
        </w:tc>
      </w:tr>
      <w:tr w:rsidR="00054032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830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052" w:type="pct"/>
            <w:shd w:val="clear" w:color="auto" w:fill="auto"/>
            <w:vAlign w:val="center"/>
          </w:tcPr>
          <w:p w:rsidR="00054032" w:rsidRDefault="00054032" w:rsidP="0070462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54032" w:rsidRDefault="00054032" w:rsidP="0070462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</w:p>
        </w:tc>
      </w:tr>
      <w:tr w:rsidR="00054032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830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052" w:type="pct"/>
            <w:shd w:val="clear" w:color="auto" w:fill="auto"/>
            <w:vAlign w:val="center"/>
          </w:tcPr>
          <w:p w:rsidR="00054032" w:rsidRDefault="00054032" w:rsidP="0070462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54032" w:rsidRDefault="00054032" w:rsidP="0070462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</w:p>
        </w:tc>
      </w:tr>
      <w:tr w:rsidR="00054032" w:rsidTr="00054032">
        <w:trPr>
          <w:trHeight w:val="726"/>
        </w:trPr>
        <w:tc>
          <w:tcPr>
            <w:tcW w:w="996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830" w:type="pct"/>
            <w:shd w:val="clear" w:color="auto" w:fill="auto"/>
            <w:vAlign w:val="center"/>
          </w:tcPr>
          <w:p w:rsidR="00054032" w:rsidRDefault="00054032" w:rsidP="00704623"/>
        </w:tc>
        <w:tc>
          <w:tcPr>
            <w:tcW w:w="1052" w:type="pct"/>
            <w:shd w:val="clear" w:color="auto" w:fill="auto"/>
            <w:vAlign w:val="center"/>
          </w:tcPr>
          <w:p w:rsidR="00054032" w:rsidRDefault="00054032" w:rsidP="0070462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54032" w:rsidRDefault="00054032" w:rsidP="00704623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54032" w:rsidRDefault="00054032" w:rsidP="00704623">
            <w:pPr>
              <w:jc w:val="center"/>
            </w:pPr>
          </w:p>
        </w:tc>
      </w:tr>
    </w:tbl>
    <w:p w:rsidR="005F56DF" w:rsidRDefault="005F56DF" w:rsidP="005F56DF"/>
    <w:p w:rsidR="00054032" w:rsidRDefault="00054032" w:rsidP="005F56DF"/>
    <w:p w:rsidR="00643D8A" w:rsidRPr="001A7A03" w:rsidRDefault="00643D8A" w:rsidP="005F56DF"/>
    <w:p w:rsidR="005F56DF" w:rsidRDefault="005F56DF" w:rsidP="005F56DF">
      <w:pPr>
        <w:spacing w:beforeLines="30" w:before="108"/>
      </w:pPr>
      <w:r>
        <w:rPr>
          <w:rFonts w:hint="eastAsia"/>
        </w:rPr>
        <w:t>３．農業施設等の概要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2209"/>
        <w:gridCol w:w="1418"/>
        <w:gridCol w:w="3260"/>
      </w:tblGrid>
      <w:tr w:rsidR="005F56DF" w:rsidTr="00054032">
        <w:trPr>
          <w:trHeight w:val="510"/>
        </w:trPr>
        <w:tc>
          <w:tcPr>
            <w:tcW w:w="1804" w:type="pct"/>
            <w:vAlign w:val="center"/>
          </w:tcPr>
          <w:p w:rsidR="005F56DF" w:rsidRDefault="005F56DF" w:rsidP="00704623">
            <w:pPr>
              <w:jc w:val="center"/>
            </w:pPr>
            <w:r>
              <w:rPr>
                <w:rFonts w:hint="eastAsia"/>
              </w:rPr>
              <w:t>施設の所在</w:t>
            </w:r>
          </w:p>
        </w:tc>
        <w:tc>
          <w:tcPr>
            <w:tcW w:w="1025" w:type="pct"/>
            <w:vAlign w:val="center"/>
          </w:tcPr>
          <w:p w:rsidR="005F56DF" w:rsidRDefault="00973236" w:rsidP="00704623">
            <w:pPr>
              <w:jc w:val="center"/>
            </w:pPr>
            <w:r>
              <w:rPr>
                <w:rFonts w:hint="eastAsia"/>
              </w:rPr>
              <w:t>※</w:t>
            </w:r>
            <w:r w:rsidR="005F56DF">
              <w:rPr>
                <w:rFonts w:hint="eastAsia"/>
              </w:rPr>
              <w:t>施設の種類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F56DF" w:rsidRDefault="005F56DF" w:rsidP="0070462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F56DF" w:rsidRDefault="005F56DF" w:rsidP="007046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56DF" w:rsidTr="00054032">
        <w:trPr>
          <w:trHeight w:val="697"/>
        </w:trPr>
        <w:tc>
          <w:tcPr>
            <w:tcW w:w="1804" w:type="pct"/>
            <w:vAlign w:val="center"/>
          </w:tcPr>
          <w:p w:rsidR="005F56DF" w:rsidRDefault="005F56DF" w:rsidP="00BB59BE">
            <w:pPr>
              <w:jc w:val="center"/>
            </w:pPr>
          </w:p>
        </w:tc>
        <w:tc>
          <w:tcPr>
            <w:tcW w:w="1025" w:type="pct"/>
            <w:vAlign w:val="center"/>
          </w:tcPr>
          <w:p w:rsidR="005F56DF" w:rsidRPr="00054032" w:rsidRDefault="005F56DF" w:rsidP="00054032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F56DF" w:rsidRPr="00054032" w:rsidRDefault="005F56DF" w:rsidP="00704623">
            <w:pPr>
              <w:jc w:val="right"/>
              <w:rPr>
                <w:color w:val="FF0000"/>
              </w:rPr>
            </w:pPr>
            <w:r w:rsidRPr="00A23175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054032" w:rsidRDefault="00054032" w:rsidP="00704623">
            <w:pPr>
              <w:jc w:val="left"/>
            </w:pPr>
          </w:p>
        </w:tc>
      </w:tr>
      <w:tr w:rsidR="005F56DF" w:rsidTr="00054032">
        <w:trPr>
          <w:trHeight w:val="697"/>
        </w:trPr>
        <w:tc>
          <w:tcPr>
            <w:tcW w:w="1804" w:type="pct"/>
            <w:vAlign w:val="center"/>
          </w:tcPr>
          <w:p w:rsidR="005F56DF" w:rsidRDefault="005F56DF" w:rsidP="00704623">
            <w:pPr>
              <w:jc w:val="left"/>
            </w:pPr>
          </w:p>
        </w:tc>
        <w:tc>
          <w:tcPr>
            <w:tcW w:w="1025" w:type="pct"/>
            <w:vAlign w:val="center"/>
          </w:tcPr>
          <w:p w:rsidR="005F56DF" w:rsidRDefault="005F56DF" w:rsidP="00A23175">
            <w:pPr>
              <w:jc w:val="center"/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F56DF" w:rsidRDefault="005F56DF" w:rsidP="007046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F56DF" w:rsidRDefault="005F56DF" w:rsidP="00704623">
            <w:pPr>
              <w:jc w:val="left"/>
            </w:pPr>
          </w:p>
        </w:tc>
      </w:tr>
      <w:tr w:rsidR="005F56DF" w:rsidTr="00054032">
        <w:trPr>
          <w:trHeight w:val="697"/>
        </w:trPr>
        <w:tc>
          <w:tcPr>
            <w:tcW w:w="1804" w:type="pct"/>
            <w:vAlign w:val="center"/>
          </w:tcPr>
          <w:p w:rsidR="005F56DF" w:rsidRDefault="005F56DF" w:rsidP="00704623">
            <w:pPr>
              <w:jc w:val="left"/>
            </w:pPr>
          </w:p>
        </w:tc>
        <w:tc>
          <w:tcPr>
            <w:tcW w:w="1025" w:type="pct"/>
            <w:vAlign w:val="center"/>
          </w:tcPr>
          <w:p w:rsidR="005F56DF" w:rsidRDefault="005F56DF" w:rsidP="00704623">
            <w:pPr>
              <w:jc w:val="left"/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F56DF" w:rsidRDefault="005F56DF" w:rsidP="007046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F56DF" w:rsidRDefault="005F56DF" w:rsidP="00704623">
            <w:pPr>
              <w:jc w:val="left"/>
            </w:pPr>
          </w:p>
        </w:tc>
      </w:tr>
      <w:tr w:rsidR="005F56DF" w:rsidTr="00054032">
        <w:trPr>
          <w:trHeight w:val="697"/>
        </w:trPr>
        <w:tc>
          <w:tcPr>
            <w:tcW w:w="1804" w:type="pct"/>
            <w:vAlign w:val="center"/>
          </w:tcPr>
          <w:p w:rsidR="005F56DF" w:rsidRDefault="005F56DF" w:rsidP="00704623">
            <w:pPr>
              <w:jc w:val="left"/>
            </w:pPr>
          </w:p>
        </w:tc>
        <w:tc>
          <w:tcPr>
            <w:tcW w:w="1025" w:type="pct"/>
            <w:vAlign w:val="center"/>
          </w:tcPr>
          <w:p w:rsidR="005F56DF" w:rsidRDefault="005F56DF" w:rsidP="00704623">
            <w:pPr>
              <w:jc w:val="left"/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5F56DF" w:rsidRDefault="005F56DF" w:rsidP="0070462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F56DF" w:rsidRDefault="005F56DF" w:rsidP="00704623">
            <w:pPr>
              <w:jc w:val="left"/>
            </w:pPr>
          </w:p>
        </w:tc>
      </w:tr>
    </w:tbl>
    <w:p w:rsidR="005F56DF" w:rsidRDefault="005F56DF" w:rsidP="005F56DF">
      <w:r>
        <w:rPr>
          <w:rFonts w:hint="eastAsia"/>
        </w:rPr>
        <w:t>※申し出する農地等に存する農業施設等（ビニールハウス、温室、農機具倉庫、駐車場等）を記入すること。</w:t>
      </w:r>
    </w:p>
    <w:p w:rsidR="005F56DF" w:rsidRPr="005F56DF" w:rsidRDefault="005F56DF" w:rsidP="005F56DF"/>
    <w:p w:rsidR="005F56DF" w:rsidRPr="005F56DF" w:rsidRDefault="005F56DF" w:rsidP="005F56DF"/>
    <w:p w:rsidR="005F56DF" w:rsidRPr="005F56DF" w:rsidRDefault="005F56DF" w:rsidP="005F56DF"/>
    <w:p w:rsidR="005F56DF" w:rsidRPr="005F56DF" w:rsidRDefault="005F56DF" w:rsidP="005F56DF"/>
    <w:p w:rsidR="005F56DF" w:rsidRPr="005F56DF" w:rsidRDefault="005F56DF" w:rsidP="005F56DF"/>
    <w:p w:rsidR="005F56DF" w:rsidRPr="005F56DF" w:rsidRDefault="005F56DF" w:rsidP="005F56DF"/>
    <w:p w:rsidR="005F56DF" w:rsidRPr="005F56DF" w:rsidRDefault="005F56DF" w:rsidP="005F56DF"/>
    <w:p w:rsidR="005F56DF" w:rsidRDefault="005F56DF" w:rsidP="005F56DF"/>
    <w:p w:rsidR="00B263EA" w:rsidRDefault="00B263EA" w:rsidP="00643D8A">
      <w:pPr>
        <w:jc w:val="left"/>
        <w:sectPr w:rsidR="00B263EA" w:rsidSect="000B774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43D8A" w:rsidRDefault="00643D8A" w:rsidP="00643D8A">
      <w:pPr>
        <w:jc w:val="left"/>
      </w:pPr>
      <w:r>
        <w:rPr>
          <w:rFonts w:hint="eastAsia"/>
        </w:rPr>
        <w:lastRenderedPageBreak/>
        <w:t>様式第1号（第三面）</w:t>
      </w:r>
    </w:p>
    <w:p w:rsidR="00643D8A" w:rsidRPr="006F6264" w:rsidRDefault="00643D8A" w:rsidP="00643D8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B263EA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受付番号</w:t>
      </w:r>
      <w:r w:rsidRPr="006F626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:rsidR="00643D8A" w:rsidRDefault="00643D8A" w:rsidP="00643D8A"/>
    <w:p w:rsidR="00643D8A" w:rsidRDefault="00643D8A" w:rsidP="00643D8A"/>
    <w:p w:rsidR="00643D8A" w:rsidRDefault="00643D8A" w:rsidP="00643D8A">
      <w:r>
        <w:rPr>
          <w:rFonts w:hint="eastAsia"/>
        </w:rPr>
        <w:t>４．耕作計画</w:t>
      </w:r>
    </w:p>
    <w:tbl>
      <w:tblPr>
        <w:tblStyle w:val="a3"/>
        <w:tblW w:w="4980" w:type="pct"/>
        <w:tblInd w:w="-5" w:type="dxa"/>
        <w:tblLook w:val="04A0" w:firstRow="1" w:lastRow="0" w:firstColumn="1" w:lastColumn="0" w:noHBand="0" w:noVBand="1"/>
      </w:tblPr>
      <w:tblGrid>
        <w:gridCol w:w="2977"/>
        <w:gridCol w:w="847"/>
        <w:gridCol w:w="2315"/>
        <w:gridCol w:w="767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0"/>
      </w:tblGrid>
      <w:tr w:rsidR="00B263EA" w:rsidTr="00B263EA">
        <w:trPr>
          <w:trHeight w:val="363"/>
        </w:trPr>
        <w:tc>
          <w:tcPr>
            <w:tcW w:w="971" w:type="pct"/>
            <w:vMerge w:val="restar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276" w:type="pct"/>
            <w:vMerge w:val="restar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現況</w:t>
            </w:r>
          </w:p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55" w:type="pct"/>
            <w:vMerge w:val="restar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作物名</w:t>
            </w:r>
          </w:p>
          <w:p w:rsidR="00643D8A" w:rsidRDefault="00643D8A" w:rsidP="00704623">
            <w:pPr>
              <w:jc w:val="center"/>
            </w:pPr>
            <w:r w:rsidRPr="003734B2">
              <w:rPr>
                <w:rFonts w:hint="eastAsia"/>
              </w:rPr>
              <w:t>（主たる作物）</w:t>
            </w:r>
          </w:p>
        </w:tc>
        <w:tc>
          <w:tcPr>
            <w:tcW w:w="2997" w:type="pct"/>
            <w:gridSpan w:val="12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 xml:space="preserve">耕 作 </w:t>
            </w:r>
            <w:r>
              <w:t>計</w:t>
            </w:r>
            <w:r>
              <w:rPr>
                <w:rFonts w:hint="eastAsia"/>
              </w:rPr>
              <w:t xml:space="preserve"> </w:t>
            </w:r>
            <w:r>
              <w:t>画</w:t>
            </w:r>
            <w:r>
              <w:rPr>
                <w:rFonts w:hint="eastAsia"/>
              </w:rPr>
              <w:t>（月）</w:t>
            </w:r>
          </w:p>
        </w:tc>
      </w:tr>
      <w:tr w:rsidR="00B263EA" w:rsidTr="00B263EA">
        <w:trPr>
          <w:trHeight w:val="363"/>
        </w:trPr>
        <w:tc>
          <w:tcPr>
            <w:tcW w:w="971" w:type="pct"/>
            <w:vMerge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76" w:type="pct"/>
            <w:vMerge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755" w:type="pct"/>
            <w:vMerge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8" w:type="pct"/>
            <w:vAlign w:val="center"/>
          </w:tcPr>
          <w:p w:rsidR="00643D8A" w:rsidRDefault="00643D8A" w:rsidP="00704623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BB59BE" w:rsidTr="00B632A6">
        <w:trPr>
          <w:trHeight w:val="1550"/>
        </w:trPr>
        <w:tc>
          <w:tcPr>
            <w:tcW w:w="971" w:type="pct"/>
            <w:vAlign w:val="center"/>
          </w:tcPr>
          <w:p w:rsidR="00BB59BE" w:rsidRPr="00B80A1A" w:rsidRDefault="00BB59BE" w:rsidP="00B632A6">
            <w:pPr>
              <w:jc w:val="center"/>
              <w:rPr>
                <w:color w:val="FF0000"/>
              </w:rPr>
            </w:pPr>
          </w:p>
        </w:tc>
        <w:tc>
          <w:tcPr>
            <w:tcW w:w="276" w:type="pct"/>
            <w:vAlign w:val="center"/>
          </w:tcPr>
          <w:p w:rsidR="00BB59BE" w:rsidRDefault="00BB59BE" w:rsidP="00B632A6">
            <w:pPr>
              <w:jc w:val="center"/>
            </w:pPr>
          </w:p>
        </w:tc>
        <w:tc>
          <w:tcPr>
            <w:tcW w:w="755" w:type="pct"/>
            <w:vAlign w:val="center"/>
          </w:tcPr>
          <w:p w:rsidR="00BB59BE" w:rsidRDefault="00BB59BE" w:rsidP="00BB59BE">
            <w:r>
              <w:rPr>
                <w:rFonts w:hint="eastAsia"/>
              </w:rPr>
              <w:t>・</w:t>
            </w:r>
          </w:p>
          <w:p w:rsidR="00BB59BE" w:rsidRDefault="00BB59BE" w:rsidP="00BB59BE">
            <w:r>
              <w:rPr>
                <w:rFonts w:hint="eastAsia"/>
              </w:rPr>
              <w:t>・</w:t>
            </w:r>
          </w:p>
          <w:p w:rsidR="00BB59BE" w:rsidRDefault="00BB59BE" w:rsidP="00BB59BE">
            <w:r>
              <w:rPr>
                <w:rFonts w:hint="eastAsia"/>
              </w:rPr>
              <w:t>・</w:t>
            </w:r>
          </w:p>
          <w:p w:rsidR="00BB59BE" w:rsidRDefault="00BB59BE" w:rsidP="00BB59BE">
            <w:r>
              <w:rPr>
                <w:rFonts w:hint="eastAsia"/>
              </w:rPr>
              <w:t>・</w:t>
            </w: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  <w:rPr>
                <w:noProof/>
              </w:rPr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  <w:rPr>
                <w:noProof/>
              </w:rPr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  <w:rPr>
                <w:noProof/>
              </w:rPr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  <w:rPr>
                <w:noProof/>
              </w:rPr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  <w:rPr>
                <w:noProof/>
              </w:rPr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BB59BE" w:rsidRDefault="00BB59BE" w:rsidP="00704623">
            <w:pPr>
              <w:jc w:val="center"/>
            </w:pPr>
          </w:p>
        </w:tc>
        <w:tc>
          <w:tcPr>
            <w:tcW w:w="248" w:type="pct"/>
            <w:vAlign w:val="center"/>
          </w:tcPr>
          <w:p w:rsidR="00BB59BE" w:rsidRDefault="00BB59BE" w:rsidP="00704623">
            <w:pPr>
              <w:jc w:val="center"/>
            </w:pPr>
          </w:p>
        </w:tc>
      </w:tr>
      <w:tr w:rsidR="00B263EA" w:rsidTr="00B632A6">
        <w:trPr>
          <w:trHeight w:val="1550"/>
        </w:trPr>
        <w:tc>
          <w:tcPr>
            <w:tcW w:w="971" w:type="pct"/>
            <w:vAlign w:val="center"/>
          </w:tcPr>
          <w:p w:rsidR="00643D8A" w:rsidRDefault="00643D8A" w:rsidP="00B632A6">
            <w:pPr>
              <w:jc w:val="center"/>
            </w:pPr>
          </w:p>
        </w:tc>
        <w:tc>
          <w:tcPr>
            <w:tcW w:w="276" w:type="pct"/>
            <w:vAlign w:val="center"/>
          </w:tcPr>
          <w:p w:rsidR="00643D8A" w:rsidRDefault="00643D8A" w:rsidP="00B632A6">
            <w:pPr>
              <w:jc w:val="center"/>
            </w:pPr>
          </w:p>
        </w:tc>
        <w:tc>
          <w:tcPr>
            <w:tcW w:w="755" w:type="pct"/>
            <w:vAlign w:val="center"/>
          </w:tcPr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48" w:type="pct"/>
            <w:vAlign w:val="center"/>
          </w:tcPr>
          <w:p w:rsidR="00643D8A" w:rsidRDefault="00643D8A" w:rsidP="00704623">
            <w:pPr>
              <w:jc w:val="center"/>
            </w:pPr>
          </w:p>
        </w:tc>
      </w:tr>
      <w:tr w:rsidR="00B263EA" w:rsidTr="00B263EA">
        <w:trPr>
          <w:trHeight w:val="891"/>
        </w:trPr>
        <w:tc>
          <w:tcPr>
            <w:tcW w:w="971" w:type="pct"/>
            <w:vAlign w:val="center"/>
          </w:tcPr>
          <w:p w:rsidR="00643D8A" w:rsidRDefault="00643D8A" w:rsidP="00704623"/>
        </w:tc>
        <w:tc>
          <w:tcPr>
            <w:tcW w:w="276" w:type="pct"/>
            <w:vAlign w:val="center"/>
          </w:tcPr>
          <w:p w:rsidR="00643D8A" w:rsidRDefault="00643D8A" w:rsidP="00704623"/>
        </w:tc>
        <w:tc>
          <w:tcPr>
            <w:tcW w:w="755" w:type="pct"/>
            <w:vAlign w:val="center"/>
          </w:tcPr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48" w:type="pct"/>
            <w:vAlign w:val="center"/>
          </w:tcPr>
          <w:p w:rsidR="00643D8A" w:rsidRDefault="00643D8A" w:rsidP="00704623">
            <w:pPr>
              <w:jc w:val="center"/>
            </w:pPr>
          </w:p>
        </w:tc>
      </w:tr>
      <w:tr w:rsidR="00B263EA" w:rsidTr="00B263EA">
        <w:trPr>
          <w:trHeight w:val="891"/>
        </w:trPr>
        <w:tc>
          <w:tcPr>
            <w:tcW w:w="971" w:type="pct"/>
            <w:vAlign w:val="center"/>
          </w:tcPr>
          <w:p w:rsidR="00643D8A" w:rsidRDefault="00643D8A" w:rsidP="00704623"/>
        </w:tc>
        <w:tc>
          <w:tcPr>
            <w:tcW w:w="276" w:type="pct"/>
            <w:vAlign w:val="center"/>
          </w:tcPr>
          <w:p w:rsidR="00643D8A" w:rsidRDefault="00643D8A" w:rsidP="00704623"/>
        </w:tc>
        <w:tc>
          <w:tcPr>
            <w:tcW w:w="755" w:type="pct"/>
            <w:vAlign w:val="center"/>
          </w:tcPr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48" w:type="pct"/>
            <w:vAlign w:val="center"/>
          </w:tcPr>
          <w:p w:rsidR="00643D8A" w:rsidRDefault="00643D8A" w:rsidP="00704623">
            <w:pPr>
              <w:jc w:val="center"/>
            </w:pPr>
          </w:p>
        </w:tc>
      </w:tr>
      <w:tr w:rsidR="00B263EA" w:rsidTr="00B263EA">
        <w:trPr>
          <w:trHeight w:val="891"/>
        </w:trPr>
        <w:tc>
          <w:tcPr>
            <w:tcW w:w="971" w:type="pct"/>
            <w:vAlign w:val="center"/>
          </w:tcPr>
          <w:p w:rsidR="00643D8A" w:rsidRDefault="00643D8A" w:rsidP="00704623"/>
        </w:tc>
        <w:tc>
          <w:tcPr>
            <w:tcW w:w="276" w:type="pct"/>
            <w:vAlign w:val="center"/>
          </w:tcPr>
          <w:p w:rsidR="00643D8A" w:rsidRDefault="00643D8A" w:rsidP="00704623"/>
        </w:tc>
        <w:tc>
          <w:tcPr>
            <w:tcW w:w="755" w:type="pct"/>
            <w:vAlign w:val="center"/>
          </w:tcPr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643D8A" w:rsidRDefault="00643D8A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  <w:p w:rsidR="00434286" w:rsidRDefault="00434286" w:rsidP="00704623">
            <w:r>
              <w:rPr>
                <w:rFonts w:hint="eastAsia"/>
              </w:rPr>
              <w:t>・</w:t>
            </w: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50" w:type="pct"/>
            <w:vAlign w:val="center"/>
          </w:tcPr>
          <w:p w:rsidR="00643D8A" w:rsidRDefault="00643D8A" w:rsidP="00704623">
            <w:pPr>
              <w:jc w:val="center"/>
            </w:pPr>
          </w:p>
        </w:tc>
        <w:tc>
          <w:tcPr>
            <w:tcW w:w="248" w:type="pct"/>
            <w:vAlign w:val="center"/>
          </w:tcPr>
          <w:p w:rsidR="00643D8A" w:rsidRDefault="00643D8A" w:rsidP="00704623">
            <w:pPr>
              <w:jc w:val="center"/>
            </w:pPr>
          </w:p>
        </w:tc>
      </w:tr>
    </w:tbl>
    <w:p w:rsidR="00643D8A" w:rsidRDefault="00643D8A" w:rsidP="005F56DF"/>
    <w:sectPr w:rsidR="00643D8A" w:rsidSect="00B263EA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A1" w:rsidRDefault="00497CA1" w:rsidP="00444F76">
      <w:r>
        <w:separator/>
      </w:r>
    </w:p>
  </w:endnote>
  <w:endnote w:type="continuationSeparator" w:id="0">
    <w:p w:rsidR="00497CA1" w:rsidRDefault="00497CA1" w:rsidP="0044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A1" w:rsidRDefault="00497CA1" w:rsidP="00444F76">
      <w:r>
        <w:separator/>
      </w:r>
    </w:p>
  </w:footnote>
  <w:footnote w:type="continuationSeparator" w:id="0">
    <w:p w:rsidR="00497CA1" w:rsidRDefault="00497CA1" w:rsidP="00444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6C"/>
    <w:rsid w:val="0005384A"/>
    <w:rsid w:val="00054032"/>
    <w:rsid w:val="000B7741"/>
    <w:rsid w:val="00165A01"/>
    <w:rsid w:val="00185C4A"/>
    <w:rsid w:val="001B6A28"/>
    <w:rsid w:val="001D5D1C"/>
    <w:rsid w:val="002044AC"/>
    <w:rsid w:val="00280CA5"/>
    <w:rsid w:val="00323CBC"/>
    <w:rsid w:val="003319DA"/>
    <w:rsid w:val="003A2D52"/>
    <w:rsid w:val="00434286"/>
    <w:rsid w:val="004409D8"/>
    <w:rsid w:val="00444F76"/>
    <w:rsid w:val="00497CA1"/>
    <w:rsid w:val="004B362C"/>
    <w:rsid w:val="004D186C"/>
    <w:rsid w:val="004E5EFC"/>
    <w:rsid w:val="005F56DF"/>
    <w:rsid w:val="00643D8A"/>
    <w:rsid w:val="006520AF"/>
    <w:rsid w:val="00704623"/>
    <w:rsid w:val="007A2A68"/>
    <w:rsid w:val="00871CDD"/>
    <w:rsid w:val="008D1F3A"/>
    <w:rsid w:val="00942857"/>
    <w:rsid w:val="009518C2"/>
    <w:rsid w:val="00973236"/>
    <w:rsid w:val="00A23175"/>
    <w:rsid w:val="00B2597F"/>
    <w:rsid w:val="00B263EA"/>
    <w:rsid w:val="00B632A6"/>
    <w:rsid w:val="00B736E3"/>
    <w:rsid w:val="00B80A1A"/>
    <w:rsid w:val="00B84DC2"/>
    <w:rsid w:val="00BB59BE"/>
    <w:rsid w:val="00BD24CE"/>
    <w:rsid w:val="00BE3B94"/>
    <w:rsid w:val="00BE71A0"/>
    <w:rsid w:val="00C02132"/>
    <w:rsid w:val="00C23104"/>
    <w:rsid w:val="00CA085F"/>
    <w:rsid w:val="00CB7D78"/>
    <w:rsid w:val="00E5449E"/>
    <w:rsid w:val="00E80B14"/>
    <w:rsid w:val="00EA2150"/>
    <w:rsid w:val="00F05B90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A6E2D6"/>
  <w15:chartTrackingRefBased/>
  <w15:docId w15:val="{E4F827A8-A449-452F-8C90-0576086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F76"/>
  </w:style>
  <w:style w:type="paragraph" w:styleId="a6">
    <w:name w:val="footer"/>
    <w:basedOn w:val="a"/>
    <w:link w:val="a7"/>
    <w:uiPriority w:val="99"/>
    <w:unhideWhenUsed/>
    <w:rsid w:val="0044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3D00-2FAF-453B-ABD9-A5F7393C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E7AF287.dotm</Template>
  <TotalTime>436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天海</dc:creator>
  <cp:keywords/>
  <dc:description/>
  <cp:lastModifiedBy>増田 美樹</cp:lastModifiedBy>
  <cp:revision>16</cp:revision>
  <cp:lastPrinted>2022-03-31T10:25:00Z</cp:lastPrinted>
  <dcterms:created xsi:type="dcterms:W3CDTF">2022-01-13T06:46:00Z</dcterms:created>
  <dcterms:modified xsi:type="dcterms:W3CDTF">2025-03-13T10:47:00Z</dcterms:modified>
</cp:coreProperties>
</file>