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CA" w:rsidRDefault="00A074CA" w:rsidP="00A074CA">
      <w:pPr>
        <w:ind w:firstLineChars="100" w:firstLine="280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学校給食用物資納入</w:t>
      </w:r>
      <w:r w:rsidR="00336964">
        <w:rPr>
          <w:rFonts w:hint="eastAsia"/>
          <w:sz w:val="28"/>
        </w:rPr>
        <w:t>共通</w:t>
      </w:r>
      <w:r>
        <w:rPr>
          <w:sz w:val="28"/>
        </w:rPr>
        <w:t>仕様書</w:t>
      </w:r>
    </w:p>
    <w:p w:rsidR="00A074CA" w:rsidRPr="0065359D" w:rsidRDefault="00A074CA" w:rsidP="00A074CA">
      <w:pPr>
        <w:ind w:firstLineChars="100" w:firstLine="180"/>
        <w:rPr>
          <w:sz w:val="18"/>
          <w:szCs w:val="21"/>
        </w:rPr>
      </w:pPr>
    </w:p>
    <w:p w:rsidR="00A074CA" w:rsidRDefault="00A074CA" w:rsidP="00A074CA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この仕様書は、大和高田市が納入する学校</w:t>
      </w:r>
      <w:r>
        <w:rPr>
          <w:rFonts w:hint="eastAsia"/>
          <w:szCs w:val="21"/>
        </w:rPr>
        <w:t>給食用物資</w:t>
      </w:r>
      <w:r>
        <w:rPr>
          <w:szCs w:val="21"/>
        </w:rPr>
        <w:t>について必要な事項を定める。</w:t>
      </w:r>
    </w:p>
    <w:p w:rsidR="00A074CA" w:rsidRDefault="00A074CA" w:rsidP="00A074CA">
      <w:pPr>
        <w:ind w:leftChars="100" w:left="630" w:hangingChars="200" w:hanging="420"/>
        <w:rPr>
          <w:szCs w:val="21"/>
        </w:rPr>
      </w:pPr>
    </w:p>
    <w:p w:rsidR="00A074CA" w:rsidRDefault="00A074CA" w:rsidP="00A074CA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納入物品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学校給食</w:t>
      </w:r>
      <w:r>
        <w:rPr>
          <w:rFonts w:hint="eastAsia"/>
          <w:szCs w:val="21"/>
        </w:rPr>
        <w:t>用物資</w:t>
      </w:r>
    </w:p>
    <w:p w:rsidR="00A074CA" w:rsidRPr="00745BEA" w:rsidRDefault="00A074CA" w:rsidP="00A074CA">
      <w:pPr>
        <w:ind w:leftChars="100" w:left="630" w:hangingChars="200" w:hanging="420"/>
        <w:rPr>
          <w:szCs w:val="21"/>
        </w:rPr>
      </w:pPr>
    </w:p>
    <w:p w:rsidR="00A074CA" w:rsidRDefault="00A074CA" w:rsidP="00A074CA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３</w:t>
      </w:r>
      <w:r>
        <w:rPr>
          <w:szCs w:val="21"/>
        </w:rPr>
        <w:t xml:space="preserve">　納入場所</w:t>
      </w:r>
      <w:r>
        <w:rPr>
          <w:rFonts w:hint="eastAsia"/>
          <w:szCs w:val="21"/>
        </w:rPr>
        <w:t xml:space="preserve">　</w:t>
      </w:r>
      <w:r w:rsidRPr="00F14915">
        <w:rPr>
          <w:rFonts w:ascii="ＭＳ 明朝" w:hAnsi="ＭＳ 明朝"/>
          <w:szCs w:val="22"/>
        </w:rPr>
        <w:t>大和高田市立片塩小学校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</w:t>
      </w:r>
      <w:r w:rsidRPr="00F14915">
        <w:rPr>
          <w:rFonts w:ascii="ＭＳ 明朝" w:hAnsi="ＭＳ 明朝" w:hint="eastAsia"/>
          <w:szCs w:val="22"/>
        </w:rPr>
        <w:t>大和高田市</w:t>
      </w:r>
      <w:r w:rsidRPr="00F14915">
        <w:rPr>
          <w:rFonts w:ascii="ＭＳ 明朝" w:hAnsi="ＭＳ 明朝"/>
          <w:szCs w:val="22"/>
        </w:rPr>
        <w:t>旭北町２－１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/>
          <w:szCs w:val="22"/>
        </w:rPr>
        <w:t>大和高田市立</w:t>
      </w:r>
      <w:r w:rsidRPr="00F14915">
        <w:rPr>
          <w:rFonts w:ascii="ＭＳ 明朝" w:hAnsi="ＭＳ 明朝" w:hint="eastAsia"/>
          <w:szCs w:val="22"/>
        </w:rPr>
        <w:t xml:space="preserve">高田小学校　</w:t>
      </w:r>
      <w:r w:rsidRPr="00F14915">
        <w:rPr>
          <w:rFonts w:ascii="ＭＳ 明朝" w:hAnsi="ＭＳ 明朝"/>
          <w:szCs w:val="22"/>
        </w:rPr>
        <w:t xml:space="preserve">　大和高田市大中東</w:t>
      </w:r>
      <w:r w:rsidRPr="00F14915">
        <w:rPr>
          <w:rFonts w:ascii="ＭＳ 明朝" w:hAnsi="ＭＳ 明朝" w:hint="eastAsia"/>
          <w:szCs w:val="22"/>
        </w:rPr>
        <w:t>町</w:t>
      </w:r>
      <w:r w:rsidRPr="00F14915">
        <w:rPr>
          <w:rFonts w:ascii="ＭＳ 明朝" w:hAnsi="ＭＳ 明朝"/>
          <w:szCs w:val="22"/>
        </w:rPr>
        <w:t>５－１５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 w:hint="eastAsia"/>
          <w:szCs w:val="22"/>
        </w:rPr>
        <w:t>大和高田市立</w:t>
      </w:r>
      <w:r w:rsidRPr="00F14915">
        <w:rPr>
          <w:rFonts w:ascii="ＭＳ 明朝" w:hAnsi="ＭＳ 明朝"/>
          <w:szCs w:val="22"/>
        </w:rPr>
        <w:t>土庫小学校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</w:t>
      </w:r>
      <w:r w:rsidRPr="00F14915">
        <w:rPr>
          <w:rFonts w:ascii="ＭＳ 明朝" w:hAnsi="ＭＳ 明朝" w:hint="eastAsia"/>
          <w:szCs w:val="22"/>
        </w:rPr>
        <w:t>大和高田市</w:t>
      </w:r>
      <w:r w:rsidRPr="00F14915">
        <w:rPr>
          <w:rFonts w:ascii="ＭＳ 明朝" w:hAnsi="ＭＳ 明朝"/>
          <w:szCs w:val="22"/>
        </w:rPr>
        <w:t>土庫３－２－６１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 w:hint="eastAsia"/>
          <w:szCs w:val="22"/>
        </w:rPr>
        <w:t>大和高田市立</w:t>
      </w:r>
      <w:r w:rsidRPr="00F14915">
        <w:rPr>
          <w:rFonts w:ascii="ＭＳ 明朝" w:hAnsi="ＭＳ 明朝"/>
          <w:szCs w:val="22"/>
        </w:rPr>
        <w:t>浮孔小学校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大和高田市</w:t>
      </w:r>
      <w:r w:rsidRPr="00F14915">
        <w:rPr>
          <w:rFonts w:ascii="ＭＳ 明朝" w:hAnsi="ＭＳ 明朝" w:hint="eastAsia"/>
          <w:szCs w:val="22"/>
        </w:rPr>
        <w:t>中三倉堂</w:t>
      </w:r>
      <w:r w:rsidRPr="00F14915">
        <w:rPr>
          <w:rFonts w:ascii="ＭＳ 明朝" w:hAnsi="ＭＳ 明朝"/>
          <w:szCs w:val="22"/>
        </w:rPr>
        <w:t>２－５－４３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 w:hint="eastAsia"/>
          <w:szCs w:val="22"/>
        </w:rPr>
        <w:t>大和高田市立</w:t>
      </w:r>
      <w:r w:rsidRPr="00F14915">
        <w:rPr>
          <w:rFonts w:ascii="ＭＳ 明朝" w:hAnsi="ＭＳ 明朝"/>
          <w:szCs w:val="22"/>
        </w:rPr>
        <w:t>磐園小学校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大和高田市大字有井１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/>
          <w:szCs w:val="22"/>
        </w:rPr>
        <w:t>大和高田市立陵西小学校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大和高田市大字池田３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 w:hint="eastAsia"/>
          <w:szCs w:val="22"/>
        </w:rPr>
        <w:t>大和高田市立</w:t>
      </w:r>
      <w:r w:rsidRPr="00F14915">
        <w:rPr>
          <w:rFonts w:ascii="ＭＳ 明朝" w:hAnsi="ＭＳ 明朝"/>
          <w:szCs w:val="22"/>
        </w:rPr>
        <w:t>菅原小学校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大和高田市</w:t>
      </w:r>
      <w:r w:rsidRPr="00F14915">
        <w:rPr>
          <w:rFonts w:ascii="ＭＳ 明朝" w:hAnsi="ＭＳ 明朝" w:hint="eastAsia"/>
          <w:szCs w:val="22"/>
        </w:rPr>
        <w:t>大字</w:t>
      </w:r>
      <w:r w:rsidRPr="00F14915">
        <w:rPr>
          <w:rFonts w:ascii="ＭＳ 明朝" w:hAnsi="ＭＳ 明朝"/>
          <w:szCs w:val="22"/>
        </w:rPr>
        <w:t>根成柿４３６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 w:hint="eastAsia"/>
          <w:szCs w:val="22"/>
        </w:rPr>
        <w:t>大和高田市立</w:t>
      </w:r>
      <w:r w:rsidRPr="00F14915">
        <w:rPr>
          <w:rFonts w:ascii="ＭＳ 明朝" w:hAnsi="ＭＳ 明朝"/>
          <w:szCs w:val="22"/>
        </w:rPr>
        <w:t>浮孔西小学校　大和高田市曽大根１－５－１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/>
          <w:szCs w:val="22"/>
        </w:rPr>
        <w:t>大和高田市立</w:t>
      </w:r>
      <w:r w:rsidRPr="00F14915">
        <w:rPr>
          <w:rFonts w:ascii="ＭＳ 明朝" w:hAnsi="ＭＳ 明朝" w:hint="eastAsia"/>
          <w:szCs w:val="22"/>
        </w:rPr>
        <w:t xml:space="preserve">高田中学校　</w:t>
      </w:r>
      <w:r w:rsidRPr="00F14915">
        <w:rPr>
          <w:rFonts w:ascii="ＭＳ 明朝" w:hAnsi="ＭＳ 明朝"/>
          <w:szCs w:val="22"/>
        </w:rPr>
        <w:t xml:space="preserve">　大和</w:t>
      </w:r>
      <w:r w:rsidRPr="00F14915">
        <w:rPr>
          <w:rFonts w:ascii="ＭＳ 明朝" w:hAnsi="ＭＳ 明朝" w:hint="eastAsia"/>
          <w:szCs w:val="22"/>
        </w:rPr>
        <w:t>高田市</w:t>
      </w:r>
      <w:r w:rsidRPr="00F14915">
        <w:rPr>
          <w:rFonts w:ascii="ＭＳ 明朝" w:hAnsi="ＭＳ 明朝"/>
          <w:szCs w:val="22"/>
        </w:rPr>
        <w:t>大中東町</w:t>
      </w:r>
      <w:r w:rsidRPr="00F14915">
        <w:rPr>
          <w:rFonts w:ascii="ＭＳ 明朝" w:hAnsi="ＭＳ 明朝" w:hint="eastAsia"/>
          <w:szCs w:val="22"/>
        </w:rPr>
        <w:t>５</w:t>
      </w:r>
      <w:r w:rsidRPr="00F14915">
        <w:rPr>
          <w:rFonts w:ascii="ＭＳ 明朝" w:hAnsi="ＭＳ 明朝"/>
          <w:szCs w:val="22"/>
        </w:rPr>
        <w:t>－</w:t>
      </w:r>
      <w:r w:rsidRPr="00F14915">
        <w:rPr>
          <w:rFonts w:ascii="ＭＳ 明朝" w:hAnsi="ＭＳ 明朝" w:hint="eastAsia"/>
          <w:szCs w:val="22"/>
        </w:rPr>
        <w:t>４８</w:t>
      </w:r>
    </w:p>
    <w:p w:rsidR="00A074CA" w:rsidRPr="00F14915" w:rsidRDefault="00A074CA" w:rsidP="00F14915">
      <w:pPr>
        <w:ind w:firstLineChars="810" w:firstLine="1701"/>
        <w:rPr>
          <w:rFonts w:ascii="ＭＳ 明朝" w:hAnsi="ＭＳ 明朝"/>
          <w:szCs w:val="22"/>
        </w:rPr>
      </w:pPr>
      <w:r w:rsidRPr="00F14915">
        <w:rPr>
          <w:rFonts w:ascii="ＭＳ 明朝" w:hAnsi="ＭＳ 明朝"/>
          <w:szCs w:val="22"/>
        </w:rPr>
        <w:t>大和高田市立片塩中学校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 xml:space="preserve">　大和高田市</w:t>
      </w:r>
      <w:r w:rsidRPr="00F14915">
        <w:rPr>
          <w:rFonts w:ascii="ＭＳ 明朝" w:hAnsi="ＭＳ 明朝" w:hint="eastAsia"/>
          <w:szCs w:val="22"/>
        </w:rPr>
        <w:t>中</w:t>
      </w:r>
      <w:r w:rsidRPr="00F14915">
        <w:rPr>
          <w:rFonts w:ascii="ＭＳ 明朝" w:hAnsi="ＭＳ 明朝"/>
          <w:szCs w:val="22"/>
        </w:rPr>
        <w:t>三倉</w:t>
      </w:r>
      <w:r w:rsidRPr="00F14915">
        <w:rPr>
          <w:rFonts w:ascii="ＭＳ 明朝" w:hAnsi="ＭＳ 明朝" w:hint="eastAsia"/>
          <w:szCs w:val="22"/>
        </w:rPr>
        <w:t>堂２</w:t>
      </w:r>
      <w:r w:rsidRPr="00F14915">
        <w:rPr>
          <w:rFonts w:ascii="ＭＳ 明朝" w:hAnsi="ＭＳ 明朝"/>
          <w:szCs w:val="22"/>
        </w:rPr>
        <w:t>－</w:t>
      </w:r>
      <w:r w:rsidRPr="00F14915">
        <w:rPr>
          <w:rFonts w:ascii="ＭＳ 明朝" w:hAnsi="ＭＳ 明朝" w:hint="eastAsia"/>
          <w:szCs w:val="22"/>
        </w:rPr>
        <w:t>９</w:t>
      </w:r>
      <w:r w:rsidRPr="00F14915">
        <w:rPr>
          <w:rFonts w:ascii="ＭＳ 明朝" w:hAnsi="ＭＳ 明朝"/>
          <w:szCs w:val="22"/>
        </w:rPr>
        <w:t>－</w:t>
      </w:r>
      <w:r w:rsidRPr="00F14915">
        <w:rPr>
          <w:rFonts w:ascii="ＭＳ 明朝" w:hAnsi="ＭＳ 明朝" w:hint="eastAsia"/>
          <w:szCs w:val="22"/>
        </w:rPr>
        <w:t>２８</w:t>
      </w:r>
    </w:p>
    <w:p w:rsidR="00A074CA" w:rsidRDefault="00A074CA" w:rsidP="00F14915">
      <w:pPr>
        <w:ind w:firstLineChars="810" w:firstLine="1701"/>
        <w:rPr>
          <w:szCs w:val="21"/>
        </w:rPr>
      </w:pPr>
      <w:r w:rsidRPr="00F14915">
        <w:rPr>
          <w:rFonts w:ascii="ＭＳ 明朝" w:hAnsi="ＭＳ 明朝"/>
          <w:szCs w:val="22"/>
        </w:rPr>
        <w:t>大和高田市立高田西中学校</w:t>
      </w:r>
      <w:r w:rsidRPr="00F14915">
        <w:rPr>
          <w:rFonts w:ascii="ＭＳ 明朝" w:hAnsi="ＭＳ 明朝" w:hint="eastAsia"/>
          <w:szCs w:val="22"/>
        </w:rPr>
        <w:t xml:space="preserve">　</w:t>
      </w:r>
      <w:r w:rsidRPr="00F14915">
        <w:rPr>
          <w:rFonts w:ascii="ＭＳ 明朝" w:hAnsi="ＭＳ 明朝"/>
          <w:szCs w:val="22"/>
        </w:rPr>
        <w:t>大和高田市大字池田</w:t>
      </w:r>
      <w:r w:rsidRPr="00F14915">
        <w:rPr>
          <w:rFonts w:ascii="ＭＳ 明朝" w:hAnsi="ＭＳ 明朝" w:hint="eastAsia"/>
          <w:szCs w:val="22"/>
        </w:rPr>
        <w:t>３３０</w:t>
      </w:r>
    </w:p>
    <w:p w:rsidR="00BB4860" w:rsidRPr="00C7770C" w:rsidRDefault="00BB4860" w:rsidP="00A074CA">
      <w:pPr>
        <w:ind w:leftChars="100" w:left="630" w:hangingChars="200" w:hanging="420"/>
        <w:rPr>
          <w:szCs w:val="21"/>
        </w:rPr>
      </w:pPr>
    </w:p>
    <w:p w:rsidR="00BB4860" w:rsidRPr="00F14915" w:rsidRDefault="00A074CA" w:rsidP="00F14915">
      <w:pPr>
        <w:ind w:leftChars="100" w:left="630" w:hangingChars="200" w:hanging="420"/>
      </w:pPr>
      <w:r>
        <w:rPr>
          <w:rFonts w:hint="eastAsia"/>
          <w:szCs w:val="21"/>
        </w:rPr>
        <w:t>４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納入</w:t>
      </w:r>
      <w:r>
        <w:rPr>
          <w:szCs w:val="21"/>
        </w:rPr>
        <w:t xml:space="preserve">期限　</w:t>
      </w:r>
      <w:r w:rsidR="00A82486" w:rsidRPr="00F14915">
        <w:rPr>
          <w:rFonts w:hint="eastAsia"/>
        </w:rPr>
        <w:t>原則使用日</w:t>
      </w:r>
      <w:r w:rsidRPr="00F14915">
        <w:rPr>
          <w:rFonts w:hint="eastAsia"/>
        </w:rPr>
        <w:t>当日納品</w:t>
      </w:r>
      <w:r w:rsidR="00F14915" w:rsidRPr="00F14915">
        <w:rPr>
          <w:rFonts w:hint="eastAsia"/>
        </w:rPr>
        <w:t xml:space="preserve">　</w:t>
      </w:r>
      <w:r w:rsidRPr="00F14915">
        <w:rPr>
          <w:rFonts w:hint="eastAsia"/>
        </w:rPr>
        <w:t>午前</w:t>
      </w:r>
      <w:r w:rsidR="00185BCD" w:rsidRPr="00F14915">
        <w:rPr>
          <w:rFonts w:hint="eastAsia"/>
        </w:rPr>
        <w:t>７</w:t>
      </w:r>
      <w:r w:rsidRPr="00F14915">
        <w:rPr>
          <w:rFonts w:hint="eastAsia"/>
        </w:rPr>
        <w:t>時</w:t>
      </w:r>
      <w:r w:rsidR="00185BCD" w:rsidRPr="00F14915">
        <w:rPr>
          <w:rFonts w:hint="eastAsia"/>
        </w:rPr>
        <w:t>３０</w:t>
      </w:r>
      <w:r w:rsidR="00DB1711" w:rsidRPr="00F14915">
        <w:t>分</w:t>
      </w:r>
      <w:r w:rsidRPr="00F14915">
        <w:rPr>
          <w:rFonts w:hint="eastAsia"/>
        </w:rPr>
        <w:t>から午前</w:t>
      </w:r>
      <w:r w:rsidR="00185BCD" w:rsidRPr="00F14915">
        <w:rPr>
          <w:rFonts w:hint="eastAsia"/>
        </w:rPr>
        <w:t>９</w:t>
      </w:r>
      <w:r w:rsidRPr="00F14915">
        <w:rPr>
          <w:rFonts w:hint="eastAsia"/>
        </w:rPr>
        <w:t>時</w:t>
      </w:r>
      <w:r w:rsidR="00185BCD" w:rsidRPr="00F14915">
        <w:rPr>
          <w:rFonts w:hint="eastAsia"/>
        </w:rPr>
        <w:t>００</w:t>
      </w:r>
      <w:r w:rsidRPr="00F14915">
        <w:rPr>
          <w:rFonts w:hint="eastAsia"/>
        </w:rPr>
        <w:t>分までの</w:t>
      </w:r>
      <w:r w:rsidRPr="00F14915">
        <w:t>間</w:t>
      </w:r>
    </w:p>
    <w:p w:rsidR="0065359D" w:rsidRDefault="00F14915" w:rsidP="00F14915">
      <w:pPr>
        <w:ind w:leftChars="100" w:left="630" w:hangingChars="200" w:hanging="420"/>
      </w:pPr>
      <w:r w:rsidRPr="00F14915">
        <w:rPr>
          <w:rFonts w:hint="eastAsia"/>
        </w:rPr>
        <w:t xml:space="preserve">　　　　　　　</w:t>
      </w:r>
      <w:r>
        <w:rPr>
          <w:rFonts w:hint="eastAsia"/>
        </w:rPr>
        <w:t>※</w:t>
      </w:r>
      <w:r w:rsidRPr="00F14915">
        <w:rPr>
          <w:rFonts w:hint="eastAsia"/>
        </w:rPr>
        <w:t>調味料・乾物については前日の納品を認める</w:t>
      </w:r>
      <w:r w:rsidR="0065359D">
        <w:rPr>
          <w:rFonts w:hint="eastAsia"/>
        </w:rPr>
        <w:t>。</w:t>
      </w:r>
      <w:r w:rsidRPr="00F14915">
        <w:rPr>
          <w:rFonts w:hint="eastAsia"/>
        </w:rPr>
        <w:t>前日以前に納品をする場合は</w:t>
      </w:r>
      <w:r w:rsidR="0065359D">
        <w:rPr>
          <w:rFonts w:hint="eastAsia"/>
        </w:rPr>
        <w:t>、</w:t>
      </w:r>
      <w:r w:rsidRPr="00F14915">
        <w:rPr>
          <w:rFonts w:hint="eastAsia"/>
        </w:rPr>
        <w:t>必ず</w:t>
      </w:r>
    </w:p>
    <w:p w:rsidR="00F14915" w:rsidRPr="00F14915" w:rsidRDefault="0065359D" w:rsidP="0065359D">
      <w:pPr>
        <w:ind w:leftChars="300" w:left="630" w:firstLineChars="600" w:firstLine="1260"/>
      </w:pPr>
      <w:r>
        <w:rPr>
          <w:rFonts w:hint="eastAsia"/>
        </w:rPr>
        <w:t>担当者へ事前に確認</w:t>
      </w:r>
      <w:r w:rsidR="00F14915" w:rsidRPr="00F14915">
        <w:rPr>
          <w:rFonts w:hint="eastAsia"/>
        </w:rPr>
        <w:t>すること。</w:t>
      </w:r>
    </w:p>
    <w:p w:rsidR="0065359D" w:rsidRDefault="0065359D" w:rsidP="00A074CA">
      <w:pPr>
        <w:ind w:leftChars="100" w:left="630" w:hangingChars="200" w:hanging="420"/>
        <w:rPr>
          <w:szCs w:val="21"/>
        </w:rPr>
      </w:pPr>
    </w:p>
    <w:p w:rsidR="00A074CA" w:rsidRDefault="00A074CA" w:rsidP="00A074CA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５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規格</w:t>
      </w:r>
      <w:r w:rsidR="00336964">
        <w:rPr>
          <w:rFonts w:hint="eastAsia"/>
          <w:szCs w:val="21"/>
        </w:rPr>
        <w:t xml:space="preserve">　</w:t>
      </w:r>
      <w:r w:rsidR="00336964">
        <w:rPr>
          <w:szCs w:val="21"/>
        </w:rPr>
        <w:t xml:space="preserve">　　</w:t>
      </w:r>
      <w:r>
        <w:rPr>
          <w:szCs w:val="21"/>
        </w:rPr>
        <w:t xml:space="preserve">　別紙のとおり</w:t>
      </w:r>
    </w:p>
    <w:p w:rsidR="0065359D" w:rsidRDefault="0065359D" w:rsidP="00A074CA">
      <w:pPr>
        <w:ind w:leftChars="100" w:left="630" w:hangingChars="200" w:hanging="420"/>
        <w:rPr>
          <w:szCs w:val="21"/>
        </w:rPr>
      </w:pPr>
    </w:p>
    <w:p w:rsidR="00A074CA" w:rsidRDefault="00A074CA" w:rsidP="00A074CA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その他</w:t>
      </w:r>
    </w:p>
    <w:p w:rsidR="00A074CA" w:rsidRDefault="00A074CA" w:rsidP="00A074CA">
      <w:pPr>
        <w:numPr>
          <w:ilvl w:val="0"/>
          <w:numId w:val="1"/>
        </w:numPr>
        <w:rPr>
          <w:szCs w:val="21"/>
        </w:rPr>
      </w:pPr>
      <w:r w:rsidRPr="00A77098">
        <w:rPr>
          <w:rFonts w:hint="eastAsia"/>
          <w:szCs w:val="21"/>
        </w:rPr>
        <w:t>すべての</w:t>
      </w:r>
      <w:r>
        <w:rPr>
          <w:rFonts w:hint="eastAsia"/>
          <w:szCs w:val="21"/>
        </w:rPr>
        <w:t>物資</w:t>
      </w:r>
      <w:r w:rsidRPr="00A77098">
        <w:rPr>
          <w:rFonts w:hint="eastAsia"/>
          <w:szCs w:val="21"/>
        </w:rPr>
        <w:t>について、学校給食用として適したものであり、規格通りで、新鮮で良質、異物等混入がないか確認されたものであること。</w:t>
      </w:r>
    </w:p>
    <w:p w:rsidR="00A074CA" w:rsidRDefault="00A074CA" w:rsidP="00A074C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食品に関する法律及び</w:t>
      </w:r>
      <w:r>
        <w:rPr>
          <w:szCs w:val="21"/>
        </w:rPr>
        <w:t>諸規定が遵守されていること。</w:t>
      </w:r>
    </w:p>
    <w:p w:rsidR="00A074CA" w:rsidRDefault="00A074CA" w:rsidP="00A074CA">
      <w:pPr>
        <w:numPr>
          <w:ilvl w:val="0"/>
          <w:numId w:val="1"/>
        </w:numPr>
        <w:rPr>
          <w:szCs w:val="21"/>
        </w:rPr>
      </w:pPr>
      <w:r w:rsidRPr="00A77098">
        <w:rPr>
          <w:rFonts w:hint="eastAsia"/>
          <w:szCs w:val="21"/>
        </w:rPr>
        <w:t>数量不足や異常があった場合などは、すぐに納品、交換すること。</w:t>
      </w:r>
    </w:p>
    <w:p w:rsidR="00336964" w:rsidRDefault="00A074CA" w:rsidP="00A074C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品質管理が</w:t>
      </w:r>
      <w:r>
        <w:rPr>
          <w:szCs w:val="21"/>
        </w:rPr>
        <w:t>確実に行われ、仕入れ・製造・保管</w:t>
      </w:r>
      <w:r>
        <w:rPr>
          <w:rFonts w:hint="eastAsia"/>
          <w:szCs w:val="21"/>
        </w:rPr>
        <w:t>・配送に</w:t>
      </w:r>
      <w:r>
        <w:rPr>
          <w:szCs w:val="21"/>
        </w:rPr>
        <w:t>至るまで、食品の安全と衛生管理が徹底されている</w:t>
      </w:r>
      <w:r w:rsidR="00336964">
        <w:rPr>
          <w:rFonts w:hint="eastAsia"/>
          <w:szCs w:val="21"/>
        </w:rPr>
        <w:t>こと。</w:t>
      </w:r>
    </w:p>
    <w:p w:rsidR="00A074CA" w:rsidRDefault="00A074CA" w:rsidP="00A074CA"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従業員の衛生・健康管理が十分に行われ</w:t>
      </w:r>
      <w:r w:rsidR="00336964">
        <w:rPr>
          <w:rFonts w:hint="eastAsia"/>
          <w:szCs w:val="21"/>
        </w:rPr>
        <w:t>、清潔な</w:t>
      </w:r>
      <w:r w:rsidR="00336964">
        <w:rPr>
          <w:szCs w:val="21"/>
        </w:rPr>
        <w:t>服装で配送すること。また</w:t>
      </w:r>
      <w:r w:rsidR="00336964">
        <w:rPr>
          <w:rFonts w:hint="eastAsia"/>
          <w:szCs w:val="21"/>
        </w:rPr>
        <w:t>、</w:t>
      </w:r>
      <w:r w:rsidR="00336964">
        <w:rPr>
          <w:szCs w:val="21"/>
        </w:rPr>
        <w:t>調理室に立ち入らないこと</w:t>
      </w:r>
      <w:r>
        <w:rPr>
          <w:szCs w:val="21"/>
        </w:rPr>
        <w:t>。</w:t>
      </w:r>
    </w:p>
    <w:p w:rsidR="00336964" w:rsidRDefault="001E6313" w:rsidP="00A074C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納品時は、各学校の給食室で</w:t>
      </w:r>
      <w:r w:rsidR="00336964">
        <w:rPr>
          <w:rFonts w:hint="eastAsia"/>
          <w:szCs w:val="21"/>
        </w:rPr>
        <w:t>確実に</w:t>
      </w:r>
      <w:r w:rsidR="00336964">
        <w:rPr>
          <w:szCs w:val="21"/>
        </w:rPr>
        <w:t>検収を受けること。</w:t>
      </w:r>
    </w:p>
    <w:p w:rsidR="00A074CA" w:rsidRPr="00A77098" w:rsidRDefault="00A074CA" w:rsidP="00A074C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食品管理上必要な</w:t>
      </w:r>
      <w:r>
        <w:rPr>
          <w:szCs w:val="21"/>
        </w:rPr>
        <w:t>倉庫、冷蔵庫、冷凍庫、</w:t>
      </w:r>
      <w:r>
        <w:rPr>
          <w:rFonts w:hint="eastAsia"/>
          <w:szCs w:val="21"/>
        </w:rPr>
        <w:t>恒温</w:t>
      </w:r>
      <w:r>
        <w:rPr>
          <w:szCs w:val="21"/>
        </w:rPr>
        <w:t>配送</w:t>
      </w:r>
      <w:r w:rsidR="00624413">
        <w:rPr>
          <w:rFonts w:hint="eastAsia"/>
          <w:szCs w:val="21"/>
        </w:rPr>
        <w:t>車</w:t>
      </w:r>
      <w:r>
        <w:rPr>
          <w:szCs w:val="21"/>
        </w:rPr>
        <w:t>等の設備を有していること。</w:t>
      </w:r>
    </w:p>
    <w:p w:rsidR="00A074CA" w:rsidRPr="00A77098" w:rsidRDefault="00A074CA" w:rsidP="00A074CA">
      <w:pPr>
        <w:rPr>
          <w:szCs w:val="21"/>
        </w:rPr>
      </w:pPr>
      <w:r>
        <w:rPr>
          <w:rFonts w:hint="eastAsia"/>
          <w:szCs w:val="21"/>
        </w:rPr>
        <w:t xml:space="preserve">　　　　（</w:t>
      </w:r>
      <w:r w:rsidR="00336964">
        <w:rPr>
          <w:rFonts w:hint="eastAsia"/>
          <w:szCs w:val="21"/>
        </w:rPr>
        <w:t>８</w:t>
      </w:r>
      <w:r>
        <w:rPr>
          <w:szCs w:val="21"/>
        </w:rPr>
        <w:t xml:space="preserve">）　</w:t>
      </w:r>
      <w:r w:rsidRPr="00A77098">
        <w:rPr>
          <w:rFonts w:hint="eastAsia"/>
          <w:szCs w:val="21"/>
        </w:rPr>
        <w:t>納入する物資の製造年月日は同一とすること。</w:t>
      </w:r>
    </w:p>
    <w:p w:rsidR="00A074CA" w:rsidRPr="00A77098" w:rsidRDefault="00A074CA" w:rsidP="004C70CA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36964">
        <w:rPr>
          <w:rFonts w:hint="eastAsia"/>
          <w:szCs w:val="21"/>
        </w:rPr>
        <w:t>（９</w:t>
      </w:r>
      <w:r>
        <w:rPr>
          <w:szCs w:val="21"/>
        </w:rPr>
        <w:t xml:space="preserve">）　</w:t>
      </w:r>
      <w:r w:rsidR="0065359D">
        <w:rPr>
          <w:rFonts w:hint="eastAsia"/>
          <w:szCs w:val="21"/>
        </w:rPr>
        <w:t>納品時間については、</w:t>
      </w:r>
      <w:r w:rsidR="00B3528C">
        <w:rPr>
          <w:rFonts w:hint="eastAsia"/>
          <w:szCs w:val="21"/>
        </w:rPr>
        <w:t>中学校において指定日のみ</w:t>
      </w:r>
      <w:r w:rsidR="00B3528C" w:rsidRPr="00A77098">
        <w:rPr>
          <w:rFonts w:hint="eastAsia"/>
          <w:szCs w:val="21"/>
        </w:rPr>
        <w:t>午前</w:t>
      </w:r>
      <w:r w:rsidR="00B3528C">
        <w:rPr>
          <w:rFonts w:hint="eastAsia"/>
          <w:szCs w:val="21"/>
        </w:rPr>
        <w:t>７</w:t>
      </w:r>
      <w:r w:rsidR="00B3528C" w:rsidRPr="00A77098">
        <w:rPr>
          <w:rFonts w:hint="eastAsia"/>
          <w:szCs w:val="21"/>
        </w:rPr>
        <w:t>時</w:t>
      </w:r>
      <w:r w:rsidR="00B3528C">
        <w:rPr>
          <w:rFonts w:hint="eastAsia"/>
          <w:szCs w:val="21"/>
        </w:rPr>
        <w:t>００分から</w:t>
      </w:r>
      <w:r w:rsidR="00B3528C" w:rsidRPr="00A77098">
        <w:rPr>
          <w:rFonts w:hint="eastAsia"/>
          <w:szCs w:val="21"/>
        </w:rPr>
        <w:t>午前</w:t>
      </w:r>
      <w:r w:rsidR="00B3528C">
        <w:rPr>
          <w:rFonts w:hint="eastAsia"/>
          <w:szCs w:val="21"/>
        </w:rPr>
        <w:t>９</w:t>
      </w:r>
      <w:r w:rsidR="00B3528C" w:rsidRPr="00A77098">
        <w:rPr>
          <w:rFonts w:hint="eastAsia"/>
          <w:szCs w:val="21"/>
        </w:rPr>
        <w:t>時</w:t>
      </w:r>
      <w:r w:rsidR="00B3528C">
        <w:rPr>
          <w:rFonts w:hint="eastAsia"/>
          <w:szCs w:val="21"/>
        </w:rPr>
        <w:t>００</w:t>
      </w:r>
      <w:r w:rsidR="00B3528C" w:rsidRPr="00A77098">
        <w:rPr>
          <w:rFonts w:hint="eastAsia"/>
          <w:szCs w:val="21"/>
        </w:rPr>
        <w:t>分</w:t>
      </w:r>
      <w:r w:rsidR="00D8669F">
        <w:rPr>
          <w:rFonts w:hint="eastAsia"/>
          <w:szCs w:val="21"/>
        </w:rPr>
        <w:t>まで</w:t>
      </w:r>
      <w:r w:rsidR="00B3528C" w:rsidRPr="00A77098">
        <w:rPr>
          <w:rFonts w:hint="eastAsia"/>
          <w:szCs w:val="21"/>
        </w:rPr>
        <w:t>の間</w:t>
      </w:r>
      <w:r w:rsidR="00B3528C">
        <w:rPr>
          <w:rFonts w:hint="eastAsia"/>
          <w:szCs w:val="21"/>
        </w:rPr>
        <w:t>とする。また</w:t>
      </w:r>
      <w:r w:rsidRPr="00A77098">
        <w:rPr>
          <w:rFonts w:hint="eastAsia"/>
          <w:szCs w:val="21"/>
        </w:rPr>
        <w:t>時間指定クラス別配送については、別途指定時間に納入すること。</w:t>
      </w:r>
    </w:p>
    <w:p w:rsidR="004C70CA" w:rsidRDefault="00336964" w:rsidP="004C70CA">
      <w:pPr>
        <w:ind w:leftChars="400" w:left="1680" w:hangingChars="400" w:hanging="840"/>
      </w:pPr>
      <w:r>
        <w:rPr>
          <w:rFonts w:hint="eastAsia"/>
          <w:szCs w:val="21"/>
        </w:rPr>
        <w:t>（１０</w:t>
      </w:r>
      <w:r w:rsidR="00A074CA">
        <w:rPr>
          <w:szCs w:val="21"/>
        </w:rPr>
        <w:t>）</w:t>
      </w:r>
      <w:r w:rsidR="00A074CA" w:rsidRPr="00C21FA0">
        <w:rPr>
          <w:rFonts w:hint="eastAsia"/>
        </w:rPr>
        <w:t>落札後、万一、商品に欠品などの変更が生じた場合、必ず事前に申し出ること。また、落札後、商品に関する問い合わせについて、速やかに対応すること。</w:t>
      </w:r>
    </w:p>
    <w:sectPr w:rsidR="004C70CA" w:rsidSect="00BB4860">
      <w:footerReference w:type="default" r:id="rId7"/>
      <w:pgSz w:w="11906" w:h="16838" w:code="9"/>
      <w:pgMar w:top="567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9D" w:rsidRDefault="0065359D">
      <w:r>
        <w:separator/>
      </w:r>
    </w:p>
  </w:endnote>
  <w:endnote w:type="continuationSeparator" w:id="0">
    <w:p w:rsidR="0065359D" w:rsidRDefault="006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9D" w:rsidRDefault="0065359D">
    <w:pPr>
      <w:pStyle w:val="a3"/>
    </w:pPr>
  </w:p>
  <w:p w:rsidR="0065359D" w:rsidRDefault="006535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9D" w:rsidRDefault="0065359D">
      <w:r>
        <w:separator/>
      </w:r>
    </w:p>
  </w:footnote>
  <w:footnote w:type="continuationSeparator" w:id="0">
    <w:p w:rsidR="0065359D" w:rsidRDefault="0065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439"/>
    <w:multiLevelType w:val="hybridMultilevel"/>
    <w:tmpl w:val="BE6EFEB4"/>
    <w:lvl w:ilvl="0" w:tplc="2E5CCF12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51C1B"/>
    <w:multiLevelType w:val="hybridMultilevel"/>
    <w:tmpl w:val="AF72351A"/>
    <w:lvl w:ilvl="0" w:tplc="9110A20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848590D"/>
    <w:multiLevelType w:val="hybridMultilevel"/>
    <w:tmpl w:val="803AA5AC"/>
    <w:lvl w:ilvl="0" w:tplc="497EE658">
      <w:start w:val="1"/>
      <w:numFmt w:val="decimalFullWidth"/>
      <w:lvlText w:val="（%1）"/>
      <w:lvlJc w:val="left"/>
      <w:pPr>
        <w:ind w:left="1701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3" w15:restartNumberingAfterBreak="0">
    <w:nsid w:val="0E434BA8"/>
    <w:multiLevelType w:val="hybridMultilevel"/>
    <w:tmpl w:val="3E94375A"/>
    <w:lvl w:ilvl="0" w:tplc="0E52C8C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7246516"/>
    <w:multiLevelType w:val="hybridMultilevel"/>
    <w:tmpl w:val="0C6605EE"/>
    <w:lvl w:ilvl="0" w:tplc="A1A0F22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3093930"/>
    <w:multiLevelType w:val="hybridMultilevel"/>
    <w:tmpl w:val="DDE8CAE2"/>
    <w:lvl w:ilvl="0" w:tplc="AF04E10E">
      <w:start w:val="1"/>
      <w:numFmt w:val="decimalFullWidth"/>
      <w:lvlText w:val="（%1）"/>
      <w:lvlJc w:val="left"/>
      <w:pPr>
        <w:ind w:left="135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8B55749"/>
    <w:multiLevelType w:val="hybridMultilevel"/>
    <w:tmpl w:val="71683350"/>
    <w:lvl w:ilvl="0" w:tplc="2E5CCF12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B230D"/>
    <w:multiLevelType w:val="hybridMultilevel"/>
    <w:tmpl w:val="2B7697BC"/>
    <w:lvl w:ilvl="0" w:tplc="AF04E10E">
      <w:start w:val="1"/>
      <w:numFmt w:val="decimalFullWidth"/>
      <w:lvlText w:val="（%1）"/>
      <w:lvlJc w:val="left"/>
      <w:pPr>
        <w:ind w:left="135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AF2806"/>
    <w:multiLevelType w:val="hybridMultilevel"/>
    <w:tmpl w:val="13EA6560"/>
    <w:lvl w:ilvl="0" w:tplc="AF04E10E">
      <w:start w:val="1"/>
      <w:numFmt w:val="decimalFullWidth"/>
      <w:lvlText w:val="（%1）"/>
      <w:lvlJc w:val="left"/>
      <w:pPr>
        <w:ind w:left="135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10A68E8"/>
    <w:multiLevelType w:val="hybridMultilevel"/>
    <w:tmpl w:val="F26009CE"/>
    <w:lvl w:ilvl="0" w:tplc="BB727E8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BD9030E"/>
    <w:multiLevelType w:val="hybridMultilevel"/>
    <w:tmpl w:val="DC66F73E"/>
    <w:lvl w:ilvl="0" w:tplc="B65ED1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CB50560"/>
    <w:multiLevelType w:val="hybridMultilevel"/>
    <w:tmpl w:val="9DECE188"/>
    <w:lvl w:ilvl="0" w:tplc="2E5CCF12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F577BB4"/>
    <w:multiLevelType w:val="hybridMultilevel"/>
    <w:tmpl w:val="BFEEC246"/>
    <w:lvl w:ilvl="0" w:tplc="9110A20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0AE5F4C"/>
    <w:multiLevelType w:val="hybridMultilevel"/>
    <w:tmpl w:val="21AC1256"/>
    <w:lvl w:ilvl="0" w:tplc="497EE658">
      <w:start w:val="1"/>
      <w:numFmt w:val="decimalFullWidth"/>
      <w:lvlText w:val="（%1）"/>
      <w:lvlJc w:val="left"/>
      <w:pPr>
        <w:ind w:left="1701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14" w15:restartNumberingAfterBreak="0">
    <w:nsid w:val="53ED0462"/>
    <w:multiLevelType w:val="hybridMultilevel"/>
    <w:tmpl w:val="1F321924"/>
    <w:lvl w:ilvl="0" w:tplc="AB56857A">
      <w:start w:val="1"/>
      <w:numFmt w:val="decimalFullWidth"/>
      <w:lvlText w:val="（%1）"/>
      <w:lvlJc w:val="left"/>
      <w:pPr>
        <w:ind w:left="17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15" w15:restartNumberingAfterBreak="0">
    <w:nsid w:val="663005F7"/>
    <w:multiLevelType w:val="hybridMultilevel"/>
    <w:tmpl w:val="7A8259C0"/>
    <w:lvl w:ilvl="0" w:tplc="A1A0F22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4832616"/>
    <w:multiLevelType w:val="hybridMultilevel"/>
    <w:tmpl w:val="AB462C6E"/>
    <w:lvl w:ilvl="0" w:tplc="A1A0F22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4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CA"/>
    <w:rsid w:val="0004738C"/>
    <w:rsid w:val="00074820"/>
    <w:rsid w:val="000C1F7D"/>
    <w:rsid w:val="000D0235"/>
    <w:rsid w:val="0016063F"/>
    <w:rsid w:val="00185BCD"/>
    <w:rsid w:val="001E6313"/>
    <w:rsid w:val="00207134"/>
    <w:rsid w:val="00217D0F"/>
    <w:rsid w:val="002B7EB5"/>
    <w:rsid w:val="002E4364"/>
    <w:rsid w:val="00336964"/>
    <w:rsid w:val="00372AA0"/>
    <w:rsid w:val="003A5B4B"/>
    <w:rsid w:val="00491B13"/>
    <w:rsid w:val="004B23F8"/>
    <w:rsid w:val="004C70CA"/>
    <w:rsid w:val="004D4611"/>
    <w:rsid w:val="0059208B"/>
    <w:rsid w:val="005C4A86"/>
    <w:rsid w:val="005E2C00"/>
    <w:rsid w:val="00624413"/>
    <w:rsid w:val="00644AA6"/>
    <w:rsid w:val="0065359D"/>
    <w:rsid w:val="0065773D"/>
    <w:rsid w:val="006B3DEA"/>
    <w:rsid w:val="006C1655"/>
    <w:rsid w:val="006C1686"/>
    <w:rsid w:val="007351B3"/>
    <w:rsid w:val="007833CE"/>
    <w:rsid w:val="007C0437"/>
    <w:rsid w:val="007E7C6E"/>
    <w:rsid w:val="00852FA9"/>
    <w:rsid w:val="008B5F5A"/>
    <w:rsid w:val="00900565"/>
    <w:rsid w:val="009637AC"/>
    <w:rsid w:val="00A074CA"/>
    <w:rsid w:val="00A82486"/>
    <w:rsid w:val="00AA72D9"/>
    <w:rsid w:val="00AB038D"/>
    <w:rsid w:val="00B079F3"/>
    <w:rsid w:val="00B3528C"/>
    <w:rsid w:val="00B7700C"/>
    <w:rsid w:val="00B81C78"/>
    <w:rsid w:val="00BB4860"/>
    <w:rsid w:val="00C24C6C"/>
    <w:rsid w:val="00C70064"/>
    <w:rsid w:val="00C7770C"/>
    <w:rsid w:val="00C83486"/>
    <w:rsid w:val="00CD7E1D"/>
    <w:rsid w:val="00CE1C85"/>
    <w:rsid w:val="00D8669F"/>
    <w:rsid w:val="00D91FC0"/>
    <w:rsid w:val="00DB0F27"/>
    <w:rsid w:val="00DB1711"/>
    <w:rsid w:val="00DD0BC4"/>
    <w:rsid w:val="00E27D14"/>
    <w:rsid w:val="00E3193C"/>
    <w:rsid w:val="00E47A6A"/>
    <w:rsid w:val="00E77C4D"/>
    <w:rsid w:val="00E83077"/>
    <w:rsid w:val="00EA522E"/>
    <w:rsid w:val="00F14915"/>
    <w:rsid w:val="00FA0AA6"/>
    <w:rsid w:val="00FB1C4C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773FB-AEB1-4B83-9412-4C900C9D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4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7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74CA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B1C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7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7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3B22A441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総務課</dc:creator>
  <cp:keywords/>
  <dc:description/>
  <cp:lastModifiedBy>前川 奈美</cp:lastModifiedBy>
  <cp:revision>2</cp:revision>
  <cp:lastPrinted>2023-02-20T08:04:00Z</cp:lastPrinted>
  <dcterms:created xsi:type="dcterms:W3CDTF">2023-02-20T08:04:00Z</dcterms:created>
  <dcterms:modified xsi:type="dcterms:W3CDTF">2023-02-20T08:04:00Z</dcterms:modified>
</cp:coreProperties>
</file>