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6D877" w14:textId="5337F0F0" w:rsidR="003E58D8" w:rsidRPr="00851251" w:rsidRDefault="003E58D8" w:rsidP="00D55A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様式第１号（第２条関係）</w:t>
      </w:r>
    </w:p>
    <w:tbl>
      <w:tblPr>
        <w:tblStyle w:val="af1"/>
        <w:tblW w:w="9209" w:type="dxa"/>
        <w:tblLayout w:type="fixed"/>
        <w:tblLook w:val="04A0" w:firstRow="1" w:lastRow="0" w:firstColumn="1" w:lastColumn="0" w:noHBand="0" w:noVBand="1"/>
      </w:tblPr>
      <w:tblGrid>
        <w:gridCol w:w="2122"/>
        <w:gridCol w:w="7087"/>
      </w:tblGrid>
      <w:tr w:rsidR="003E58D8" w:rsidRPr="00851251" w14:paraId="54D04484" w14:textId="77777777" w:rsidTr="003E58D8">
        <w:tc>
          <w:tcPr>
            <w:tcW w:w="9206" w:type="dxa"/>
            <w:gridSpan w:val="2"/>
          </w:tcPr>
          <w:p w14:paraId="70BB4171" w14:textId="1D1B357E" w:rsidR="003E58D8" w:rsidRDefault="003E58D8" w:rsidP="003E58D8">
            <w:pPr>
              <w:ind w:firstLineChars="100" w:firstLine="22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学校施設使用（変更）申請書</w:t>
            </w:r>
          </w:p>
          <w:p w14:paraId="5ACA81C3" w14:textId="559AAEA4" w:rsidR="003E58D8" w:rsidRDefault="000F315F" w:rsidP="003E58D8">
            <w:pPr>
              <w:ind w:right="210" w:firstLineChars="100" w:firstLine="227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3E58D8"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  <w:p w14:paraId="25E0FD78" w14:textId="77777777" w:rsidR="003E58D8" w:rsidRDefault="003E58D8" w:rsidP="003E58D8">
            <w:pPr>
              <w:ind w:firstLineChars="100" w:firstLine="227"/>
              <w:jc w:val="left"/>
              <w:rPr>
                <w:rFonts w:ascii="ＭＳ 明朝" w:eastAsia="ＭＳ 明朝" w:hAnsi="ＭＳ 明朝"/>
              </w:rPr>
            </w:pPr>
          </w:p>
          <w:p w14:paraId="4368A016" w14:textId="3D89105B" w:rsidR="003E58D8" w:rsidRDefault="003E58D8" w:rsidP="003E58D8">
            <w:pPr>
              <w:ind w:firstLineChars="100" w:firstLine="22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大和高田市教育委員会　</w:t>
            </w:r>
            <w:r w:rsidR="000F315F">
              <w:rPr>
                <w:rFonts w:ascii="ＭＳ 明朝" w:eastAsia="ＭＳ 明朝" w:hAnsi="ＭＳ 明朝" w:hint="eastAsia"/>
              </w:rPr>
              <w:t>宛</w:t>
            </w:r>
          </w:p>
          <w:p w14:paraId="1FD24E60" w14:textId="77777777" w:rsidR="003E58D8" w:rsidRDefault="003E58D8" w:rsidP="003E58D8">
            <w:pPr>
              <w:ind w:firstLineChars="100" w:firstLine="227"/>
              <w:jc w:val="left"/>
              <w:rPr>
                <w:rFonts w:ascii="ＭＳ 明朝" w:eastAsia="ＭＳ 明朝" w:hAnsi="ＭＳ 明朝"/>
              </w:rPr>
            </w:pPr>
          </w:p>
          <w:p w14:paraId="62157F4E" w14:textId="18567B72" w:rsidR="003E58D8" w:rsidRDefault="003E58D8" w:rsidP="003E58D8">
            <w:pPr>
              <w:ind w:firstLineChars="100" w:firstLine="22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申請者　住</w:t>
            </w:r>
            <w:r w:rsidR="00E67D2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  <w:p w14:paraId="6DC1C9A5" w14:textId="259CBECA" w:rsidR="003E58D8" w:rsidRDefault="003E58D8" w:rsidP="003E58D8">
            <w:pPr>
              <w:ind w:firstLineChars="100" w:firstLine="22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電話番号</w:t>
            </w:r>
          </w:p>
          <w:p w14:paraId="3E61B7E0" w14:textId="69468C83" w:rsidR="003E58D8" w:rsidRDefault="00DE03F5" w:rsidP="00DE03F5">
            <w:pPr>
              <w:ind w:right="452" w:firstLineChars="1800" w:firstLine="408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  <w:r w:rsidR="003E58D8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3E58D8">
              <w:rPr>
                <w:rFonts w:ascii="ＭＳ 明朝" w:eastAsia="ＭＳ 明朝" w:hAnsi="ＭＳ 明朝" w:hint="eastAsia"/>
              </w:rPr>
              <w:t xml:space="preserve">　　　　</w:t>
            </w:r>
            <w:r w:rsidR="004F628F">
              <w:rPr>
                <w:rFonts w:ascii="ＭＳ 明朝" w:eastAsia="ＭＳ 明朝" w:hAnsi="ＭＳ 明朝" w:hint="eastAsia"/>
              </w:rPr>
              <w:t xml:space="preserve">　</w:t>
            </w:r>
            <w:r w:rsidR="003E58D8">
              <w:rPr>
                <w:rFonts w:ascii="ＭＳ 明朝" w:eastAsia="ＭＳ 明朝" w:hAnsi="ＭＳ 明朝" w:hint="eastAsia"/>
              </w:rPr>
              <w:t xml:space="preserve">　　　　　</w:t>
            </w:r>
          </w:p>
          <w:p w14:paraId="3098AFB7" w14:textId="77777777" w:rsidR="00C53CA8" w:rsidRPr="00DE03F5" w:rsidRDefault="00C53CA8" w:rsidP="003E58D8">
            <w:pPr>
              <w:jc w:val="right"/>
              <w:rPr>
                <w:rFonts w:ascii="ＭＳ 明朝" w:eastAsia="ＭＳ 明朝" w:hAnsi="ＭＳ 明朝"/>
              </w:rPr>
            </w:pPr>
          </w:p>
          <w:p w14:paraId="4F8C4F6F" w14:textId="0183F57C" w:rsidR="003E58D8" w:rsidRPr="003E58D8" w:rsidRDefault="003E58D8" w:rsidP="003E58D8">
            <w:pPr>
              <w:ind w:firstLineChars="100" w:firstLine="22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下記のとおり使用したいので条例その他</w:t>
            </w:r>
            <w:r w:rsidR="00926225">
              <w:rPr>
                <w:rFonts w:ascii="ＭＳ 明朝" w:eastAsia="ＭＳ 明朝" w:hAnsi="ＭＳ 明朝" w:hint="eastAsia"/>
              </w:rPr>
              <w:t>の規程により学校長の承認を得た</w:t>
            </w:r>
            <w:r w:rsidR="00DC4889">
              <w:rPr>
                <w:rFonts w:ascii="ＭＳ 明朝" w:eastAsia="ＭＳ 明朝" w:hAnsi="ＭＳ 明朝" w:hint="eastAsia"/>
              </w:rPr>
              <w:t>上</w:t>
            </w:r>
            <w:r w:rsidR="00926225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申請いたします。</w:t>
            </w:r>
          </w:p>
        </w:tc>
      </w:tr>
      <w:tr w:rsidR="003E58D8" w:rsidRPr="00851251" w14:paraId="26AA4136" w14:textId="77777777" w:rsidTr="003E58D8">
        <w:tc>
          <w:tcPr>
            <w:tcW w:w="2122" w:type="dxa"/>
          </w:tcPr>
          <w:p w14:paraId="54E16B12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　用　場　所</w:t>
            </w:r>
          </w:p>
        </w:tc>
        <w:tc>
          <w:tcPr>
            <w:tcW w:w="7087" w:type="dxa"/>
          </w:tcPr>
          <w:p w14:paraId="66D579B0" w14:textId="0B796911" w:rsidR="003E58D8" w:rsidRDefault="003E58D8" w:rsidP="00040192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学校　　体育館・格技場・運動場</w:t>
            </w:r>
          </w:p>
        </w:tc>
      </w:tr>
      <w:tr w:rsidR="00040192" w:rsidRPr="00851251" w14:paraId="3F86B31D" w14:textId="77777777" w:rsidTr="00040192">
        <w:tc>
          <w:tcPr>
            <w:tcW w:w="2122" w:type="dxa"/>
            <w:vAlign w:val="center"/>
          </w:tcPr>
          <w:p w14:paraId="5F89BA13" w14:textId="1D845076" w:rsidR="00040192" w:rsidRDefault="00040192" w:rsidP="00040192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　用　設　備</w:t>
            </w:r>
          </w:p>
        </w:tc>
        <w:tc>
          <w:tcPr>
            <w:tcW w:w="7087" w:type="dxa"/>
          </w:tcPr>
          <w:p w14:paraId="41B45DFE" w14:textId="0C31C473" w:rsidR="00D77039" w:rsidRPr="003F0624" w:rsidRDefault="00040192" w:rsidP="003F0624">
            <w:pPr>
              <w:autoSpaceDE w:val="0"/>
              <w:autoSpaceDN w:val="0"/>
              <w:adjustRightInd w:val="0"/>
              <w:spacing w:line="336" w:lineRule="atLeas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 w:rsidRPr="00817506"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無・有（　　　　　　　　　　　　　　　　）</w:t>
            </w:r>
          </w:p>
        </w:tc>
      </w:tr>
      <w:tr w:rsidR="003E58D8" w:rsidRPr="00851251" w14:paraId="76101C1B" w14:textId="77777777" w:rsidTr="00040192">
        <w:trPr>
          <w:trHeight w:val="358"/>
        </w:trPr>
        <w:tc>
          <w:tcPr>
            <w:tcW w:w="2122" w:type="dxa"/>
            <w:vAlign w:val="center"/>
          </w:tcPr>
          <w:p w14:paraId="171EF33A" w14:textId="77777777" w:rsidR="003E58D8" w:rsidRPr="00851251" w:rsidRDefault="003E58D8" w:rsidP="00040192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　用　日　時</w:t>
            </w:r>
          </w:p>
        </w:tc>
        <w:tc>
          <w:tcPr>
            <w:tcW w:w="7087" w:type="dxa"/>
            <w:vAlign w:val="center"/>
          </w:tcPr>
          <w:p w14:paraId="6D0864CE" w14:textId="10FA00DF" w:rsidR="003E58D8" w:rsidRPr="00851251" w:rsidRDefault="003E58D8" w:rsidP="003F0624">
            <w:pPr>
              <w:autoSpaceDE w:val="0"/>
              <w:autoSpaceDN w:val="0"/>
              <w:adjustRightInd w:val="0"/>
              <w:spacing w:line="336" w:lineRule="atLeas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 xml:space="preserve">　　年　　月　　日　　　時～　　時</w:t>
            </w:r>
          </w:p>
        </w:tc>
      </w:tr>
      <w:tr w:rsidR="003E58D8" w:rsidRPr="00851251" w14:paraId="52AD7682" w14:textId="77777777" w:rsidTr="003E58D8">
        <w:tc>
          <w:tcPr>
            <w:tcW w:w="2122" w:type="dxa"/>
          </w:tcPr>
          <w:p w14:paraId="63133FF4" w14:textId="77777777" w:rsidR="003E58D8" w:rsidRPr="00851251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　用　目　的</w:t>
            </w:r>
          </w:p>
        </w:tc>
        <w:tc>
          <w:tcPr>
            <w:tcW w:w="7087" w:type="dxa"/>
          </w:tcPr>
          <w:p w14:paraId="74894F20" w14:textId="77777777" w:rsidR="003E58D8" w:rsidRPr="00851251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tr w:rsidR="003E58D8" w:rsidRPr="00851251" w14:paraId="094B8F3D" w14:textId="77777777" w:rsidTr="003E58D8">
        <w:tc>
          <w:tcPr>
            <w:tcW w:w="2122" w:type="dxa"/>
          </w:tcPr>
          <w:p w14:paraId="63A84B0A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　用　人　員</w:t>
            </w:r>
          </w:p>
        </w:tc>
        <w:tc>
          <w:tcPr>
            <w:tcW w:w="7087" w:type="dxa"/>
          </w:tcPr>
          <w:p w14:paraId="4A53BB77" w14:textId="39A16563" w:rsidR="003E58D8" w:rsidRPr="00851251" w:rsidRDefault="003F0624" w:rsidP="003F0624">
            <w:pPr>
              <w:autoSpaceDE w:val="0"/>
              <w:autoSpaceDN w:val="0"/>
              <w:adjustRightInd w:val="0"/>
              <w:spacing w:line="336" w:lineRule="atLeas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 xml:space="preserve">　　　</w:t>
            </w:r>
            <w:r w:rsidR="003E58D8"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 xml:space="preserve">人　　　</w:t>
            </w:r>
            <w:r w:rsidR="003E58D8" w:rsidRPr="00817506"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使用備品</w:t>
            </w:r>
          </w:p>
        </w:tc>
      </w:tr>
      <w:tr w:rsidR="003E58D8" w:rsidRPr="00851251" w14:paraId="2BF559CE" w14:textId="77777777" w:rsidTr="003E58D8">
        <w:tc>
          <w:tcPr>
            <w:tcW w:w="2122" w:type="dxa"/>
          </w:tcPr>
          <w:p w14:paraId="32C2C3D2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所 属 団 体 名</w:t>
            </w:r>
          </w:p>
        </w:tc>
        <w:tc>
          <w:tcPr>
            <w:tcW w:w="7087" w:type="dxa"/>
          </w:tcPr>
          <w:p w14:paraId="74DF0CA7" w14:textId="77777777" w:rsidR="003E58D8" w:rsidRPr="00851251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tr w:rsidR="003E58D8" w:rsidRPr="00851251" w14:paraId="267E4D5B" w14:textId="77777777" w:rsidTr="003E58D8">
        <w:tc>
          <w:tcPr>
            <w:tcW w:w="2122" w:type="dxa"/>
          </w:tcPr>
          <w:p w14:paraId="7E83067A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備　　　　　考</w:t>
            </w:r>
          </w:p>
        </w:tc>
        <w:tc>
          <w:tcPr>
            <w:tcW w:w="7087" w:type="dxa"/>
          </w:tcPr>
          <w:p w14:paraId="039C83F0" w14:textId="77777777" w:rsidR="003E58D8" w:rsidRPr="00851251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tr w:rsidR="003E58D8" w14:paraId="6D8F88CC" w14:textId="77777777" w:rsidTr="003F0624">
        <w:trPr>
          <w:trHeight w:val="3099"/>
        </w:trPr>
        <w:tc>
          <w:tcPr>
            <w:tcW w:w="9209" w:type="dxa"/>
            <w:gridSpan w:val="2"/>
          </w:tcPr>
          <w:p w14:paraId="566A5441" w14:textId="77777777" w:rsidR="003E58D8" w:rsidRDefault="003E58D8" w:rsidP="003E58D8">
            <w:pPr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  <w:p w14:paraId="482F244B" w14:textId="21342F4D" w:rsidR="003E58D8" w:rsidRDefault="003E58D8" w:rsidP="003E58D8">
            <w:pPr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※</w:t>
            </w:r>
            <w:r w:rsidR="003F0624"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 xml:space="preserve">　</w:t>
            </w:r>
            <w:r w:rsidRPr="00A40595"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上記の使用については、学校管理上、支障</w:t>
            </w:r>
            <w:r w:rsidR="000F315F"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が</w:t>
            </w:r>
            <w:r w:rsidRPr="00A40595"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ないことを証明する。</w:t>
            </w:r>
          </w:p>
          <w:p w14:paraId="5390338D" w14:textId="77777777" w:rsidR="003E58D8" w:rsidRDefault="003E58D8" w:rsidP="003E58D8">
            <w:pPr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  <w:p w14:paraId="5E168E0C" w14:textId="77777777" w:rsidR="003E58D8" w:rsidRDefault="003E58D8" w:rsidP="003E58D8">
            <w:pPr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  <w:p w14:paraId="22545CCB" w14:textId="77777777" w:rsidR="003E58D8" w:rsidRDefault="003E58D8" w:rsidP="003E58D8">
            <w:pPr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  <w:p w14:paraId="1978A9F2" w14:textId="37DFF2CC" w:rsidR="003E58D8" w:rsidRPr="00A40595" w:rsidRDefault="003E58D8" w:rsidP="003E58D8">
            <w:pPr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 xml:space="preserve">　大和高田市立　　　　　　　　　学校長　　　　　　　　　　　　　　　　　印　</w:t>
            </w:r>
          </w:p>
          <w:p w14:paraId="451C665B" w14:textId="77777777" w:rsidR="003E58D8" w:rsidRDefault="003E58D8" w:rsidP="003E58D8">
            <w:pPr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</w:tbl>
    <w:p w14:paraId="367FEED9" w14:textId="77777777" w:rsidR="003E58D8" w:rsidRDefault="003E58D8" w:rsidP="003E58D8">
      <w:pPr>
        <w:rPr>
          <w:rFonts w:ascii="ＭＳ 明朝" w:eastAsia="ＭＳ 明朝" w:cs="ＭＳ 明朝"/>
          <w:kern w:val="0"/>
          <w:szCs w:val="21"/>
          <w:lang w:val="ja-JP"/>
        </w:rPr>
      </w:pPr>
      <w:r>
        <w:rPr>
          <w:rFonts w:ascii="ＭＳ 明朝" w:eastAsia="ＭＳ 明朝" w:cs="ＭＳ 明朝" w:hint="eastAsia"/>
          <w:kern w:val="0"/>
          <w:szCs w:val="21"/>
          <w:lang w:val="ja-JP"/>
        </w:rPr>
        <w:t xml:space="preserve">　　※欄は学校で記入します。</w:t>
      </w:r>
    </w:p>
    <w:p w14:paraId="15991679" w14:textId="77777777" w:rsidR="003F0624" w:rsidRDefault="003E58D8" w:rsidP="00D55AB2">
      <w:pPr>
        <w:ind w:left="227" w:hangingChars="100" w:hanging="227"/>
        <w:rPr>
          <w:rFonts w:ascii="ＭＳ 明朝" w:eastAsia="ＭＳ 明朝" w:cs="ＭＳ 明朝"/>
          <w:kern w:val="0"/>
          <w:szCs w:val="21"/>
          <w:lang w:val="ja-JP"/>
        </w:rPr>
      </w:pPr>
      <w:r>
        <w:rPr>
          <w:rFonts w:ascii="ＭＳ 明朝" w:eastAsia="ＭＳ 明朝" w:cs="ＭＳ 明朝" w:hint="eastAsia"/>
          <w:kern w:val="0"/>
          <w:szCs w:val="21"/>
          <w:lang w:val="ja-JP"/>
        </w:rPr>
        <w:t>（注</w:t>
      </w:r>
      <w:r w:rsidR="003F0624">
        <w:rPr>
          <w:rFonts w:ascii="ＭＳ 明朝" w:eastAsia="ＭＳ 明朝" w:cs="ＭＳ 明朝" w:hint="eastAsia"/>
          <w:kern w:val="0"/>
          <w:szCs w:val="21"/>
          <w:lang w:val="ja-JP"/>
        </w:rPr>
        <w:t>１</w:t>
      </w:r>
      <w:r>
        <w:rPr>
          <w:rFonts w:ascii="ＭＳ 明朝" w:eastAsia="ＭＳ 明朝" w:cs="ＭＳ 明朝" w:hint="eastAsia"/>
          <w:kern w:val="0"/>
          <w:szCs w:val="21"/>
          <w:lang w:val="ja-JP"/>
        </w:rPr>
        <w:t>）</w:t>
      </w:r>
      <w:r w:rsidR="00C26C41">
        <w:rPr>
          <w:rFonts w:ascii="ＭＳ 明朝" w:eastAsia="ＭＳ 明朝" w:cs="ＭＳ 明朝" w:hint="eastAsia"/>
          <w:kern w:val="0"/>
          <w:szCs w:val="21"/>
          <w:lang w:val="ja-JP"/>
        </w:rPr>
        <w:t xml:space="preserve">　</w:t>
      </w:r>
      <w:r>
        <w:rPr>
          <w:rFonts w:ascii="ＭＳ 明朝" w:eastAsia="ＭＳ 明朝" w:cs="ＭＳ 明朝" w:hint="eastAsia"/>
          <w:kern w:val="0"/>
          <w:szCs w:val="21"/>
          <w:lang w:val="ja-JP"/>
        </w:rPr>
        <w:t>体育館については、市の指定避難所であるため、災害時</w:t>
      </w:r>
      <w:r w:rsidR="000F315F">
        <w:rPr>
          <w:rFonts w:ascii="ＭＳ 明朝" w:eastAsia="ＭＳ 明朝" w:cs="ＭＳ 明朝" w:hint="eastAsia"/>
          <w:kern w:val="0"/>
          <w:szCs w:val="21"/>
          <w:lang w:val="ja-JP"/>
        </w:rPr>
        <w:t>等</w:t>
      </w:r>
      <w:r>
        <w:rPr>
          <w:rFonts w:ascii="ＭＳ 明朝" w:eastAsia="ＭＳ 明朝" w:cs="ＭＳ 明朝" w:hint="eastAsia"/>
          <w:kern w:val="0"/>
          <w:szCs w:val="21"/>
          <w:lang w:val="ja-JP"/>
        </w:rPr>
        <w:t>使用できない場合があります。</w:t>
      </w:r>
    </w:p>
    <w:p w14:paraId="30F5C7D2" w14:textId="77777777" w:rsidR="003F0624" w:rsidRDefault="003F0624" w:rsidP="00D55AB2">
      <w:pPr>
        <w:ind w:left="227" w:hangingChars="100" w:hanging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（注２）　設備を使用する場合は、別途、実費を徴収します。</w:t>
      </w:r>
    </w:p>
    <w:p w14:paraId="30B9C0CA" w14:textId="51F198ED" w:rsidR="003E58D8" w:rsidRPr="00D55AB2" w:rsidRDefault="003F0624" w:rsidP="00D55AB2">
      <w:pPr>
        <w:ind w:left="227" w:hangingChars="100" w:hanging="227"/>
        <w:rPr>
          <w:rFonts w:ascii="ＭＳ 明朝" w:eastAsia="ＭＳ 明朝" w:cs="ＭＳ 明朝"/>
          <w:kern w:val="0"/>
          <w:szCs w:val="21"/>
          <w:lang w:val="ja-JP"/>
        </w:rPr>
      </w:pPr>
      <w:r>
        <w:rPr>
          <w:rFonts w:ascii="ＭＳ 明朝" w:eastAsia="ＭＳ 明朝" w:hAnsi="ＭＳ 明朝" w:hint="eastAsia"/>
        </w:rPr>
        <w:t>（注３）　設備の使用時間は、</w:t>
      </w:r>
      <w:r w:rsidRPr="003F0624">
        <w:rPr>
          <w:rFonts w:ascii="ＭＳ 明朝" w:eastAsia="ＭＳ 明朝" w:cs="ＭＳ 明朝" w:hint="eastAsia"/>
          <w:kern w:val="0"/>
          <w:szCs w:val="21"/>
          <w:lang w:val="ja-JP"/>
        </w:rPr>
        <w:t>施設</w:t>
      </w:r>
      <w:r w:rsidR="00881A0B">
        <w:rPr>
          <w:rFonts w:ascii="ＭＳ 明朝" w:eastAsia="ＭＳ 明朝" w:cs="ＭＳ 明朝" w:hint="eastAsia"/>
          <w:kern w:val="0"/>
          <w:szCs w:val="21"/>
          <w:lang w:val="ja-JP"/>
        </w:rPr>
        <w:t>の</w:t>
      </w:r>
      <w:r w:rsidRPr="003F0624">
        <w:rPr>
          <w:rFonts w:ascii="ＭＳ 明朝" w:eastAsia="ＭＳ 明朝" w:cs="ＭＳ 明朝" w:hint="eastAsia"/>
          <w:kern w:val="0"/>
          <w:szCs w:val="21"/>
          <w:lang w:val="ja-JP"/>
        </w:rPr>
        <w:t>使用時間に準じます。</w:t>
      </w:r>
      <w:r w:rsidR="003E58D8">
        <w:rPr>
          <w:rFonts w:ascii="ＭＳ 明朝" w:eastAsia="ＭＳ 明朝" w:hAnsi="ＭＳ 明朝"/>
        </w:rPr>
        <w:br w:type="page"/>
      </w:r>
    </w:p>
    <w:p w14:paraId="33D4096F" w14:textId="261E9A51" w:rsidR="003E58D8" w:rsidRDefault="003E58D8" w:rsidP="00D55A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様式第２号（第２条関係）</w:t>
      </w:r>
    </w:p>
    <w:p w14:paraId="687AA404" w14:textId="35ECB652" w:rsidR="003E58D8" w:rsidRDefault="003E58D8" w:rsidP="003E58D8">
      <w:pPr>
        <w:ind w:firstLineChars="100" w:firstLine="227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学校施設使用者名簿</w:t>
      </w:r>
    </w:p>
    <w:p w14:paraId="51089F46" w14:textId="430817CF" w:rsidR="00EE4C95" w:rsidRDefault="000F315F" w:rsidP="00EE4C95">
      <w:pPr>
        <w:ind w:firstLineChars="100" w:firstLine="227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3E58D8">
        <w:rPr>
          <w:rFonts w:ascii="ＭＳ 明朝" w:eastAsia="ＭＳ 明朝" w:hAnsi="ＭＳ 明朝" w:hint="eastAsia"/>
        </w:rPr>
        <w:t>年　　月　　日</w:t>
      </w:r>
    </w:p>
    <w:p w14:paraId="690A8B9E" w14:textId="549B1EF6" w:rsidR="00F1452F" w:rsidRDefault="00F1452F" w:rsidP="00EE4C95">
      <w:pPr>
        <w:ind w:firstLineChars="100" w:firstLine="227"/>
        <w:jc w:val="right"/>
        <w:rPr>
          <w:rFonts w:ascii="ＭＳ 明朝" w:eastAsia="ＭＳ 明朝" w:hAnsi="ＭＳ 明朝"/>
        </w:rPr>
      </w:pPr>
    </w:p>
    <w:p w14:paraId="5DFFB927" w14:textId="77777777" w:rsidR="00F1452F" w:rsidRDefault="00F1452F" w:rsidP="00EE4C95">
      <w:pPr>
        <w:ind w:firstLineChars="100" w:firstLine="227"/>
        <w:jc w:val="right"/>
        <w:rPr>
          <w:rFonts w:ascii="ＭＳ 明朝" w:eastAsia="ＭＳ 明朝" w:hAnsi="ＭＳ 明朝"/>
        </w:rPr>
      </w:pPr>
    </w:p>
    <w:p w14:paraId="08D44D09" w14:textId="01B7C64D" w:rsidR="00EE4C95" w:rsidRPr="00BB498B" w:rsidRDefault="00EE4C95" w:rsidP="00EE4C95">
      <w:pPr>
        <w:ind w:right="227" w:firstLineChars="100" w:firstLine="227"/>
        <w:jc w:val="right"/>
        <w:rPr>
          <w:rFonts w:ascii="ＭＳ 明朝" w:eastAsia="ＭＳ 明朝" w:hAnsi="ＭＳ 明朝"/>
        </w:rPr>
      </w:pPr>
      <w:r w:rsidRPr="00BB498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F1978" wp14:editId="4EBF6D64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2295525" cy="5810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5810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784F50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9.55pt;margin-top:1.8pt;width:180.75pt;height:45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BB498B">
        <w:rPr>
          <w:rFonts w:ascii="ＭＳ 明朝" w:eastAsia="ＭＳ 明朝" w:hAnsi="ＭＳ 明朝" w:hint="eastAsia"/>
        </w:rPr>
        <w:t>法人その他の団体にあっては、</w:t>
      </w:r>
    </w:p>
    <w:p w14:paraId="681CA572" w14:textId="221D32EF" w:rsidR="003E58D8" w:rsidRDefault="00EE4C95" w:rsidP="00DC17BD">
      <w:pPr>
        <w:ind w:right="908" w:firstLineChars="100" w:firstLine="227"/>
        <w:jc w:val="right"/>
        <w:rPr>
          <w:rFonts w:ascii="ＭＳ 明朝" w:eastAsia="ＭＳ 明朝" w:hAnsi="ＭＳ 明朝"/>
        </w:rPr>
      </w:pPr>
      <w:r w:rsidRPr="00BB498B">
        <w:rPr>
          <w:rFonts w:ascii="ＭＳ 明朝" w:eastAsia="ＭＳ 明朝" w:hAnsi="ＭＳ 明朝" w:hint="eastAsia"/>
        </w:rPr>
        <w:t>事務所（事業所）の名称</w:t>
      </w:r>
    </w:p>
    <w:p w14:paraId="5537C946" w14:textId="77777777" w:rsidR="001C0D9B" w:rsidRPr="00851251" w:rsidRDefault="001C0D9B" w:rsidP="00DC17BD">
      <w:pPr>
        <w:ind w:right="908" w:firstLineChars="100" w:firstLine="227"/>
        <w:jc w:val="right"/>
        <w:rPr>
          <w:rFonts w:ascii="ＭＳ 明朝" w:eastAsia="ＭＳ 明朝" w:hAnsi="ＭＳ 明朝"/>
        </w:rPr>
      </w:pPr>
    </w:p>
    <w:tbl>
      <w:tblPr>
        <w:tblStyle w:val="af1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46"/>
        <w:gridCol w:w="2940"/>
        <w:gridCol w:w="3260"/>
        <w:gridCol w:w="2127"/>
        <w:gridCol w:w="708"/>
      </w:tblGrid>
      <w:tr w:rsidR="003E58D8" w:rsidRPr="00851251" w14:paraId="730DA98F" w14:textId="77777777" w:rsidTr="003E58D8">
        <w:trPr>
          <w:trHeight w:val="173"/>
        </w:trPr>
        <w:tc>
          <w:tcPr>
            <w:tcW w:w="746" w:type="dxa"/>
          </w:tcPr>
          <w:p w14:paraId="2E03F66F" w14:textId="740D1E1A" w:rsidR="003E58D8" w:rsidRDefault="00B93B5D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ＮＯ</w:t>
            </w:r>
          </w:p>
        </w:tc>
        <w:tc>
          <w:tcPr>
            <w:tcW w:w="2940" w:type="dxa"/>
          </w:tcPr>
          <w:p w14:paraId="6911C901" w14:textId="77777777" w:rsidR="003E58D8" w:rsidRPr="00851251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氏名</w:t>
            </w:r>
          </w:p>
        </w:tc>
        <w:tc>
          <w:tcPr>
            <w:tcW w:w="3260" w:type="dxa"/>
          </w:tcPr>
          <w:p w14:paraId="6A590C8B" w14:textId="77777777" w:rsidR="003E58D8" w:rsidRPr="00851251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住所</w:t>
            </w:r>
          </w:p>
        </w:tc>
        <w:tc>
          <w:tcPr>
            <w:tcW w:w="2127" w:type="dxa"/>
          </w:tcPr>
          <w:p w14:paraId="754320E3" w14:textId="77777777" w:rsidR="003E58D8" w:rsidRPr="00851251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連絡先</w:t>
            </w:r>
          </w:p>
        </w:tc>
        <w:tc>
          <w:tcPr>
            <w:tcW w:w="708" w:type="dxa"/>
          </w:tcPr>
          <w:p w14:paraId="2B518FFD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年齢</w:t>
            </w:r>
          </w:p>
        </w:tc>
      </w:tr>
      <w:tr w:rsidR="003E58D8" w:rsidRPr="00851251" w14:paraId="70AFC4C0" w14:textId="77777777" w:rsidTr="003E58D8">
        <w:trPr>
          <w:trHeight w:val="414"/>
        </w:trPr>
        <w:tc>
          <w:tcPr>
            <w:tcW w:w="746" w:type="dxa"/>
          </w:tcPr>
          <w:p w14:paraId="6E2ECC2E" w14:textId="6EF159D9" w:rsidR="003E58D8" w:rsidRDefault="00B93B5D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１</w:t>
            </w:r>
          </w:p>
        </w:tc>
        <w:tc>
          <w:tcPr>
            <w:tcW w:w="2940" w:type="dxa"/>
          </w:tcPr>
          <w:p w14:paraId="145BFD05" w14:textId="6B4D56AD" w:rsidR="003E58D8" w:rsidRDefault="00B93B5D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（代表）</w:t>
            </w:r>
          </w:p>
        </w:tc>
        <w:tc>
          <w:tcPr>
            <w:tcW w:w="3260" w:type="dxa"/>
          </w:tcPr>
          <w:p w14:paraId="2806697B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2127" w:type="dxa"/>
          </w:tcPr>
          <w:p w14:paraId="19096429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708" w:type="dxa"/>
          </w:tcPr>
          <w:p w14:paraId="18542F85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tr w:rsidR="003E58D8" w:rsidRPr="00851251" w14:paraId="103C5857" w14:textId="77777777" w:rsidTr="003E58D8">
        <w:trPr>
          <w:trHeight w:val="173"/>
        </w:trPr>
        <w:tc>
          <w:tcPr>
            <w:tcW w:w="746" w:type="dxa"/>
          </w:tcPr>
          <w:p w14:paraId="221BE5E0" w14:textId="3DF12D93" w:rsidR="003E58D8" w:rsidRDefault="00B93B5D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２</w:t>
            </w:r>
          </w:p>
        </w:tc>
        <w:tc>
          <w:tcPr>
            <w:tcW w:w="2940" w:type="dxa"/>
          </w:tcPr>
          <w:p w14:paraId="234E7A0C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3260" w:type="dxa"/>
          </w:tcPr>
          <w:p w14:paraId="14ACF6A1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2127" w:type="dxa"/>
          </w:tcPr>
          <w:p w14:paraId="4A7E30EA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708" w:type="dxa"/>
          </w:tcPr>
          <w:p w14:paraId="66276436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tr w:rsidR="003E58D8" w:rsidRPr="00851251" w14:paraId="37A757CC" w14:textId="77777777" w:rsidTr="003E58D8">
        <w:trPr>
          <w:trHeight w:val="173"/>
        </w:trPr>
        <w:tc>
          <w:tcPr>
            <w:tcW w:w="746" w:type="dxa"/>
          </w:tcPr>
          <w:p w14:paraId="7615CA95" w14:textId="69413CBC" w:rsidR="003E58D8" w:rsidRDefault="00B93B5D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３</w:t>
            </w:r>
          </w:p>
        </w:tc>
        <w:tc>
          <w:tcPr>
            <w:tcW w:w="2940" w:type="dxa"/>
          </w:tcPr>
          <w:p w14:paraId="3D09B32F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3260" w:type="dxa"/>
          </w:tcPr>
          <w:p w14:paraId="382BF20F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2127" w:type="dxa"/>
          </w:tcPr>
          <w:p w14:paraId="08F1F714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708" w:type="dxa"/>
          </w:tcPr>
          <w:p w14:paraId="45A074A2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tr w:rsidR="003E58D8" w:rsidRPr="00851251" w14:paraId="5898F4FE" w14:textId="77777777" w:rsidTr="003E58D8">
        <w:trPr>
          <w:trHeight w:val="173"/>
        </w:trPr>
        <w:tc>
          <w:tcPr>
            <w:tcW w:w="746" w:type="dxa"/>
          </w:tcPr>
          <w:p w14:paraId="29E00AFF" w14:textId="242D1A30" w:rsidR="003E58D8" w:rsidRDefault="00B93B5D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４</w:t>
            </w:r>
          </w:p>
        </w:tc>
        <w:tc>
          <w:tcPr>
            <w:tcW w:w="2940" w:type="dxa"/>
          </w:tcPr>
          <w:p w14:paraId="1312A2F8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3260" w:type="dxa"/>
          </w:tcPr>
          <w:p w14:paraId="4D02BEC3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2127" w:type="dxa"/>
          </w:tcPr>
          <w:p w14:paraId="7D5D214B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708" w:type="dxa"/>
          </w:tcPr>
          <w:p w14:paraId="78D32E02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tr w:rsidR="003E58D8" w:rsidRPr="00851251" w14:paraId="2E1E57AB" w14:textId="77777777" w:rsidTr="003E58D8">
        <w:trPr>
          <w:trHeight w:val="173"/>
        </w:trPr>
        <w:tc>
          <w:tcPr>
            <w:tcW w:w="746" w:type="dxa"/>
          </w:tcPr>
          <w:p w14:paraId="7EFB8E42" w14:textId="003EB0C7" w:rsidR="003E58D8" w:rsidRDefault="00B93B5D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５</w:t>
            </w:r>
          </w:p>
        </w:tc>
        <w:tc>
          <w:tcPr>
            <w:tcW w:w="2940" w:type="dxa"/>
          </w:tcPr>
          <w:p w14:paraId="138D7FF4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3260" w:type="dxa"/>
          </w:tcPr>
          <w:p w14:paraId="36725E6D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2127" w:type="dxa"/>
          </w:tcPr>
          <w:p w14:paraId="5C9D4A92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708" w:type="dxa"/>
          </w:tcPr>
          <w:p w14:paraId="1942AE1D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tr w:rsidR="003E58D8" w:rsidRPr="00851251" w14:paraId="6465D740" w14:textId="77777777" w:rsidTr="003E58D8">
        <w:trPr>
          <w:trHeight w:val="173"/>
        </w:trPr>
        <w:tc>
          <w:tcPr>
            <w:tcW w:w="746" w:type="dxa"/>
          </w:tcPr>
          <w:p w14:paraId="5D15F963" w14:textId="113B26FC" w:rsidR="003E58D8" w:rsidRDefault="00B93B5D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６</w:t>
            </w:r>
          </w:p>
        </w:tc>
        <w:tc>
          <w:tcPr>
            <w:tcW w:w="2940" w:type="dxa"/>
          </w:tcPr>
          <w:p w14:paraId="2F0D22A2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3260" w:type="dxa"/>
          </w:tcPr>
          <w:p w14:paraId="25F66843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2127" w:type="dxa"/>
          </w:tcPr>
          <w:p w14:paraId="790A89C9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708" w:type="dxa"/>
          </w:tcPr>
          <w:p w14:paraId="2454CDBF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tr w:rsidR="003E58D8" w:rsidRPr="00851251" w14:paraId="498A984E" w14:textId="77777777" w:rsidTr="003E58D8">
        <w:trPr>
          <w:trHeight w:val="173"/>
        </w:trPr>
        <w:tc>
          <w:tcPr>
            <w:tcW w:w="746" w:type="dxa"/>
          </w:tcPr>
          <w:p w14:paraId="31FF9B4D" w14:textId="0A0C2711" w:rsidR="003E58D8" w:rsidRDefault="00B93B5D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７</w:t>
            </w:r>
          </w:p>
        </w:tc>
        <w:tc>
          <w:tcPr>
            <w:tcW w:w="2940" w:type="dxa"/>
          </w:tcPr>
          <w:p w14:paraId="35F5A5C6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3260" w:type="dxa"/>
          </w:tcPr>
          <w:p w14:paraId="2BE57DBD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2127" w:type="dxa"/>
          </w:tcPr>
          <w:p w14:paraId="1E158937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708" w:type="dxa"/>
          </w:tcPr>
          <w:p w14:paraId="3B3DB662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tr w:rsidR="003E58D8" w:rsidRPr="00851251" w14:paraId="6DBE9314" w14:textId="77777777" w:rsidTr="003E58D8">
        <w:trPr>
          <w:trHeight w:val="173"/>
        </w:trPr>
        <w:tc>
          <w:tcPr>
            <w:tcW w:w="746" w:type="dxa"/>
          </w:tcPr>
          <w:p w14:paraId="6501C5D8" w14:textId="276265B9" w:rsidR="003E58D8" w:rsidRDefault="00B93B5D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８</w:t>
            </w:r>
          </w:p>
        </w:tc>
        <w:tc>
          <w:tcPr>
            <w:tcW w:w="2940" w:type="dxa"/>
          </w:tcPr>
          <w:p w14:paraId="100FE3B0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3260" w:type="dxa"/>
          </w:tcPr>
          <w:p w14:paraId="4C9E7FD9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2127" w:type="dxa"/>
          </w:tcPr>
          <w:p w14:paraId="779B8869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708" w:type="dxa"/>
          </w:tcPr>
          <w:p w14:paraId="24CD2985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tr w:rsidR="003E58D8" w:rsidRPr="00851251" w14:paraId="62F6EA23" w14:textId="77777777" w:rsidTr="003E58D8">
        <w:trPr>
          <w:trHeight w:val="173"/>
        </w:trPr>
        <w:tc>
          <w:tcPr>
            <w:tcW w:w="746" w:type="dxa"/>
          </w:tcPr>
          <w:p w14:paraId="431D5635" w14:textId="673A3704" w:rsidR="003E58D8" w:rsidRDefault="00B93B5D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９</w:t>
            </w:r>
          </w:p>
        </w:tc>
        <w:tc>
          <w:tcPr>
            <w:tcW w:w="2940" w:type="dxa"/>
          </w:tcPr>
          <w:p w14:paraId="5781177A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3260" w:type="dxa"/>
          </w:tcPr>
          <w:p w14:paraId="0E6E9690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2127" w:type="dxa"/>
          </w:tcPr>
          <w:p w14:paraId="4392D3BA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708" w:type="dxa"/>
          </w:tcPr>
          <w:p w14:paraId="72D14FFF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tr w:rsidR="003E58D8" w:rsidRPr="00851251" w14:paraId="795AD1C3" w14:textId="77777777" w:rsidTr="003E58D8">
        <w:trPr>
          <w:trHeight w:val="173"/>
        </w:trPr>
        <w:tc>
          <w:tcPr>
            <w:tcW w:w="746" w:type="dxa"/>
          </w:tcPr>
          <w:p w14:paraId="35812E56" w14:textId="2D7E04E0" w:rsidR="003E58D8" w:rsidRDefault="00B93B5D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１０</w:t>
            </w:r>
          </w:p>
        </w:tc>
        <w:tc>
          <w:tcPr>
            <w:tcW w:w="2940" w:type="dxa"/>
          </w:tcPr>
          <w:p w14:paraId="37DB691E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3260" w:type="dxa"/>
          </w:tcPr>
          <w:p w14:paraId="775C6F7F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2127" w:type="dxa"/>
          </w:tcPr>
          <w:p w14:paraId="302E65E8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708" w:type="dxa"/>
          </w:tcPr>
          <w:p w14:paraId="7F08380A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tr w:rsidR="003E58D8" w:rsidRPr="00851251" w14:paraId="288D051D" w14:textId="77777777" w:rsidTr="003E58D8">
        <w:trPr>
          <w:trHeight w:val="173"/>
        </w:trPr>
        <w:tc>
          <w:tcPr>
            <w:tcW w:w="746" w:type="dxa"/>
          </w:tcPr>
          <w:p w14:paraId="2C2E290A" w14:textId="38F16CD1" w:rsidR="003E58D8" w:rsidRDefault="00B93B5D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１１</w:t>
            </w:r>
          </w:p>
        </w:tc>
        <w:tc>
          <w:tcPr>
            <w:tcW w:w="2940" w:type="dxa"/>
          </w:tcPr>
          <w:p w14:paraId="01E94093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3260" w:type="dxa"/>
          </w:tcPr>
          <w:p w14:paraId="6C5EF601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2127" w:type="dxa"/>
          </w:tcPr>
          <w:p w14:paraId="121083D2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708" w:type="dxa"/>
          </w:tcPr>
          <w:p w14:paraId="1E9DD8A5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tr w:rsidR="003E58D8" w:rsidRPr="00851251" w14:paraId="6FDCE107" w14:textId="77777777" w:rsidTr="003E58D8">
        <w:trPr>
          <w:trHeight w:val="173"/>
        </w:trPr>
        <w:tc>
          <w:tcPr>
            <w:tcW w:w="746" w:type="dxa"/>
          </w:tcPr>
          <w:p w14:paraId="4509F4D7" w14:textId="6143A411" w:rsidR="003E58D8" w:rsidRDefault="00B93B5D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１２</w:t>
            </w:r>
          </w:p>
        </w:tc>
        <w:tc>
          <w:tcPr>
            <w:tcW w:w="2940" w:type="dxa"/>
          </w:tcPr>
          <w:p w14:paraId="2A02A4A3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3260" w:type="dxa"/>
          </w:tcPr>
          <w:p w14:paraId="4272D476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2127" w:type="dxa"/>
          </w:tcPr>
          <w:p w14:paraId="4A4D8523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708" w:type="dxa"/>
          </w:tcPr>
          <w:p w14:paraId="1AF97A7E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tr w:rsidR="003E58D8" w:rsidRPr="00851251" w14:paraId="5770280B" w14:textId="77777777" w:rsidTr="003E58D8">
        <w:trPr>
          <w:trHeight w:val="173"/>
        </w:trPr>
        <w:tc>
          <w:tcPr>
            <w:tcW w:w="746" w:type="dxa"/>
          </w:tcPr>
          <w:p w14:paraId="07B1BEA9" w14:textId="10AC00BE" w:rsidR="003E58D8" w:rsidRDefault="00B93B5D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１３</w:t>
            </w:r>
          </w:p>
        </w:tc>
        <w:tc>
          <w:tcPr>
            <w:tcW w:w="2940" w:type="dxa"/>
          </w:tcPr>
          <w:p w14:paraId="48EC0946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3260" w:type="dxa"/>
          </w:tcPr>
          <w:p w14:paraId="222C9EE5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2127" w:type="dxa"/>
          </w:tcPr>
          <w:p w14:paraId="24D87037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708" w:type="dxa"/>
          </w:tcPr>
          <w:p w14:paraId="1E55AA3A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tr w:rsidR="003E58D8" w:rsidRPr="00851251" w14:paraId="09738F03" w14:textId="77777777" w:rsidTr="003E58D8">
        <w:trPr>
          <w:trHeight w:val="173"/>
        </w:trPr>
        <w:tc>
          <w:tcPr>
            <w:tcW w:w="746" w:type="dxa"/>
          </w:tcPr>
          <w:p w14:paraId="04BD17F3" w14:textId="23B9B405" w:rsidR="003E58D8" w:rsidRDefault="00B93B5D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１４</w:t>
            </w:r>
          </w:p>
        </w:tc>
        <w:tc>
          <w:tcPr>
            <w:tcW w:w="2940" w:type="dxa"/>
          </w:tcPr>
          <w:p w14:paraId="654C729B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3260" w:type="dxa"/>
          </w:tcPr>
          <w:p w14:paraId="40D5A064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2127" w:type="dxa"/>
          </w:tcPr>
          <w:p w14:paraId="5E76EE60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708" w:type="dxa"/>
          </w:tcPr>
          <w:p w14:paraId="13A3AEBF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tr w:rsidR="003E58D8" w:rsidRPr="00851251" w14:paraId="1AC58DFF" w14:textId="77777777" w:rsidTr="003E58D8">
        <w:trPr>
          <w:trHeight w:val="173"/>
        </w:trPr>
        <w:tc>
          <w:tcPr>
            <w:tcW w:w="746" w:type="dxa"/>
          </w:tcPr>
          <w:p w14:paraId="31420D5A" w14:textId="59621036" w:rsidR="003E58D8" w:rsidRDefault="00B93B5D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１５</w:t>
            </w:r>
          </w:p>
        </w:tc>
        <w:tc>
          <w:tcPr>
            <w:tcW w:w="2940" w:type="dxa"/>
          </w:tcPr>
          <w:p w14:paraId="4E07166D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3260" w:type="dxa"/>
          </w:tcPr>
          <w:p w14:paraId="00F4408C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2127" w:type="dxa"/>
          </w:tcPr>
          <w:p w14:paraId="355CF262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708" w:type="dxa"/>
          </w:tcPr>
          <w:p w14:paraId="49CB63EE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tr w:rsidR="003E58D8" w:rsidRPr="00851251" w14:paraId="41380AE8" w14:textId="77777777" w:rsidTr="003E58D8">
        <w:trPr>
          <w:trHeight w:val="173"/>
        </w:trPr>
        <w:tc>
          <w:tcPr>
            <w:tcW w:w="746" w:type="dxa"/>
          </w:tcPr>
          <w:p w14:paraId="27E53A6B" w14:textId="31815ABD" w:rsidR="003E58D8" w:rsidRDefault="00B93B5D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１６</w:t>
            </w:r>
          </w:p>
        </w:tc>
        <w:tc>
          <w:tcPr>
            <w:tcW w:w="2940" w:type="dxa"/>
          </w:tcPr>
          <w:p w14:paraId="1FFED8FD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3260" w:type="dxa"/>
          </w:tcPr>
          <w:p w14:paraId="0ED72BA5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2127" w:type="dxa"/>
          </w:tcPr>
          <w:p w14:paraId="6FB20239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708" w:type="dxa"/>
          </w:tcPr>
          <w:p w14:paraId="1B0C4822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tr w:rsidR="003E58D8" w:rsidRPr="00851251" w14:paraId="32814786" w14:textId="77777777" w:rsidTr="003E58D8">
        <w:trPr>
          <w:trHeight w:val="173"/>
        </w:trPr>
        <w:tc>
          <w:tcPr>
            <w:tcW w:w="746" w:type="dxa"/>
          </w:tcPr>
          <w:p w14:paraId="1E0735DC" w14:textId="374A90DB" w:rsidR="003E58D8" w:rsidRDefault="00B93B5D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１７</w:t>
            </w:r>
          </w:p>
        </w:tc>
        <w:tc>
          <w:tcPr>
            <w:tcW w:w="2940" w:type="dxa"/>
          </w:tcPr>
          <w:p w14:paraId="15A9E8A7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3260" w:type="dxa"/>
          </w:tcPr>
          <w:p w14:paraId="324F1D32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2127" w:type="dxa"/>
          </w:tcPr>
          <w:p w14:paraId="201FC86E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708" w:type="dxa"/>
          </w:tcPr>
          <w:p w14:paraId="7E58DF73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tr w:rsidR="003E58D8" w:rsidRPr="00851251" w14:paraId="71A8F345" w14:textId="77777777" w:rsidTr="003E58D8">
        <w:trPr>
          <w:trHeight w:val="173"/>
        </w:trPr>
        <w:tc>
          <w:tcPr>
            <w:tcW w:w="746" w:type="dxa"/>
          </w:tcPr>
          <w:p w14:paraId="24A1A630" w14:textId="685B1F22" w:rsidR="003E58D8" w:rsidRDefault="00B93B5D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１８</w:t>
            </w:r>
          </w:p>
        </w:tc>
        <w:tc>
          <w:tcPr>
            <w:tcW w:w="2940" w:type="dxa"/>
          </w:tcPr>
          <w:p w14:paraId="6871565A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3260" w:type="dxa"/>
          </w:tcPr>
          <w:p w14:paraId="5F0AAF82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2127" w:type="dxa"/>
          </w:tcPr>
          <w:p w14:paraId="37FBEEE3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708" w:type="dxa"/>
          </w:tcPr>
          <w:p w14:paraId="57083A14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tr w:rsidR="003E58D8" w:rsidRPr="00851251" w14:paraId="1F27A609" w14:textId="77777777" w:rsidTr="003E58D8">
        <w:trPr>
          <w:trHeight w:val="173"/>
        </w:trPr>
        <w:tc>
          <w:tcPr>
            <w:tcW w:w="746" w:type="dxa"/>
          </w:tcPr>
          <w:p w14:paraId="79898E61" w14:textId="342766DA" w:rsidR="003E58D8" w:rsidRDefault="00B93B5D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１９</w:t>
            </w:r>
          </w:p>
        </w:tc>
        <w:tc>
          <w:tcPr>
            <w:tcW w:w="2940" w:type="dxa"/>
          </w:tcPr>
          <w:p w14:paraId="2D282A3B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3260" w:type="dxa"/>
          </w:tcPr>
          <w:p w14:paraId="78E8F12C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2127" w:type="dxa"/>
          </w:tcPr>
          <w:p w14:paraId="1B7919BA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708" w:type="dxa"/>
          </w:tcPr>
          <w:p w14:paraId="0FDCA80D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tr w:rsidR="003E58D8" w:rsidRPr="00851251" w14:paraId="30E5C165" w14:textId="77777777" w:rsidTr="003E58D8">
        <w:trPr>
          <w:trHeight w:val="173"/>
        </w:trPr>
        <w:tc>
          <w:tcPr>
            <w:tcW w:w="746" w:type="dxa"/>
          </w:tcPr>
          <w:p w14:paraId="4F195A4C" w14:textId="61AEB6F5" w:rsidR="003E58D8" w:rsidRDefault="00B93B5D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２０</w:t>
            </w:r>
          </w:p>
        </w:tc>
        <w:tc>
          <w:tcPr>
            <w:tcW w:w="2940" w:type="dxa"/>
          </w:tcPr>
          <w:p w14:paraId="1AA9E3D6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3260" w:type="dxa"/>
          </w:tcPr>
          <w:p w14:paraId="02965480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2127" w:type="dxa"/>
          </w:tcPr>
          <w:p w14:paraId="5C34581D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708" w:type="dxa"/>
          </w:tcPr>
          <w:p w14:paraId="5F25316B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</w:tbl>
    <w:p w14:paraId="600912A7" w14:textId="3A7323D5" w:rsidR="003E58D8" w:rsidRDefault="003E58D8" w:rsidP="003E58D8">
      <w:pPr>
        <w:rPr>
          <w:rFonts w:ascii="ＭＳ 明朝" w:eastAsia="ＭＳ 明朝" w:cs="ＭＳ 明朝"/>
          <w:kern w:val="0"/>
          <w:szCs w:val="21"/>
          <w:lang w:val="ja-JP"/>
        </w:rPr>
      </w:pPr>
      <w:r>
        <w:rPr>
          <w:rFonts w:ascii="ＭＳ 明朝" w:eastAsia="ＭＳ 明朝" w:cs="ＭＳ 明朝"/>
          <w:kern w:val="0"/>
          <w:szCs w:val="21"/>
          <w:lang w:val="ja-JP"/>
        </w:rPr>
        <w:br w:type="page"/>
      </w:r>
    </w:p>
    <w:p w14:paraId="4E6DC483" w14:textId="224A86C9" w:rsidR="00D9247A" w:rsidRDefault="00D9247A" w:rsidP="00D924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様式第３号（第２条関係）</w:t>
      </w:r>
    </w:p>
    <w:p w14:paraId="02D1A731" w14:textId="28869779" w:rsidR="003E58D8" w:rsidRDefault="003E58D8" w:rsidP="003E58D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誓約書</w:t>
      </w:r>
    </w:p>
    <w:p w14:paraId="4007BCDF" w14:textId="77777777" w:rsidR="003E58D8" w:rsidRDefault="003E58D8" w:rsidP="003E58D8">
      <w:pPr>
        <w:rPr>
          <w:rFonts w:ascii="ＭＳ 明朝" w:eastAsia="ＭＳ 明朝" w:hAnsi="ＭＳ 明朝"/>
        </w:rPr>
      </w:pPr>
    </w:p>
    <w:p w14:paraId="03E58817" w14:textId="630D1131" w:rsidR="003E58D8" w:rsidRDefault="003E58D8" w:rsidP="003E58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大和高田市立学校の施設を使用するにあたり、下記の事項について遵守し</w:t>
      </w:r>
      <w:r w:rsidRPr="005043D4">
        <w:rPr>
          <w:rFonts w:ascii="ＭＳ 明朝" w:eastAsia="ＭＳ 明朝" w:hAnsi="ＭＳ 明朝" w:hint="eastAsia"/>
        </w:rPr>
        <w:t>、</w:t>
      </w:r>
      <w:r w:rsidR="00B100CF" w:rsidRPr="005043D4">
        <w:rPr>
          <w:rFonts w:ascii="ＭＳ 明朝" w:eastAsia="ＭＳ 明朝" w:hAnsi="ＭＳ 明朝" w:hint="eastAsia"/>
        </w:rPr>
        <w:t>利用</w:t>
      </w:r>
      <w:r w:rsidR="001F2EEA" w:rsidRPr="005043D4">
        <w:rPr>
          <w:rFonts w:ascii="ＭＳ 明朝" w:eastAsia="ＭＳ 明朝" w:hAnsi="ＭＳ 明朝" w:hint="eastAsia"/>
        </w:rPr>
        <w:t>者全員に</w:t>
      </w:r>
      <w:r>
        <w:rPr>
          <w:rFonts w:ascii="ＭＳ 明朝" w:eastAsia="ＭＳ 明朝" w:hAnsi="ＭＳ 明朝" w:hint="eastAsia"/>
        </w:rPr>
        <w:t>周知することを誓約します。</w:t>
      </w:r>
    </w:p>
    <w:p w14:paraId="52EE4D20" w14:textId="77777777" w:rsidR="003E58D8" w:rsidRPr="00886896" w:rsidRDefault="003E58D8" w:rsidP="003E58D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114906C1" w14:textId="352BE953" w:rsidR="003E58D8" w:rsidRDefault="003E58D8" w:rsidP="003E58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学校</w:t>
      </w:r>
      <w:r w:rsidR="000F315F">
        <w:rPr>
          <w:rFonts w:ascii="ＭＳ 明朝" w:eastAsia="ＭＳ 明朝" w:hAnsi="ＭＳ 明朝" w:hint="eastAsia"/>
        </w:rPr>
        <w:t>及び</w:t>
      </w:r>
      <w:r>
        <w:rPr>
          <w:rFonts w:ascii="ＭＳ 明朝" w:eastAsia="ＭＳ 明朝" w:hAnsi="ＭＳ 明朝" w:hint="eastAsia"/>
        </w:rPr>
        <w:t>教育委員会からの指示に従い、使用します。</w:t>
      </w:r>
    </w:p>
    <w:p w14:paraId="534B302A" w14:textId="36711903" w:rsidR="00C0440F" w:rsidRPr="00164135" w:rsidRDefault="003E58D8" w:rsidP="003E58D8">
      <w:pPr>
        <w:rPr>
          <w:rFonts w:ascii="ＭＳ 明朝" w:eastAsia="ＭＳ 明朝" w:hAnsi="ＭＳ 明朝"/>
          <w:color w:val="FF0000"/>
          <w:highlight w:val="yellow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164135">
        <w:rPr>
          <w:rFonts w:ascii="ＭＳ 明朝" w:eastAsia="ＭＳ 明朝" w:hAnsi="ＭＳ 明朝" w:hint="eastAsia"/>
        </w:rPr>
        <w:t>政治</w:t>
      </w:r>
      <w:r w:rsidR="006E4742" w:rsidRPr="00164135">
        <w:rPr>
          <w:rFonts w:ascii="ＭＳ 明朝" w:eastAsia="ＭＳ 明朝" w:hAnsi="ＭＳ 明朝" w:hint="eastAsia"/>
        </w:rPr>
        <w:t>、</w:t>
      </w:r>
      <w:r w:rsidRPr="00164135">
        <w:rPr>
          <w:rFonts w:ascii="ＭＳ 明朝" w:eastAsia="ＭＳ 明朝" w:hAnsi="ＭＳ 明朝" w:hint="eastAsia"/>
        </w:rPr>
        <w:t>宗教</w:t>
      </w:r>
      <w:r w:rsidR="006E4742" w:rsidRPr="00164135">
        <w:rPr>
          <w:rFonts w:ascii="ＭＳ 明朝" w:eastAsia="ＭＳ 明朝" w:hAnsi="ＭＳ 明朝" w:hint="eastAsia"/>
        </w:rPr>
        <w:t>、</w:t>
      </w:r>
      <w:r w:rsidRPr="00164135">
        <w:rPr>
          <w:rFonts w:ascii="ＭＳ 明朝" w:eastAsia="ＭＳ 明朝" w:hAnsi="ＭＳ 明朝" w:hint="eastAsia"/>
        </w:rPr>
        <w:t>暴力団</w:t>
      </w:r>
      <w:r w:rsidR="008056D3" w:rsidRPr="00164135">
        <w:rPr>
          <w:rFonts w:ascii="ＭＳ 明朝" w:eastAsia="ＭＳ 明朝" w:hAnsi="ＭＳ 明朝" w:hint="eastAsia"/>
        </w:rPr>
        <w:t>等の</w:t>
      </w:r>
      <w:r w:rsidR="00164135" w:rsidRPr="00164135">
        <w:rPr>
          <w:rFonts w:ascii="ＭＳ 明朝" w:eastAsia="ＭＳ 明朝" w:hAnsi="ＭＳ 明朝" w:hint="eastAsia"/>
        </w:rPr>
        <w:t>ための使用はしません。</w:t>
      </w:r>
    </w:p>
    <w:p w14:paraId="1E57B7BE" w14:textId="142B2D30" w:rsidR="003E58D8" w:rsidRDefault="003E58D8" w:rsidP="003E58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許可された使用日時（準備</w:t>
      </w:r>
      <w:r w:rsidR="00DE03F5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後片付け</w:t>
      </w:r>
      <w:r w:rsidR="00DE03F5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清掃を含む</w:t>
      </w:r>
      <w:r w:rsidR="000F315F">
        <w:rPr>
          <w:rFonts w:ascii="ＭＳ 明朝" w:eastAsia="ＭＳ 明朝" w:hAnsi="ＭＳ 明朝" w:hint="eastAsia"/>
        </w:rPr>
        <w:t>。</w:t>
      </w:r>
      <w:r>
        <w:rPr>
          <w:rFonts w:ascii="ＭＳ 明朝" w:eastAsia="ＭＳ 明朝" w:hAnsi="ＭＳ 明朝" w:hint="eastAsia"/>
        </w:rPr>
        <w:t>）を厳守します。</w:t>
      </w:r>
    </w:p>
    <w:p w14:paraId="2630BCB5" w14:textId="32412006" w:rsidR="003E58D8" w:rsidRDefault="003E58D8" w:rsidP="00164135">
      <w:pPr>
        <w:ind w:left="227" w:hangingChars="100" w:hanging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学校</w:t>
      </w:r>
      <w:r w:rsidR="000F315F">
        <w:rPr>
          <w:rFonts w:ascii="ＭＳ 明朝" w:eastAsia="ＭＳ 明朝" w:hAnsi="ＭＳ 明朝" w:hint="eastAsia"/>
        </w:rPr>
        <w:t>又は</w:t>
      </w:r>
      <w:r>
        <w:rPr>
          <w:rFonts w:ascii="ＭＳ 明朝" w:eastAsia="ＭＳ 明朝" w:hAnsi="ＭＳ 明朝" w:hint="eastAsia"/>
        </w:rPr>
        <w:t>学校周辺で騒音を立てる、大きな声で騒ぐ、学校付近の道路</w:t>
      </w:r>
      <w:r w:rsidR="00433768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駐停車</w:t>
      </w:r>
      <w:r w:rsidR="000F315F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等、近隣住民に迷惑をかけることはしません。</w:t>
      </w:r>
    </w:p>
    <w:p w14:paraId="36C42693" w14:textId="0705AEE1" w:rsidR="003E58D8" w:rsidRDefault="003E58D8" w:rsidP="003E58D8">
      <w:pPr>
        <w:ind w:left="453" w:hangingChars="200" w:hanging="4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学校敷地内での飲酒、喫煙</w:t>
      </w:r>
      <w:r w:rsidR="000F315F">
        <w:rPr>
          <w:rFonts w:ascii="ＭＳ 明朝" w:eastAsia="ＭＳ 明朝" w:hAnsi="ＭＳ 明朝" w:hint="eastAsia"/>
        </w:rPr>
        <w:t>又は</w:t>
      </w:r>
      <w:r>
        <w:rPr>
          <w:rFonts w:ascii="ＭＳ 明朝" w:eastAsia="ＭＳ 明朝" w:hAnsi="ＭＳ 明朝" w:hint="eastAsia"/>
        </w:rPr>
        <w:t>火気の使用はしません。</w:t>
      </w:r>
    </w:p>
    <w:p w14:paraId="1E089F6F" w14:textId="74F14DE4" w:rsidR="003E58D8" w:rsidRDefault="003E58D8" w:rsidP="003E58D8">
      <w:pPr>
        <w:ind w:left="453" w:hangingChars="200" w:hanging="4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使用後は、必ず後片付け</w:t>
      </w:r>
      <w:r w:rsidR="000F315F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清掃、グラウンド整備</w:t>
      </w:r>
      <w:r w:rsidR="000F315F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を行います。</w:t>
      </w:r>
    </w:p>
    <w:p w14:paraId="4BD92A7C" w14:textId="6B63FCA2" w:rsidR="003E58D8" w:rsidRDefault="003E58D8" w:rsidP="00164135">
      <w:pPr>
        <w:ind w:left="227" w:hangingChars="100" w:hanging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　解錠</w:t>
      </w:r>
      <w:r w:rsidR="000F315F">
        <w:rPr>
          <w:rFonts w:ascii="ＭＳ 明朝" w:eastAsia="ＭＳ 明朝" w:hAnsi="ＭＳ 明朝" w:hint="eastAsia"/>
        </w:rPr>
        <w:t>及び</w:t>
      </w:r>
      <w:r>
        <w:rPr>
          <w:rFonts w:ascii="ＭＳ 明朝" w:eastAsia="ＭＳ 明朝" w:hAnsi="ＭＳ 明朝" w:hint="eastAsia"/>
        </w:rPr>
        <w:t>施錠を含む鍵の管理、使用備品の管理、その他学校</w:t>
      </w:r>
      <w:r w:rsidR="000F315F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施設</w:t>
      </w:r>
      <w:r w:rsidR="000F315F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設備等の管理は</w:t>
      </w:r>
      <w:r w:rsidR="000F315F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必ず使用責任者を中心に行います。</w:t>
      </w:r>
    </w:p>
    <w:p w14:paraId="653FA39F" w14:textId="12C3999A" w:rsidR="003E58D8" w:rsidRDefault="003E58D8" w:rsidP="00164135">
      <w:pPr>
        <w:ind w:left="227" w:hangingChars="100" w:hanging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　施設使用に際して、施設、設備</w:t>
      </w:r>
      <w:r w:rsidR="000F315F">
        <w:rPr>
          <w:rFonts w:ascii="ＭＳ 明朝" w:eastAsia="ＭＳ 明朝" w:hAnsi="ＭＳ 明朝" w:hint="eastAsia"/>
        </w:rPr>
        <w:t>又は</w:t>
      </w:r>
      <w:r>
        <w:rPr>
          <w:rFonts w:ascii="ＭＳ 明朝" w:eastAsia="ＭＳ 明朝" w:hAnsi="ＭＳ 明朝" w:hint="eastAsia"/>
        </w:rPr>
        <w:t>備品</w:t>
      </w:r>
      <w:r w:rsidR="00CE33B6">
        <w:rPr>
          <w:rFonts w:ascii="ＭＳ 明朝" w:eastAsia="ＭＳ 明朝" w:hAnsi="ＭＳ 明朝" w:hint="eastAsia"/>
        </w:rPr>
        <w:t>を</w:t>
      </w:r>
      <w:r w:rsidR="00CE33B6" w:rsidRPr="00785BAE">
        <w:rPr>
          <w:rFonts w:ascii="ＭＳ 明朝" w:eastAsia="ＭＳ 明朝" w:hAnsi="ＭＳ 明朝" w:hint="eastAsia"/>
        </w:rPr>
        <w:t>汚損し、損傷し、又は</w:t>
      </w:r>
      <w:r w:rsidR="00CE33B6">
        <w:rPr>
          <w:rFonts w:ascii="ＭＳ 明朝" w:eastAsia="ＭＳ 明朝" w:hAnsi="ＭＳ 明朝" w:hint="eastAsia"/>
        </w:rPr>
        <w:t>滅失した</w:t>
      </w:r>
      <w:r>
        <w:rPr>
          <w:rFonts w:ascii="ＭＳ 明朝" w:eastAsia="ＭＳ 明朝" w:hAnsi="ＭＳ 明朝" w:hint="eastAsia"/>
        </w:rPr>
        <w:t>場合は、早急に学校</w:t>
      </w:r>
      <w:r w:rsidR="00FA0A4F">
        <w:rPr>
          <w:rFonts w:ascii="ＭＳ 明朝" w:eastAsia="ＭＳ 明朝" w:hAnsi="ＭＳ 明朝" w:hint="eastAsia"/>
        </w:rPr>
        <w:t>又は</w:t>
      </w:r>
      <w:r>
        <w:rPr>
          <w:rFonts w:ascii="ＭＳ 明朝" w:eastAsia="ＭＳ 明朝" w:hAnsi="ＭＳ 明朝" w:hint="eastAsia"/>
        </w:rPr>
        <w:t>教育委員会に報告します。また、状況により、その損害を</w:t>
      </w:r>
      <w:r w:rsidR="00633F23">
        <w:rPr>
          <w:rFonts w:ascii="ＭＳ 明朝" w:eastAsia="ＭＳ 明朝" w:hAnsi="ＭＳ 明朝" w:hint="eastAsia"/>
        </w:rPr>
        <w:t>賠償</w:t>
      </w:r>
      <w:r>
        <w:rPr>
          <w:rFonts w:ascii="ＭＳ 明朝" w:eastAsia="ＭＳ 明朝" w:hAnsi="ＭＳ 明朝" w:hint="eastAsia"/>
        </w:rPr>
        <w:t>します。</w:t>
      </w:r>
    </w:p>
    <w:p w14:paraId="5574FD07" w14:textId="34642EDB" w:rsidR="003E58D8" w:rsidRDefault="003E58D8" w:rsidP="003E58D8">
      <w:pPr>
        <w:ind w:left="453" w:hangingChars="200" w:hanging="453"/>
        <w:rPr>
          <w:rFonts w:ascii="ＭＳ 明朝" w:eastAsia="ＭＳ 明朝" w:hAnsi="ＭＳ 明朝"/>
        </w:rPr>
      </w:pPr>
      <w:r w:rsidRPr="002769DE">
        <w:rPr>
          <w:rFonts w:ascii="ＭＳ 明朝" w:eastAsia="ＭＳ 明朝" w:hAnsi="ＭＳ 明朝" w:hint="eastAsia"/>
        </w:rPr>
        <w:t xml:space="preserve">９　</w:t>
      </w:r>
      <w:r w:rsidR="001F2EEA" w:rsidRPr="002769DE">
        <w:rPr>
          <w:rFonts w:ascii="ＭＳ 明朝" w:eastAsia="ＭＳ 明朝" w:hAnsi="ＭＳ 明朝" w:hint="eastAsia"/>
        </w:rPr>
        <w:t>施設を使用していない</w:t>
      </w:r>
      <w:r w:rsidRPr="002769DE">
        <w:rPr>
          <w:rFonts w:ascii="ＭＳ 明朝" w:eastAsia="ＭＳ 明朝" w:hAnsi="ＭＳ 明朝" w:hint="eastAsia"/>
        </w:rPr>
        <w:t>児</w:t>
      </w:r>
      <w:r>
        <w:rPr>
          <w:rFonts w:ascii="ＭＳ 明朝" w:eastAsia="ＭＳ 明朝" w:hAnsi="ＭＳ 明朝" w:hint="eastAsia"/>
        </w:rPr>
        <w:t>童</w:t>
      </w:r>
      <w:r w:rsidR="00E7352E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生徒</w:t>
      </w:r>
      <w:r w:rsidR="00E7352E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に</w:t>
      </w:r>
      <w:r w:rsidR="00E7352E">
        <w:rPr>
          <w:rFonts w:ascii="ＭＳ 明朝" w:eastAsia="ＭＳ 明朝" w:hAnsi="ＭＳ 明朝" w:hint="eastAsia"/>
        </w:rPr>
        <w:t>も</w:t>
      </w:r>
      <w:r>
        <w:rPr>
          <w:rFonts w:ascii="ＭＳ 明朝" w:eastAsia="ＭＳ 明朝" w:hAnsi="ＭＳ 明朝" w:hint="eastAsia"/>
        </w:rPr>
        <w:t>注意を払って活動します。</w:t>
      </w:r>
    </w:p>
    <w:p w14:paraId="041BCF76" w14:textId="77777777" w:rsidR="003E58D8" w:rsidRDefault="003E58D8" w:rsidP="003E58D8">
      <w:pPr>
        <w:ind w:left="453" w:hangingChars="200" w:hanging="4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１０　学校行事等のため、使用できない場合もあることを承諾します。</w:t>
      </w:r>
    </w:p>
    <w:p w14:paraId="39F29425" w14:textId="63FAA6C4" w:rsidR="003E58D8" w:rsidRDefault="003E58D8" w:rsidP="003E58D8">
      <w:pPr>
        <w:ind w:left="453" w:hangingChars="200" w:hanging="4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１１　その他児童生徒の教育</w:t>
      </w:r>
      <w:r w:rsidR="00C0440F">
        <w:rPr>
          <w:rFonts w:ascii="ＭＳ 明朝" w:eastAsia="ＭＳ 明朝" w:hAnsi="ＭＳ 明朝" w:hint="eastAsia"/>
        </w:rPr>
        <w:t>上及び</w:t>
      </w:r>
      <w:r>
        <w:rPr>
          <w:rFonts w:ascii="ＭＳ 明朝" w:eastAsia="ＭＳ 明朝" w:hAnsi="ＭＳ 明朝" w:hint="eastAsia"/>
        </w:rPr>
        <w:t>管理上支障があるような使用はしません。</w:t>
      </w:r>
    </w:p>
    <w:p w14:paraId="7F59E312" w14:textId="23C011E7" w:rsidR="003E58D8" w:rsidRDefault="003E58D8" w:rsidP="00164135">
      <w:pPr>
        <w:ind w:firstLineChars="100" w:firstLine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上記の内容を遵守できない場合</w:t>
      </w:r>
      <w:r w:rsidR="000F315F">
        <w:rPr>
          <w:rFonts w:ascii="ＭＳ 明朝" w:eastAsia="ＭＳ 明朝" w:hAnsi="ＭＳ 明朝" w:hint="eastAsia"/>
        </w:rPr>
        <w:t>又は</w:t>
      </w:r>
      <w:r>
        <w:rPr>
          <w:rFonts w:ascii="ＭＳ 明朝" w:eastAsia="ＭＳ 明朝" w:hAnsi="ＭＳ 明朝" w:hint="eastAsia"/>
        </w:rPr>
        <w:t>申請や許可の内容が事実と相違していることが確認された場合は、使用停止及び使用の許可の取消しをされても</w:t>
      </w:r>
      <w:r w:rsidR="000F315F">
        <w:rPr>
          <w:rFonts w:ascii="ＭＳ 明朝" w:eastAsia="ＭＳ 明朝" w:hAnsi="ＭＳ 明朝" w:hint="eastAsia"/>
        </w:rPr>
        <w:t>不服申立て</w:t>
      </w:r>
      <w:r>
        <w:rPr>
          <w:rFonts w:ascii="ＭＳ 明朝" w:eastAsia="ＭＳ 明朝" w:hAnsi="ＭＳ 明朝" w:hint="eastAsia"/>
        </w:rPr>
        <w:t>をしません。</w:t>
      </w:r>
    </w:p>
    <w:p w14:paraId="728C727E" w14:textId="1111325A" w:rsidR="000F315F" w:rsidRDefault="000F315F" w:rsidP="00ED7B87">
      <w:pPr>
        <w:ind w:left="453" w:hangingChars="200" w:hanging="453"/>
        <w:rPr>
          <w:rFonts w:ascii="ＭＳ 明朝" w:eastAsia="ＭＳ 明朝" w:hAnsi="ＭＳ 明朝"/>
        </w:rPr>
      </w:pPr>
    </w:p>
    <w:p w14:paraId="5BC573CC" w14:textId="40F82F6D" w:rsidR="000F315F" w:rsidRDefault="000F315F" w:rsidP="00ED7B87">
      <w:pPr>
        <w:ind w:left="453" w:hangingChars="200" w:hanging="453"/>
        <w:rPr>
          <w:rFonts w:ascii="ＭＳ 明朝" w:eastAsia="ＭＳ 明朝" w:hAnsi="ＭＳ 明朝"/>
        </w:rPr>
      </w:pPr>
    </w:p>
    <w:p w14:paraId="19B183CF" w14:textId="29B081DB" w:rsidR="000F315F" w:rsidRPr="001F2EEA" w:rsidRDefault="000F315F" w:rsidP="000F315F">
      <w:pPr>
        <w:ind w:leftChars="200" w:left="453" w:firstLineChars="1300" w:firstLine="2948"/>
        <w:rPr>
          <w:rFonts w:ascii="ＭＳ 明朝" w:eastAsia="ＭＳ 明朝" w:hAnsi="ＭＳ 明朝"/>
          <w:u w:val="thick"/>
        </w:rPr>
      </w:pPr>
      <w:r w:rsidRPr="001F2EEA">
        <w:rPr>
          <w:rFonts w:ascii="ＭＳ 明朝" w:eastAsia="ＭＳ 明朝" w:hAnsi="ＭＳ 明朝" w:hint="eastAsia"/>
        </w:rPr>
        <w:t>使用者署名</w:t>
      </w:r>
      <w:r w:rsidR="00E7352E">
        <w:rPr>
          <w:rFonts w:ascii="ＭＳ 明朝" w:eastAsia="ＭＳ 明朝" w:hAnsi="ＭＳ 明朝" w:hint="eastAsia"/>
        </w:rPr>
        <w:t xml:space="preserve">　</w:t>
      </w:r>
      <w:r w:rsidRPr="001F2EEA">
        <w:rPr>
          <w:rFonts w:ascii="ＭＳ 明朝" w:eastAsia="ＭＳ 明朝" w:hAnsi="ＭＳ 明朝" w:hint="eastAsia"/>
          <w:u w:val="thick"/>
        </w:rPr>
        <w:t xml:space="preserve">　　　　　　　　　　　　　</w:t>
      </w:r>
      <w:r w:rsidR="00E7352E">
        <w:rPr>
          <w:rFonts w:ascii="ＭＳ 明朝" w:eastAsia="ＭＳ 明朝" w:hAnsi="ＭＳ 明朝" w:hint="eastAsia"/>
          <w:u w:val="thick"/>
        </w:rPr>
        <w:t xml:space="preserve">　　</w:t>
      </w:r>
      <w:r w:rsidRPr="001F2EEA">
        <w:rPr>
          <w:rFonts w:ascii="ＭＳ 明朝" w:eastAsia="ＭＳ 明朝" w:hAnsi="ＭＳ 明朝" w:hint="eastAsia"/>
          <w:u w:val="thick"/>
        </w:rPr>
        <w:t xml:space="preserve">　　</w:t>
      </w:r>
    </w:p>
    <w:p w14:paraId="4A1A58D1" w14:textId="77777777" w:rsidR="000F315F" w:rsidRPr="001F2EEA" w:rsidRDefault="000F315F" w:rsidP="000F315F">
      <w:pPr>
        <w:ind w:leftChars="1500" w:left="3628" w:hangingChars="100" w:hanging="227"/>
        <w:rPr>
          <w:rFonts w:ascii="ＭＳ 明朝" w:eastAsia="ＭＳ 明朝" w:hAnsi="ＭＳ 明朝"/>
        </w:rPr>
      </w:pPr>
      <w:r w:rsidRPr="001F2EEA">
        <w:rPr>
          <w:rFonts w:ascii="ＭＳ 明朝" w:eastAsia="ＭＳ 明朝" w:hAnsi="ＭＳ 明朝" w:hint="eastAsia"/>
        </w:rPr>
        <w:t>（法人その他の団体にあっては、事務所（事業所）の名称及び代表者の氏名）</w:t>
      </w:r>
    </w:p>
    <w:p w14:paraId="0C404C08" w14:textId="77777777" w:rsidR="000F315F" w:rsidRPr="000F315F" w:rsidRDefault="000F315F" w:rsidP="00ED7B87">
      <w:pPr>
        <w:ind w:left="453" w:hangingChars="200" w:hanging="453"/>
        <w:rPr>
          <w:rFonts w:ascii="ＭＳ 明朝" w:eastAsia="ＭＳ 明朝" w:hAnsi="ＭＳ 明朝"/>
        </w:rPr>
      </w:pPr>
    </w:p>
    <w:p w14:paraId="7C08A90B" w14:textId="1C56DDB6" w:rsidR="00031061" w:rsidRDefault="0003106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0AB3B2CC" w14:textId="0D96C142" w:rsidR="008D5ABC" w:rsidRDefault="008D5ABC" w:rsidP="008D5ABC">
      <w:pPr>
        <w:ind w:left="453" w:hangingChars="200" w:hanging="4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様式第４号（第２条関係）</w:t>
      </w:r>
    </w:p>
    <w:p w14:paraId="5516706E" w14:textId="55D3735B" w:rsidR="0069738F" w:rsidRPr="00851251" w:rsidRDefault="003E58D8" w:rsidP="00540BDD">
      <w:pPr>
        <w:ind w:left="453" w:hangingChars="200" w:hanging="45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tbl>
      <w:tblPr>
        <w:tblStyle w:val="af1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69738F" w:rsidRPr="00851251" w14:paraId="4438A831" w14:textId="77777777" w:rsidTr="00B93B5D">
        <w:tc>
          <w:tcPr>
            <w:tcW w:w="9209" w:type="dxa"/>
            <w:gridSpan w:val="2"/>
          </w:tcPr>
          <w:p w14:paraId="58E406EC" w14:textId="42D8935E" w:rsidR="0069738F" w:rsidRDefault="0069738F" w:rsidP="0069738F">
            <w:pPr>
              <w:ind w:firstLineChars="100" w:firstLine="22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学校施設使用許可書</w:t>
            </w:r>
          </w:p>
          <w:p w14:paraId="3EEA7934" w14:textId="77777777" w:rsidR="0069738F" w:rsidRPr="009575E5" w:rsidRDefault="0069738F" w:rsidP="0069738F">
            <w:pPr>
              <w:ind w:firstLineChars="100" w:firstLine="227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許可　第　　　　　　号</w:t>
            </w:r>
          </w:p>
        </w:tc>
      </w:tr>
      <w:tr w:rsidR="0069738F" w:rsidRPr="00851251" w14:paraId="590BCB63" w14:textId="77777777" w:rsidTr="00B93B5D">
        <w:tc>
          <w:tcPr>
            <w:tcW w:w="2263" w:type="dxa"/>
          </w:tcPr>
          <w:p w14:paraId="4C9933A5" w14:textId="77777777" w:rsidR="0069738F" w:rsidRPr="009575E5" w:rsidRDefault="0069738F" w:rsidP="0069738F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使　用　場　所</w:t>
            </w:r>
          </w:p>
        </w:tc>
        <w:tc>
          <w:tcPr>
            <w:tcW w:w="6946" w:type="dxa"/>
          </w:tcPr>
          <w:p w14:paraId="2C5F2499" w14:textId="77777777" w:rsidR="0069738F" w:rsidRPr="009575E5" w:rsidRDefault="0069738F" w:rsidP="0069738F">
            <w:pPr>
              <w:autoSpaceDE w:val="0"/>
              <w:autoSpaceDN w:val="0"/>
              <w:adjustRightInd w:val="0"/>
              <w:spacing w:line="336" w:lineRule="atLeast"/>
              <w:ind w:firstLineChars="1300" w:firstLine="2948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040192" w:rsidRPr="00851251" w14:paraId="21D8AD72" w14:textId="77777777" w:rsidTr="00B93B5D">
        <w:tc>
          <w:tcPr>
            <w:tcW w:w="2263" w:type="dxa"/>
          </w:tcPr>
          <w:p w14:paraId="32076AF3" w14:textId="1E86D576" w:rsidR="00040192" w:rsidRDefault="00040192" w:rsidP="0069738F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2769DE">
              <w:rPr>
                <w:rFonts w:ascii="ＭＳ 明朝" w:eastAsia="ＭＳ 明朝" w:cs="ＭＳ 明朝" w:hint="eastAsia"/>
                <w:kern w:val="0"/>
                <w:szCs w:val="21"/>
              </w:rPr>
              <w:t>使　用　設　備</w:t>
            </w:r>
          </w:p>
        </w:tc>
        <w:tc>
          <w:tcPr>
            <w:tcW w:w="6946" w:type="dxa"/>
          </w:tcPr>
          <w:p w14:paraId="619EBD7F" w14:textId="77777777" w:rsidR="00040192" w:rsidRPr="009575E5" w:rsidRDefault="00040192" w:rsidP="0069738F">
            <w:pPr>
              <w:autoSpaceDE w:val="0"/>
              <w:autoSpaceDN w:val="0"/>
              <w:adjustRightInd w:val="0"/>
              <w:spacing w:line="336" w:lineRule="atLeast"/>
              <w:ind w:firstLineChars="1300" w:firstLine="2948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69738F" w:rsidRPr="00851251" w14:paraId="5156DCE7" w14:textId="77777777" w:rsidTr="00FF550D">
        <w:trPr>
          <w:trHeight w:val="216"/>
        </w:trPr>
        <w:tc>
          <w:tcPr>
            <w:tcW w:w="2263" w:type="dxa"/>
          </w:tcPr>
          <w:p w14:paraId="23DA0C12" w14:textId="77777777" w:rsidR="0069738F" w:rsidRPr="00851251" w:rsidRDefault="0069738F" w:rsidP="0069738F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　用　日　時</w:t>
            </w:r>
          </w:p>
        </w:tc>
        <w:tc>
          <w:tcPr>
            <w:tcW w:w="6946" w:type="dxa"/>
          </w:tcPr>
          <w:p w14:paraId="7F0DD950" w14:textId="77777777" w:rsidR="0069738F" w:rsidRPr="00851251" w:rsidRDefault="0069738F" w:rsidP="0069738F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tr w:rsidR="0069738F" w:rsidRPr="00851251" w14:paraId="01CB5D9E" w14:textId="77777777" w:rsidTr="00B93B5D">
        <w:tc>
          <w:tcPr>
            <w:tcW w:w="2263" w:type="dxa"/>
          </w:tcPr>
          <w:p w14:paraId="0C657A17" w14:textId="77777777" w:rsidR="0069738F" w:rsidRPr="00851251" w:rsidRDefault="0069738F" w:rsidP="0069738F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　用　目　的</w:t>
            </w:r>
          </w:p>
        </w:tc>
        <w:tc>
          <w:tcPr>
            <w:tcW w:w="6946" w:type="dxa"/>
          </w:tcPr>
          <w:p w14:paraId="2C09749C" w14:textId="77777777" w:rsidR="0069738F" w:rsidRPr="00851251" w:rsidRDefault="0069738F" w:rsidP="0069738F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tr w:rsidR="0069738F" w:rsidRPr="00851251" w14:paraId="2361C0BB" w14:textId="77777777" w:rsidTr="00B93B5D">
        <w:tc>
          <w:tcPr>
            <w:tcW w:w="2263" w:type="dxa"/>
          </w:tcPr>
          <w:p w14:paraId="71D31AD0" w14:textId="77777777" w:rsidR="0069738F" w:rsidRDefault="0069738F" w:rsidP="0069738F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　用　人　員</w:t>
            </w:r>
          </w:p>
        </w:tc>
        <w:tc>
          <w:tcPr>
            <w:tcW w:w="6946" w:type="dxa"/>
          </w:tcPr>
          <w:p w14:paraId="4AB8820B" w14:textId="77777777" w:rsidR="0069738F" w:rsidRPr="00851251" w:rsidRDefault="0069738F" w:rsidP="0069738F">
            <w:pPr>
              <w:autoSpaceDE w:val="0"/>
              <w:autoSpaceDN w:val="0"/>
              <w:adjustRightInd w:val="0"/>
              <w:spacing w:line="336" w:lineRule="atLeas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 xml:space="preserve">　　　　　　　　人　　　使用備品</w:t>
            </w:r>
          </w:p>
        </w:tc>
      </w:tr>
      <w:tr w:rsidR="0069738F" w:rsidRPr="00851251" w14:paraId="6C72663A" w14:textId="77777777" w:rsidTr="00B93B5D">
        <w:tc>
          <w:tcPr>
            <w:tcW w:w="2263" w:type="dxa"/>
          </w:tcPr>
          <w:p w14:paraId="782B8C83" w14:textId="77777777" w:rsidR="0069738F" w:rsidRPr="00B93B5D" w:rsidRDefault="0069738F" w:rsidP="0069738F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 w:rsidRPr="00B93B5D"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　用　責　任　者</w:t>
            </w:r>
          </w:p>
        </w:tc>
        <w:tc>
          <w:tcPr>
            <w:tcW w:w="6946" w:type="dxa"/>
          </w:tcPr>
          <w:p w14:paraId="23EB73FB" w14:textId="51D93273" w:rsidR="00B93B5D" w:rsidRDefault="00B93B5D" w:rsidP="0069738F">
            <w:pPr>
              <w:autoSpaceDE w:val="0"/>
              <w:autoSpaceDN w:val="0"/>
              <w:adjustRightInd w:val="0"/>
              <w:spacing w:line="336" w:lineRule="atLeas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氏　名</w:t>
            </w:r>
          </w:p>
          <w:p w14:paraId="4313DF82" w14:textId="52FD9BD8" w:rsidR="0069738F" w:rsidRDefault="0069738F" w:rsidP="0069738F">
            <w:pPr>
              <w:autoSpaceDE w:val="0"/>
              <w:autoSpaceDN w:val="0"/>
              <w:adjustRightInd w:val="0"/>
              <w:spacing w:line="336" w:lineRule="atLeas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 xml:space="preserve">住　所　　　　　　　　　　　　　　　　　　　　</w:t>
            </w:r>
          </w:p>
        </w:tc>
      </w:tr>
      <w:tr w:rsidR="0069738F" w:rsidRPr="00851251" w14:paraId="1A935234" w14:textId="77777777" w:rsidTr="00B93B5D">
        <w:tc>
          <w:tcPr>
            <w:tcW w:w="2263" w:type="dxa"/>
          </w:tcPr>
          <w:p w14:paraId="7BC89D67" w14:textId="77777777" w:rsidR="0069738F" w:rsidRDefault="0069738F" w:rsidP="0069738F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所 属 団 体 名</w:t>
            </w:r>
          </w:p>
        </w:tc>
        <w:tc>
          <w:tcPr>
            <w:tcW w:w="6946" w:type="dxa"/>
          </w:tcPr>
          <w:p w14:paraId="5A4B6CA1" w14:textId="77777777" w:rsidR="0069738F" w:rsidRPr="00851251" w:rsidRDefault="0069738F" w:rsidP="0069738F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tr w:rsidR="0069738F" w:rsidRPr="00851251" w14:paraId="50A8BC0B" w14:textId="77777777" w:rsidTr="00B93B5D">
        <w:tc>
          <w:tcPr>
            <w:tcW w:w="2263" w:type="dxa"/>
          </w:tcPr>
          <w:p w14:paraId="20C55615" w14:textId="77777777" w:rsidR="0069738F" w:rsidRDefault="0069738F" w:rsidP="0069738F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許可の条件</w:t>
            </w:r>
          </w:p>
        </w:tc>
        <w:tc>
          <w:tcPr>
            <w:tcW w:w="6946" w:type="dxa"/>
          </w:tcPr>
          <w:p w14:paraId="4D841827" w14:textId="6BF9EA57" w:rsidR="0069738F" w:rsidRPr="00E7352E" w:rsidRDefault="00E7352E" w:rsidP="00E7352E">
            <w:pPr>
              <w:rPr>
                <w:rFonts w:ascii="ＭＳ 明朝" w:eastAsia="ＭＳ 明朝" w:hAnsi="ＭＳ 明朝"/>
              </w:rPr>
            </w:pPr>
            <w:r w:rsidRPr="00E7352E">
              <w:rPr>
                <w:rFonts w:ascii="ＭＳ 明朝" w:eastAsia="ＭＳ 明朝" w:hAnsi="ＭＳ 明朝" w:hint="eastAsia"/>
              </w:rPr>
              <w:t xml:space="preserve">①　</w:t>
            </w:r>
            <w:r w:rsidR="0069738F" w:rsidRPr="00E7352E">
              <w:rPr>
                <w:rFonts w:ascii="ＭＳ 明朝" w:eastAsia="ＭＳ 明朝" w:hAnsi="ＭＳ 明朝" w:hint="eastAsia"/>
              </w:rPr>
              <w:t>条例その他の</w:t>
            </w:r>
            <w:r w:rsidR="000F315F" w:rsidRPr="00E7352E">
              <w:rPr>
                <w:rFonts w:ascii="ＭＳ 明朝" w:eastAsia="ＭＳ 明朝" w:hAnsi="ＭＳ 明朝" w:hint="eastAsia"/>
              </w:rPr>
              <w:t>規程</w:t>
            </w:r>
            <w:r w:rsidR="0069738F" w:rsidRPr="00E7352E">
              <w:rPr>
                <w:rFonts w:ascii="ＭＳ 明朝" w:eastAsia="ＭＳ 明朝" w:hAnsi="ＭＳ 明朝" w:hint="eastAsia"/>
              </w:rPr>
              <w:t>に違反しないこと。</w:t>
            </w:r>
          </w:p>
          <w:p w14:paraId="03986A8C" w14:textId="133D6D74" w:rsidR="0069738F" w:rsidRPr="00E7352E" w:rsidRDefault="00E7352E" w:rsidP="00E7352E">
            <w:pPr>
              <w:ind w:left="227" w:hangingChars="100" w:hanging="227"/>
              <w:rPr>
                <w:rFonts w:ascii="ＭＳ 明朝" w:eastAsia="ＭＳ 明朝" w:hAnsi="ＭＳ 明朝"/>
              </w:rPr>
            </w:pPr>
            <w:r w:rsidRPr="00E7352E">
              <w:rPr>
                <w:rFonts w:ascii="ＭＳ 明朝" w:eastAsia="ＭＳ 明朝" w:hAnsi="ＭＳ 明朝" w:hint="eastAsia"/>
              </w:rPr>
              <w:t xml:space="preserve">②　</w:t>
            </w:r>
            <w:r w:rsidR="0069738F" w:rsidRPr="00E7352E">
              <w:rPr>
                <w:rFonts w:ascii="ＭＳ 明朝" w:eastAsia="ＭＳ 明朝" w:hAnsi="ＭＳ 明朝" w:hint="eastAsia"/>
              </w:rPr>
              <w:t>使用者の責に帰すべき</w:t>
            </w:r>
            <w:r w:rsidR="000F315F" w:rsidRPr="00E7352E">
              <w:rPr>
                <w:rFonts w:ascii="ＭＳ 明朝" w:eastAsia="ＭＳ 明朝" w:hAnsi="ＭＳ 明朝" w:hint="eastAsia"/>
              </w:rPr>
              <w:t>事由</w:t>
            </w:r>
            <w:r w:rsidR="0069738F" w:rsidRPr="00E7352E">
              <w:rPr>
                <w:rFonts w:ascii="ＭＳ 明朝" w:eastAsia="ＭＳ 明朝" w:hAnsi="ＭＳ 明朝" w:hint="eastAsia"/>
              </w:rPr>
              <w:t>により施設等を</w:t>
            </w:r>
            <w:r w:rsidR="00CE33B6" w:rsidRPr="00785BAE">
              <w:rPr>
                <w:rFonts w:ascii="ＭＳ 明朝" w:eastAsia="ＭＳ 明朝" w:hAnsi="ＭＳ 明朝" w:hint="eastAsia"/>
              </w:rPr>
              <w:t>汚損し、損傷し、又は</w:t>
            </w:r>
            <w:r w:rsidR="00CE33B6">
              <w:rPr>
                <w:rFonts w:ascii="ＭＳ 明朝" w:eastAsia="ＭＳ 明朝" w:hAnsi="ＭＳ 明朝" w:hint="eastAsia"/>
              </w:rPr>
              <w:t>滅失した</w:t>
            </w:r>
            <w:r w:rsidR="0069738F" w:rsidRPr="00E7352E">
              <w:rPr>
                <w:rFonts w:ascii="ＭＳ 明朝" w:eastAsia="ＭＳ 明朝" w:hAnsi="ＭＳ 明朝" w:hint="eastAsia"/>
              </w:rPr>
              <w:t>ときは、</w:t>
            </w:r>
            <w:r w:rsidR="000F315F" w:rsidRPr="00E7352E">
              <w:rPr>
                <w:rFonts w:ascii="ＭＳ 明朝" w:eastAsia="ＭＳ 明朝" w:hAnsi="ＭＳ 明朝" w:hint="eastAsia"/>
              </w:rPr>
              <w:t>その損害を</w:t>
            </w:r>
            <w:r w:rsidR="0069738F" w:rsidRPr="00E7352E">
              <w:rPr>
                <w:rFonts w:ascii="ＭＳ 明朝" w:eastAsia="ＭＳ 明朝" w:hAnsi="ＭＳ 明朝" w:hint="eastAsia"/>
              </w:rPr>
              <w:t>賠償</w:t>
            </w:r>
            <w:r w:rsidR="000F315F" w:rsidRPr="00E7352E">
              <w:rPr>
                <w:rFonts w:ascii="ＭＳ 明朝" w:eastAsia="ＭＳ 明朝" w:hAnsi="ＭＳ 明朝" w:hint="eastAsia"/>
              </w:rPr>
              <w:t>すること</w:t>
            </w:r>
            <w:r w:rsidR="0069738F" w:rsidRPr="00E7352E">
              <w:rPr>
                <w:rFonts w:ascii="ＭＳ 明朝" w:eastAsia="ＭＳ 明朝" w:hAnsi="ＭＳ 明朝" w:hint="eastAsia"/>
              </w:rPr>
              <w:t>。</w:t>
            </w:r>
          </w:p>
          <w:p w14:paraId="093C29F8" w14:textId="4E7F7C6C" w:rsidR="0069738F" w:rsidRPr="00E7352E" w:rsidRDefault="00E7352E" w:rsidP="00E7352E">
            <w:pPr>
              <w:rPr>
                <w:rFonts w:ascii="ＭＳ 明朝" w:eastAsia="ＭＳ 明朝" w:hAnsi="ＭＳ 明朝"/>
              </w:rPr>
            </w:pPr>
            <w:r w:rsidRPr="00E7352E">
              <w:rPr>
                <w:rFonts w:ascii="ＭＳ 明朝" w:eastAsia="ＭＳ 明朝" w:hAnsi="ＭＳ 明朝" w:hint="eastAsia"/>
              </w:rPr>
              <w:t xml:space="preserve">③　</w:t>
            </w:r>
            <w:r w:rsidR="0069738F" w:rsidRPr="00E7352E">
              <w:rPr>
                <w:rFonts w:ascii="ＭＳ 明朝" w:eastAsia="ＭＳ 明朝" w:hAnsi="ＭＳ 明朝" w:hint="eastAsia"/>
              </w:rPr>
              <w:t>使用後の</w:t>
            </w:r>
            <w:r w:rsidR="000F315F" w:rsidRPr="00E7352E">
              <w:rPr>
                <w:rFonts w:ascii="ＭＳ 明朝" w:eastAsia="ＭＳ 明朝" w:hAnsi="ＭＳ 明朝" w:hint="eastAsia"/>
              </w:rPr>
              <w:t>原状回復</w:t>
            </w:r>
            <w:r w:rsidR="0069738F" w:rsidRPr="00E7352E">
              <w:rPr>
                <w:rFonts w:ascii="ＭＳ 明朝" w:eastAsia="ＭＳ 明朝" w:hAnsi="ＭＳ 明朝" w:hint="eastAsia"/>
              </w:rPr>
              <w:t>は</w:t>
            </w:r>
            <w:r w:rsidRPr="00E7352E">
              <w:rPr>
                <w:rFonts w:ascii="ＭＳ 明朝" w:eastAsia="ＭＳ 明朝" w:hAnsi="ＭＳ 明朝" w:hint="eastAsia"/>
              </w:rPr>
              <w:t>全て</w:t>
            </w:r>
            <w:r w:rsidR="0069738F" w:rsidRPr="00E7352E">
              <w:rPr>
                <w:rFonts w:ascii="ＭＳ 明朝" w:eastAsia="ＭＳ 明朝" w:hAnsi="ＭＳ 明朝" w:hint="eastAsia"/>
              </w:rPr>
              <w:t>使用者が行うこと。</w:t>
            </w:r>
          </w:p>
          <w:p w14:paraId="268ED5B1" w14:textId="03913964" w:rsidR="0069738F" w:rsidRPr="00E7352E" w:rsidRDefault="00E7352E" w:rsidP="00E7352E">
            <w:pPr>
              <w:ind w:left="227" w:hangingChars="100" w:hanging="227"/>
              <w:rPr>
                <w:rFonts w:ascii="ＭＳ 明朝" w:eastAsia="ＭＳ 明朝" w:hAnsi="ＭＳ 明朝"/>
              </w:rPr>
            </w:pPr>
            <w:r w:rsidRPr="00E7352E">
              <w:rPr>
                <w:rFonts w:ascii="ＭＳ 明朝" w:eastAsia="ＭＳ 明朝" w:hAnsi="ＭＳ 明朝" w:hint="eastAsia"/>
              </w:rPr>
              <w:t xml:space="preserve">④　</w:t>
            </w:r>
            <w:r w:rsidR="0069738F" w:rsidRPr="00E7352E">
              <w:rPr>
                <w:rFonts w:ascii="ＭＳ 明朝" w:eastAsia="ＭＳ 明朝" w:hAnsi="ＭＳ 明朝" w:hint="eastAsia"/>
              </w:rPr>
              <w:t>施設が災害時</w:t>
            </w:r>
            <w:r w:rsidR="000F315F" w:rsidRPr="00E7352E">
              <w:rPr>
                <w:rFonts w:ascii="ＭＳ 明朝" w:eastAsia="ＭＳ 明朝" w:hAnsi="ＭＳ 明朝" w:hint="eastAsia"/>
              </w:rPr>
              <w:t>等</w:t>
            </w:r>
            <w:r w:rsidR="0069738F" w:rsidRPr="00E7352E">
              <w:rPr>
                <w:rFonts w:ascii="ＭＳ 明朝" w:eastAsia="ＭＳ 明朝" w:hAnsi="ＭＳ 明朝" w:hint="eastAsia"/>
              </w:rPr>
              <w:t>に避難所として開所されるときは、速やかに使用を中止すること。</w:t>
            </w:r>
          </w:p>
        </w:tc>
      </w:tr>
      <w:tr w:rsidR="0069738F" w14:paraId="5C5FD4B8" w14:textId="77777777" w:rsidTr="00FF550D">
        <w:trPr>
          <w:trHeight w:val="2837"/>
        </w:trPr>
        <w:tc>
          <w:tcPr>
            <w:tcW w:w="9209" w:type="dxa"/>
            <w:gridSpan w:val="2"/>
          </w:tcPr>
          <w:p w14:paraId="7442DC8B" w14:textId="223B43FA" w:rsidR="0069738F" w:rsidRDefault="0069738F" w:rsidP="0069738F">
            <w:pPr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  <w:p w14:paraId="56AB8677" w14:textId="327323D7" w:rsidR="00540BDD" w:rsidRDefault="00540BDD" w:rsidP="0069738F">
            <w:pPr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 xml:space="preserve">　　　　　　　　　様</w:t>
            </w:r>
          </w:p>
          <w:p w14:paraId="0632C534" w14:textId="77777777" w:rsidR="00540BDD" w:rsidRDefault="00540BDD" w:rsidP="0069738F">
            <w:pPr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  <w:p w14:paraId="4413A593" w14:textId="77777777" w:rsidR="0069738F" w:rsidRDefault="0069738F" w:rsidP="0069738F">
            <w:pPr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上記のとおり使用を許可</w:t>
            </w:r>
            <w:r w:rsidRPr="00A40595"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する。</w:t>
            </w:r>
          </w:p>
          <w:p w14:paraId="40C3D397" w14:textId="77777777" w:rsidR="0069738F" w:rsidRDefault="0069738F" w:rsidP="0069738F">
            <w:pPr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  <w:p w14:paraId="1501D797" w14:textId="77777777" w:rsidR="0069738F" w:rsidRDefault="0069738F" w:rsidP="00FF550D">
            <w:pPr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  <w:p w14:paraId="02B86A77" w14:textId="77777777" w:rsidR="0069738F" w:rsidRPr="00A40595" w:rsidRDefault="0069738F" w:rsidP="0069738F">
            <w:pPr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 xml:space="preserve">　　　　　　　　　　　　　　　　　　大和高田市教育委員会</w:t>
            </w:r>
          </w:p>
          <w:p w14:paraId="77D909F4" w14:textId="77777777" w:rsidR="0069738F" w:rsidRDefault="0069738F" w:rsidP="0069738F">
            <w:pPr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</w:tbl>
    <w:p w14:paraId="63708A28" w14:textId="74B68E2F" w:rsidR="00540BDD" w:rsidRDefault="0069738F" w:rsidP="0069738F">
      <w:pPr>
        <w:ind w:firstLineChars="100" w:firstLine="227"/>
        <w:rPr>
          <w:rFonts w:ascii="ＭＳ 明朝" w:eastAsia="ＭＳ 明朝" w:cs="ＭＳ 明朝"/>
          <w:kern w:val="0"/>
          <w:szCs w:val="21"/>
          <w:lang w:val="ja-JP"/>
        </w:rPr>
      </w:pPr>
      <w:r>
        <w:rPr>
          <w:rFonts w:ascii="ＭＳ 明朝" w:eastAsia="ＭＳ 明朝" w:cs="ＭＳ 明朝" w:hint="eastAsia"/>
          <w:kern w:val="0"/>
          <w:szCs w:val="21"/>
          <w:lang w:val="ja-JP"/>
        </w:rPr>
        <w:t>（注）　使用の際、必ず本状を持参してください。</w:t>
      </w:r>
    </w:p>
    <w:p w14:paraId="3DBCA007" w14:textId="1BD30A71" w:rsidR="0069738F" w:rsidRPr="00E10F34" w:rsidRDefault="00540BDD" w:rsidP="00540BDD">
      <w:pPr>
        <w:widowControl/>
        <w:jc w:val="left"/>
        <w:rPr>
          <w:rFonts w:ascii="ＭＳ 明朝" w:eastAsia="ＭＳ 明朝" w:cs="ＭＳ 明朝"/>
          <w:kern w:val="0"/>
          <w:szCs w:val="21"/>
          <w:lang w:val="ja-JP"/>
        </w:rPr>
      </w:pPr>
      <w:r>
        <w:rPr>
          <w:rFonts w:ascii="ＭＳ 明朝" w:eastAsia="ＭＳ 明朝" w:cs="ＭＳ 明朝"/>
          <w:kern w:val="0"/>
          <w:szCs w:val="21"/>
          <w:lang w:val="ja-JP"/>
        </w:rPr>
        <w:br w:type="page"/>
      </w:r>
    </w:p>
    <w:p w14:paraId="13479142" w14:textId="32770954" w:rsidR="00FC45DB" w:rsidRPr="001F2EEA" w:rsidRDefault="00FC45DB" w:rsidP="00FC45DB">
      <w:pPr>
        <w:rPr>
          <w:rFonts w:ascii="ＭＳ 明朝" w:eastAsia="ＭＳ 明朝" w:cs="ＭＳ 明朝"/>
          <w:kern w:val="0"/>
          <w:szCs w:val="21"/>
        </w:rPr>
      </w:pPr>
      <w:r w:rsidRPr="001F2EEA">
        <w:rPr>
          <w:rFonts w:ascii="ＭＳ 明朝" w:eastAsia="ＭＳ 明朝" w:hAnsi="ＭＳ 明朝" w:hint="eastAsia"/>
        </w:rPr>
        <w:lastRenderedPageBreak/>
        <w:t>様式第５号（第２条関係）</w:t>
      </w:r>
    </w:p>
    <w:p w14:paraId="3B9C411E" w14:textId="3AC3C7CC" w:rsidR="00FC45DB" w:rsidRPr="00851251" w:rsidRDefault="00B25D0C" w:rsidP="00B25D0C">
      <w:pPr>
        <w:ind w:left="453" w:hangingChars="200" w:hanging="45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tbl>
      <w:tblPr>
        <w:tblStyle w:val="af1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B25D0C" w:rsidRPr="00851251" w14:paraId="43CC0586" w14:textId="77777777" w:rsidTr="009E44F5">
        <w:tc>
          <w:tcPr>
            <w:tcW w:w="9209" w:type="dxa"/>
            <w:gridSpan w:val="2"/>
          </w:tcPr>
          <w:p w14:paraId="0A784A6E" w14:textId="5DFF41E8" w:rsidR="00B25D0C" w:rsidRPr="00B25D0C" w:rsidRDefault="00B25D0C" w:rsidP="00B25D0C">
            <w:pPr>
              <w:jc w:val="center"/>
              <w:rPr>
                <w:rFonts w:ascii="ＭＳ 明朝" w:eastAsia="ＭＳ 明朝" w:hAnsi="ＭＳ 明朝"/>
              </w:rPr>
            </w:pPr>
            <w:r w:rsidRPr="001F2EEA">
              <w:rPr>
                <w:rFonts w:ascii="ＭＳ 明朝" w:eastAsia="ＭＳ 明朝" w:hAnsi="ＭＳ 明朝" w:hint="eastAsia"/>
              </w:rPr>
              <w:t>学校施設使用不許可書</w:t>
            </w:r>
          </w:p>
        </w:tc>
      </w:tr>
      <w:tr w:rsidR="00FC45DB" w:rsidRPr="00851251" w14:paraId="1E8BD0E9" w14:textId="77777777" w:rsidTr="00BD044F">
        <w:tc>
          <w:tcPr>
            <w:tcW w:w="2263" w:type="dxa"/>
          </w:tcPr>
          <w:p w14:paraId="747AFD91" w14:textId="77777777" w:rsidR="00FC45DB" w:rsidRPr="009575E5" w:rsidRDefault="00FC45DB" w:rsidP="00BD044F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使　用　場　所</w:t>
            </w:r>
          </w:p>
        </w:tc>
        <w:tc>
          <w:tcPr>
            <w:tcW w:w="6946" w:type="dxa"/>
          </w:tcPr>
          <w:p w14:paraId="2D5E87C8" w14:textId="77777777" w:rsidR="00FC45DB" w:rsidRPr="009575E5" w:rsidRDefault="00FC45DB" w:rsidP="00BD044F">
            <w:pPr>
              <w:autoSpaceDE w:val="0"/>
              <w:autoSpaceDN w:val="0"/>
              <w:adjustRightInd w:val="0"/>
              <w:spacing w:line="336" w:lineRule="atLeast"/>
              <w:ind w:firstLineChars="1300" w:firstLine="2948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040192" w:rsidRPr="00851251" w14:paraId="1075B1AD" w14:textId="77777777" w:rsidTr="00BD044F">
        <w:tc>
          <w:tcPr>
            <w:tcW w:w="2263" w:type="dxa"/>
          </w:tcPr>
          <w:p w14:paraId="1269831D" w14:textId="10A7437A" w:rsidR="00040192" w:rsidRDefault="00040192" w:rsidP="00BD044F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2769DE">
              <w:rPr>
                <w:rFonts w:ascii="ＭＳ 明朝" w:eastAsia="ＭＳ 明朝" w:cs="ＭＳ 明朝" w:hint="eastAsia"/>
                <w:kern w:val="0"/>
                <w:szCs w:val="21"/>
              </w:rPr>
              <w:t>使　用　設　備</w:t>
            </w:r>
          </w:p>
        </w:tc>
        <w:tc>
          <w:tcPr>
            <w:tcW w:w="6946" w:type="dxa"/>
          </w:tcPr>
          <w:p w14:paraId="74D7A8DA" w14:textId="77777777" w:rsidR="00040192" w:rsidRPr="009575E5" w:rsidRDefault="00040192" w:rsidP="00BD044F">
            <w:pPr>
              <w:autoSpaceDE w:val="0"/>
              <w:autoSpaceDN w:val="0"/>
              <w:adjustRightInd w:val="0"/>
              <w:spacing w:line="336" w:lineRule="atLeast"/>
              <w:ind w:firstLineChars="1300" w:firstLine="2948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FC45DB" w:rsidRPr="00851251" w14:paraId="5477C656" w14:textId="77777777" w:rsidTr="004E0D19">
        <w:trPr>
          <w:trHeight w:val="355"/>
        </w:trPr>
        <w:tc>
          <w:tcPr>
            <w:tcW w:w="2263" w:type="dxa"/>
          </w:tcPr>
          <w:p w14:paraId="72B7BAF4" w14:textId="77777777" w:rsidR="00FC45DB" w:rsidRPr="00851251" w:rsidRDefault="00FC45DB" w:rsidP="00BD044F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　用　日　時</w:t>
            </w:r>
          </w:p>
        </w:tc>
        <w:tc>
          <w:tcPr>
            <w:tcW w:w="6946" w:type="dxa"/>
          </w:tcPr>
          <w:p w14:paraId="0D8C2518" w14:textId="77777777" w:rsidR="00FC45DB" w:rsidRPr="00851251" w:rsidRDefault="00FC45DB" w:rsidP="00BD044F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tr w:rsidR="00FC45DB" w:rsidRPr="00851251" w14:paraId="62E73650" w14:textId="77777777" w:rsidTr="00BD044F">
        <w:tc>
          <w:tcPr>
            <w:tcW w:w="2263" w:type="dxa"/>
          </w:tcPr>
          <w:p w14:paraId="1200A910" w14:textId="77777777" w:rsidR="00FC45DB" w:rsidRPr="00851251" w:rsidRDefault="00FC45DB" w:rsidP="00BD044F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　用　目　的</w:t>
            </w:r>
          </w:p>
        </w:tc>
        <w:tc>
          <w:tcPr>
            <w:tcW w:w="6946" w:type="dxa"/>
          </w:tcPr>
          <w:p w14:paraId="3E6279CB" w14:textId="77777777" w:rsidR="00FC45DB" w:rsidRPr="00851251" w:rsidRDefault="00FC45DB" w:rsidP="00BD044F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tr w:rsidR="00FC45DB" w:rsidRPr="00851251" w14:paraId="001AB4FA" w14:textId="77777777" w:rsidTr="00BD044F">
        <w:tc>
          <w:tcPr>
            <w:tcW w:w="2263" w:type="dxa"/>
          </w:tcPr>
          <w:p w14:paraId="5B1B8589" w14:textId="77777777" w:rsidR="00FC45DB" w:rsidRDefault="00FC45DB" w:rsidP="00BD044F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　用　人　員</w:t>
            </w:r>
          </w:p>
        </w:tc>
        <w:tc>
          <w:tcPr>
            <w:tcW w:w="6946" w:type="dxa"/>
          </w:tcPr>
          <w:p w14:paraId="49DEB6E1" w14:textId="77777777" w:rsidR="00FC45DB" w:rsidRPr="00851251" w:rsidRDefault="00FC45DB" w:rsidP="00BD044F">
            <w:pPr>
              <w:autoSpaceDE w:val="0"/>
              <w:autoSpaceDN w:val="0"/>
              <w:adjustRightInd w:val="0"/>
              <w:spacing w:line="336" w:lineRule="atLeas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 xml:space="preserve">　　　　　　　　人　　　使用備品</w:t>
            </w:r>
          </w:p>
        </w:tc>
      </w:tr>
      <w:tr w:rsidR="00FC45DB" w:rsidRPr="00851251" w14:paraId="6EA6AC43" w14:textId="77777777" w:rsidTr="00BD044F">
        <w:tc>
          <w:tcPr>
            <w:tcW w:w="2263" w:type="dxa"/>
          </w:tcPr>
          <w:p w14:paraId="1B9D8921" w14:textId="77777777" w:rsidR="00FC45DB" w:rsidRPr="00B93B5D" w:rsidRDefault="00FC45DB" w:rsidP="00BD044F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 w:rsidRPr="00B93B5D"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　用　責　任　者</w:t>
            </w:r>
          </w:p>
        </w:tc>
        <w:tc>
          <w:tcPr>
            <w:tcW w:w="6946" w:type="dxa"/>
          </w:tcPr>
          <w:p w14:paraId="05A27436" w14:textId="77777777" w:rsidR="00FC45DB" w:rsidRDefault="00FC45DB" w:rsidP="00BD044F">
            <w:pPr>
              <w:autoSpaceDE w:val="0"/>
              <w:autoSpaceDN w:val="0"/>
              <w:adjustRightInd w:val="0"/>
              <w:spacing w:line="336" w:lineRule="atLeas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氏　名</w:t>
            </w:r>
          </w:p>
          <w:p w14:paraId="4450E67A" w14:textId="77777777" w:rsidR="00FC45DB" w:rsidRDefault="00FC45DB" w:rsidP="00BD044F">
            <w:pPr>
              <w:autoSpaceDE w:val="0"/>
              <w:autoSpaceDN w:val="0"/>
              <w:adjustRightInd w:val="0"/>
              <w:spacing w:line="336" w:lineRule="atLeas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 xml:space="preserve">住　所　　　　　　　　　　　　　　　　　　　　</w:t>
            </w:r>
          </w:p>
        </w:tc>
      </w:tr>
      <w:tr w:rsidR="00FC45DB" w:rsidRPr="00851251" w14:paraId="2B5F299A" w14:textId="77777777" w:rsidTr="00BD044F">
        <w:tc>
          <w:tcPr>
            <w:tcW w:w="2263" w:type="dxa"/>
          </w:tcPr>
          <w:p w14:paraId="0B2B6D4B" w14:textId="77777777" w:rsidR="00FC45DB" w:rsidRDefault="00FC45DB" w:rsidP="00BD044F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所 属 団 体 名</w:t>
            </w:r>
          </w:p>
        </w:tc>
        <w:tc>
          <w:tcPr>
            <w:tcW w:w="6946" w:type="dxa"/>
          </w:tcPr>
          <w:p w14:paraId="1C0C9FE7" w14:textId="77777777" w:rsidR="00FC45DB" w:rsidRPr="00851251" w:rsidRDefault="00FC45DB" w:rsidP="00BD044F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tr w:rsidR="00FC45DB" w:rsidRPr="00851251" w14:paraId="19DC2DEF" w14:textId="77777777" w:rsidTr="00BD044F">
        <w:tc>
          <w:tcPr>
            <w:tcW w:w="2263" w:type="dxa"/>
          </w:tcPr>
          <w:p w14:paraId="7CCBB3C3" w14:textId="77777777" w:rsidR="00FC45DB" w:rsidRDefault="00FC45DB" w:rsidP="00BD044F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不 許 可 理 由</w:t>
            </w:r>
          </w:p>
        </w:tc>
        <w:tc>
          <w:tcPr>
            <w:tcW w:w="6946" w:type="dxa"/>
          </w:tcPr>
          <w:p w14:paraId="2DBC303C" w14:textId="77777777" w:rsidR="00FC45DB" w:rsidRDefault="00FC45DB" w:rsidP="00BD044F">
            <w:pPr>
              <w:pStyle w:val="af"/>
              <w:autoSpaceDE w:val="0"/>
              <w:autoSpaceDN w:val="0"/>
              <w:adjustRightInd w:val="0"/>
              <w:spacing w:line="336" w:lineRule="atLeast"/>
              <w:ind w:leftChars="0" w:left="360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  <w:p w14:paraId="279332F5" w14:textId="77777777" w:rsidR="00FC45DB" w:rsidRDefault="00FC45DB" w:rsidP="00BD044F">
            <w:pPr>
              <w:pStyle w:val="af"/>
              <w:autoSpaceDE w:val="0"/>
              <w:autoSpaceDN w:val="0"/>
              <w:adjustRightInd w:val="0"/>
              <w:spacing w:line="336" w:lineRule="atLeast"/>
              <w:ind w:leftChars="0" w:left="360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  <w:p w14:paraId="5516AD94" w14:textId="77777777" w:rsidR="00FC45DB" w:rsidRDefault="00FC45DB" w:rsidP="00BD044F">
            <w:pPr>
              <w:pStyle w:val="af"/>
              <w:autoSpaceDE w:val="0"/>
              <w:autoSpaceDN w:val="0"/>
              <w:adjustRightInd w:val="0"/>
              <w:spacing w:line="336" w:lineRule="atLeast"/>
              <w:ind w:leftChars="0" w:left="360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  <w:p w14:paraId="620DF908" w14:textId="77777777" w:rsidR="00FC45DB" w:rsidRDefault="00FC45DB" w:rsidP="00BD044F">
            <w:pPr>
              <w:pStyle w:val="af"/>
              <w:autoSpaceDE w:val="0"/>
              <w:autoSpaceDN w:val="0"/>
              <w:adjustRightInd w:val="0"/>
              <w:spacing w:line="336" w:lineRule="atLeast"/>
              <w:ind w:leftChars="0" w:left="360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  <w:p w14:paraId="4D1781D2" w14:textId="77777777" w:rsidR="00FC45DB" w:rsidRPr="00DA2DCC" w:rsidRDefault="00FC45DB" w:rsidP="00BD044F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tr w:rsidR="00FC45DB" w14:paraId="317FB732" w14:textId="77777777" w:rsidTr="00BD044F">
        <w:trPr>
          <w:trHeight w:val="3647"/>
        </w:trPr>
        <w:tc>
          <w:tcPr>
            <w:tcW w:w="9209" w:type="dxa"/>
            <w:gridSpan w:val="2"/>
          </w:tcPr>
          <w:p w14:paraId="2EDAD8BB" w14:textId="03BA1BF5" w:rsidR="00FC45DB" w:rsidRDefault="00FC45DB" w:rsidP="00BD044F">
            <w:pPr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  <w:p w14:paraId="488404E0" w14:textId="77777777" w:rsidR="00540BDD" w:rsidRDefault="00540BDD" w:rsidP="00540BDD">
            <w:pPr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 xml:space="preserve">　　　　　　　　　様</w:t>
            </w:r>
          </w:p>
          <w:p w14:paraId="15CF307E" w14:textId="77777777" w:rsidR="00540BDD" w:rsidRDefault="00540BDD" w:rsidP="00BD044F">
            <w:pPr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  <w:p w14:paraId="1CB94C89" w14:textId="77777777" w:rsidR="00FC45DB" w:rsidRDefault="00FC45DB" w:rsidP="00BD044F">
            <w:pPr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上記のとおり使用を許可しない</w:t>
            </w:r>
            <w:r w:rsidRPr="00A40595"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。</w:t>
            </w:r>
          </w:p>
          <w:p w14:paraId="0BB9EC01" w14:textId="77777777" w:rsidR="00FC45DB" w:rsidRDefault="00FC45DB" w:rsidP="00BD044F">
            <w:pPr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  <w:p w14:paraId="769F99BB" w14:textId="77777777" w:rsidR="00FC45DB" w:rsidRDefault="00FC45DB" w:rsidP="00BD044F">
            <w:pPr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  <w:p w14:paraId="63D9A40D" w14:textId="77777777" w:rsidR="00FC45DB" w:rsidRDefault="00FC45DB" w:rsidP="00BD044F">
            <w:pPr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  <w:p w14:paraId="2F777026" w14:textId="77777777" w:rsidR="00FC45DB" w:rsidRPr="00A40595" w:rsidRDefault="00FC45DB" w:rsidP="00BD044F">
            <w:pPr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 xml:space="preserve">　　　　　　　　　　　　　　　　　　大和高田市教育委員会</w:t>
            </w:r>
          </w:p>
          <w:p w14:paraId="14162B16" w14:textId="77777777" w:rsidR="00FC45DB" w:rsidRDefault="00FC45DB" w:rsidP="00BD044F">
            <w:pPr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</w:tbl>
    <w:p w14:paraId="33390D62" w14:textId="77777777" w:rsidR="00FC45DB" w:rsidRDefault="00FC45DB" w:rsidP="003E58D8">
      <w:pPr>
        <w:rPr>
          <w:rFonts w:ascii="ＭＳ 明朝" w:eastAsia="ＭＳ 明朝" w:cs="ＭＳ 明朝"/>
          <w:kern w:val="0"/>
          <w:szCs w:val="21"/>
        </w:rPr>
      </w:pPr>
    </w:p>
    <w:p w14:paraId="451F865E" w14:textId="77777777" w:rsidR="00B93B5D" w:rsidRDefault="00B93B5D">
      <w:pPr>
        <w:widowControl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br w:type="page"/>
      </w:r>
    </w:p>
    <w:p w14:paraId="27A05BF5" w14:textId="03FC80D4" w:rsidR="00E715C2" w:rsidRDefault="00A8048D" w:rsidP="00F1452F">
      <w:pPr>
        <w:widowControl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lastRenderedPageBreak/>
        <w:t>様式第６号（</w:t>
      </w:r>
      <w:r w:rsidR="00F1452F">
        <w:rPr>
          <w:rFonts w:ascii="ＭＳ 明朝" w:eastAsia="ＭＳ 明朝" w:cs="ＭＳ 明朝" w:hint="eastAsia"/>
          <w:kern w:val="0"/>
          <w:szCs w:val="21"/>
        </w:rPr>
        <w:t>第</w:t>
      </w:r>
      <w:r w:rsidR="00407FCD">
        <w:rPr>
          <w:rFonts w:ascii="ＭＳ 明朝" w:eastAsia="ＭＳ 明朝" w:cs="ＭＳ 明朝" w:hint="eastAsia"/>
          <w:kern w:val="0"/>
          <w:szCs w:val="21"/>
        </w:rPr>
        <w:t>５</w:t>
      </w:r>
      <w:r w:rsidR="00F1452F">
        <w:rPr>
          <w:rFonts w:ascii="ＭＳ 明朝" w:eastAsia="ＭＳ 明朝" w:cs="ＭＳ 明朝" w:hint="eastAsia"/>
          <w:kern w:val="0"/>
          <w:szCs w:val="21"/>
        </w:rPr>
        <w:t>条関係）</w:t>
      </w:r>
    </w:p>
    <w:tbl>
      <w:tblPr>
        <w:tblStyle w:val="af1"/>
        <w:tblW w:w="9209" w:type="dxa"/>
        <w:tblLayout w:type="fixed"/>
        <w:tblLook w:val="04A0" w:firstRow="1" w:lastRow="0" w:firstColumn="1" w:lastColumn="0" w:noHBand="0" w:noVBand="1"/>
      </w:tblPr>
      <w:tblGrid>
        <w:gridCol w:w="2122"/>
        <w:gridCol w:w="7087"/>
      </w:tblGrid>
      <w:tr w:rsidR="00E715C2" w:rsidRPr="003E58D8" w14:paraId="46B76A16" w14:textId="77777777" w:rsidTr="00E715C2">
        <w:tc>
          <w:tcPr>
            <w:tcW w:w="9206" w:type="dxa"/>
            <w:gridSpan w:val="2"/>
          </w:tcPr>
          <w:p w14:paraId="4DF49BA5" w14:textId="77777777" w:rsidR="00E715C2" w:rsidRDefault="00E715C2" w:rsidP="00E715C2">
            <w:pPr>
              <w:ind w:firstLineChars="100" w:firstLine="22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学校施設使用許可取下げ申請書</w:t>
            </w:r>
          </w:p>
          <w:p w14:paraId="3C03FA62" w14:textId="28862B21" w:rsidR="00E715C2" w:rsidRDefault="00E715C2" w:rsidP="00E715C2">
            <w:pPr>
              <w:ind w:right="210" w:firstLineChars="100" w:firstLine="227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  <w:p w14:paraId="7FA95B96" w14:textId="77777777" w:rsidR="00E715C2" w:rsidRDefault="00E715C2" w:rsidP="00E715C2">
            <w:pPr>
              <w:ind w:firstLineChars="100" w:firstLine="227"/>
              <w:jc w:val="left"/>
              <w:rPr>
                <w:rFonts w:ascii="ＭＳ 明朝" w:eastAsia="ＭＳ 明朝" w:hAnsi="ＭＳ 明朝"/>
              </w:rPr>
            </w:pPr>
          </w:p>
          <w:p w14:paraId="1F2B8F77" w14:textId="69B19E01" w:rsidR="00E715C2" w:rsidRDefault="00E715C2" w:rsidP="00E715C2">
            <w:pPr>
              <w:ind w:firstLineChars="100" w:firstLine="22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大和高田市教育委員会　</w:t>
            </w:r>
            <w:r w:rsidR="00F1452F">
              <w:rPr>
                <w:rFonts w:ascii="ＭＳ 明朝" w:eastAsia="ＭＳ 明朝" w:hAnsi="ＭＳ 明朝" w:hint="eastAsia"/>
              </w:rPr>
              <w:t>宛</w:t>
            </w:r>
          </w:p>
          <w:p w14:paraId="652B9960" w14:textId="77777777" w:rsidR="00E715C2" w:rsidRDefault="00E715C2" w:rsidP="00E715C2">
            <w:pPr>
              <w:ind w:firstLineChars="100" w:firstLine="227"/>
              <w:jc w:val="left"/>
              <w:rPr>
                <w:rFonts w:ascii="ＭＳ 明朝" w:eastAsia="ＭＳ 明朝" w:hAnsi="ＭＳ 明朝"/>
              </w:rPr>
            </w:pPr>
          </w:p>
          <w:p w14:paraId="78A0FDEC" w14:textId="77777777" w:rsidR="00DC4889" w:rsidRDefault="00DC4889" w:rsidP="00DC4889">
            <w:pPr>
              <w:ind w:firstLineChars="100" w:firstLine="22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申請者　住　所</w:t>
            </w:r>
          </w:p>
          <w:p w14:paraId="533A31F5" w14:textId="77777777" w:rsidR="00DC4889" w:rsidRDefault="00DC4889" w:rsidP="00DC4889">
            <w:pPr>
              <w:ind w:firstLineChars="100" w:firstLine="22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電話番号</w:t>
            </w:r>
          </w:p>
          <w:p w14:paraId="7A9B5B24" w14:textId="52895A46" w:rsidR="00DC4889" w:rsidRDefault="00DC4889" w:rsidP="00DC4889">
            <w:pPr>
              <w:ind w:right="452" w:firstLineChars="1800" w:firstLine="408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　名　　　　　　　　　　　　　　　</w:t>
            </w:r>
            <w:bookmarkStart w:id="0" w:name="_GoBack"/>
            <w:bookmarkEnd w:id="0"/>
          </w:p>
          <w:p w14:paraId="41874697" w14:textId="77777777" w:rsidR="00E715C2" w:rsidRPr="00DC4889" w:rsidRDefault="00E715C2" w:rsidP="00E715C2">
            <w:pPr>
              <w:jc w:val="right"/>
              <w:rPr>
                <w:rFonts w:ascii="ＭＳ 明朝" w:eastAsia="ＭＳ 明朝" w:hAnsi="ＭＳ 明朝"/>
              </w:rPr>
            </w:pPr>
          </w:p>
          <w:p w14:paraId="7DABE685" w14:textId="32383A62" w:rsidR="00E715C2" w:rsidRPr="003E58D8" w:rsidRDefault="00E715C2" w:rsidP="00E715C2">
            <w:pPr>
              <w:ind w:firstLineChars="100" w:firstLine="22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下記のとおり取</w:t>
            </w:r>
            <w:r w:rsidR="00DC4889">
              <w:rPr>
                <w:rFonts w:ascii="ＭＳ 明朝" w:eastAsia="ＭＳ 明朝" w:hAnsi="ＭＳ 明朝" w:hint="eastAsia"/>
              </w:rPr>
              <w:t>り</w:t>
            </w:r>
            <w:r>
              <w:rPr>
                <w:rFonts w:ascii="ＭＳ 明朝" w:eastAsia="ＭＳ 明朝" w:hAnsi="ＭＳ 明朝" w:hint="eastAsia"/>
              </w:rPr>
              <w:t>下げたいので</w:t>
            </w:r>
            <w:r w:rsidR="00DC4889">
              <w:rPr>
                <w:rFonts w:ascii="ＭＳ 明朝" w:eastAsia="ＭＳ 明朝" w:hAnsi="ＭＳ 明朝" w:hint="eastAsia"/>
              </w:rPr>
              <w:t>条例その他の規程により学校長の承認を得た上、申請いたします。</w:t>
            </w:r>
          </w:p>
        </w:tc>
      </w:tr>
      <w:tr w:rsidR="00E715C2" w14:paraId="319AEA36" w14:textId="77777777" w:rsidTr="00E715C2">
        <w:tc>
          <w:tcPr>
            <w:tcW w:w="2122" w:type="dxa"/>
          </w:tcPr>
          <w:p w14:paraId="056DABE2" w14:textId="77777777" w:rsidR="00E715C2" w:rsidRDefault="00E715C2" w:rsidP="00E715C2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　用　場　所</w:t>
            </w:r>
          </w:p>
        </w:tc>
        <w:tc>
          <w:tcPr>
            <w:tcW w:w="7087" w:type="dxa"/>
          </w:tcPr>
          <w:p w14:paraId="5B67A111" w14:textId="67CDBC54" w:rsidR="00E715C2" w:rsidRDefault="00E715C2" w:rsidP="00F1452F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学校　　体育館・格技場・運動場</w:t>
            </w:r>
          </w:p>
        </w:tc>
      </w:tr>
      <w:tr w:rsidR="00E715C2" w:rsidRPr="00851251" w14:paraId="7F8826B9" w14:textId="77777777" w:rsidTr="00F1452F">
        <w:trPr>
          <w:trHeight w:val="408"/>
        </w:trPr>
        <w:tc>
          <w:tcPr>
            <w:tcW w:w="2122" w:type="dxa"/>
            <w:vAlign w:val="center"/>
          </w:tcPr>
          <w:p w14:paraId="706E7484" w14:textId="77777777" w:rsidR="00E715C2" w:rsidRPr="00851251" w:rsidRDefault="00E715C2" w:rsidP="00F1452F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　用　日　時</w:t>
            </w:r>
          </w:p>
        </w:tc>
        <w:tc>
          <w:tcPr>
            <w:tcW w:w="7087" w:type="dxa"/>
            <w:vAlign w:val="center"/>
          </w:tcPr>
          <w:p w14:paraId="2FEF0463" w14:textId="4BD9BC58" w:rsidR="00E715C2" w:rsidRPr="00851251" w:rsidRDefault="00E715C2" w:rsidP="001A25F8">
            <w:pPr>
              <w:autoSpaceDE w:val="0"/>
              <w:autoSpaceDN w:val="0"/>
              <w:adjustRightInd w:val="0"/>
              <w:spacing w:line="336" w:lineRule="atLeas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 xml:space="preserve">　　年　　月　　日　　　時～　　時</w:t>
            </w:r>
          </w:p>
        </w:tc>
      </w:tr>
      <w:tr w:rsidR="00E715C2" w:rsidRPr="00851251" w14:paraId="5B3BF667" w14:textId="77777777" w:rsidTr="00E715C2">
        <w:tc>
          <w:tcPr>
            <w:tcW w:w="2122" w:type="dxa"/>
          </w:tcPr>
          <w:p w14:paraId="25428277" w14:textId="77777777" w:rsidR="00E715C2" w:rsidRPr="00851251" w:rsidRDefault="00E715C2" w:rsidP="00E715C2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　用　目　的</w:t>
            </w:r>
          </w:p>
        </w:tc>
        <w:tc>
          <w:tcPr>
            <w:tcW w:w="7087" w:type="dxa"/>
          </w:tcPr>
          <w:p w14:paraId="0393E16E" w14:textId="77777777" w:rsidR="00E715C2" w:rsidRPr="00851251" w:rsidRDefault="00E715C2" w:rsidP="00E715C2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tr w:rsidR="00E715C2" w:rsidRPr="00851251" w14:paraId="460604C1" w14:textId="77777777" w:rsidTr="00E715C2">
        <w:tc>
          <w:tcPr>
            <w:tcW w:w="2122" w:type="dxa"/>
          </w:tcPr>
          <w:p w14:paraId="2668A529" w14:textId="77777777" w:rsidR="00E715C2" w:rsidRDefault="00E715C2" w:rsidP="00E715C2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　用　人　員</w:t>
            </w:r>
          </w:p>
        </w:tc>
        <w:tc>
          <w:tcPr>
            <w:tcW w:w="7087" w:type="dxa"/>
          </w:tcPr>
          <w:p w14:paraId="1794E446" w14:textId="523C2113" w:rsidR="00E715C2" w:rsidRPr="00851251" w:rsidRDefault="00E715C2" w:rsidP="001A25F8">
            <w:pPr>
              <w:autoSpaceDE w:val="0"/>
              <w:autoSpaceDN w:val="0"/>
              <w:adjustRightInd w:val="0"/>
              <w:spacing w:line="336" w:lineRule="atLeast"/>
              <w:ind w:firstLineChars="300" w:firstLine="680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人　　　使用備品</w:t>
            </w:r>
          </w:p>
        </w:tc>
      </w:tr>
      <w:tr w:rsidR="00E715C2" w:rsidRPr="00851251" w14:paraId="4CBFF3CD" w14:textId="77777777" w:rsidTr="00E715C2">
        <w:tc>
          <w:tcPr>
            <w:tcW w:w="2122" w:type="dxa"/>
          </w:tcPr>
          <w:p w14:paraId="6FF14A36" w14:textId="77777777" w:rsidR="00E715C2" w:rsidRDefault="00E715C2" w:rsidP="00E715C2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所 属 団 体 名</w:t>
            </w:r>
          </w:p>
        </w:tc>
        <w:tc>
          <w:tcPr>
            <w:tcW w:w="7087" w:type="dxa"/>
          </w:tcPr>
          <w:p w14:paraId="16B8DB40" w14:textId="77777777" w:rsidR="00E715C2" w:rsidRPr="00851251" w:rsidRDefault="00E715C2" w:rsidP="00E715C2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tr w:rsidR="00E715C2" w:rsidRPr="00851251" w14:paraId="6010D2DE" w14:textId="77777777" w:rsidTr="00E715C2">
        <w:tc>
          <w:tcPr>
            <w:tcW w:w="2122" w:type="dxa"/>
          </w:tcPr>
          <w:p w14:paraId="7AF8D93C" w14:textId="77777777" w:rsidR="00E715C2" w:rsidRDefault="00E715C2" w:rsidP="00E715C2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bookmarkStart w:id="1" w:name="_Hlk135222052"/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取　下　理　由</w:t>
            </w:r>
          </w:p>
        </w:tc>
        <w:tc>
          <w:tcPr>
            <w:tcW w:w="7087" w:type="dxa"/>
          </w:tcPr>
          <w:p w14:paraId="37B2C3DD" w14:textId="77777777" w:rsidR="00E715C2" w:rsidRPr="00851251" w:rsidRDefault="00E715C2" w:rsidP="00E715C2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tr w:rsidR="00E715C2" w:rsidRPr="00851251" w14:paraId="3499F15E" w14:textId="77777777" w:rsidTr="00E715C2">
        <w:tc>
          <w:tcPr>
            <w:tcW w:w="2122" w:type="dxa"/>
          </w:tcPr>
          <w:p w14:paraId="007689D6" w14:textId="77777777" w:rsidR="00E715C2" w:rsidRDefault="00E715C2" w:rsidP="00E715C2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備　　　　　考</w:t>
            </w:r>
          </w:p>
        </w:tc>
        <w:tc>
          <w:tcPr>
            <w:tcW w:w="7087" w:type="dxa"/>
          </w:tcPr>
          <w:p w14:paraId="5E927B88" w14:textId="77777777" w:rsidR="00E715C2" w:rsidRPr="00851251" w:rsidRDefault="00E715C2" w:rsidP="00E715C2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bookmarkEnd w:id="1"/>
      <w:tr w:rsidR="00E715C2" w14:paraId="3CE7C036" w14:textId="77777777" w:rsidTr="00E715C2">
        <w:trPr>
          <w:trHeight w:val="3647"/>
        </w:trPr>
        <w:tc>
          <w:tcPr>
            <w:tcW w:w="9209" w:type="dxa"/>
            <w:gridSpan w:val="2"/>
          </w:tcPr>
          <w:p w14:paraId="10CD63BD" w14:textId="77777777" w:rsidR="00E715C2" w:rsidRDefault="00E715C2" w:rsidP="00E715C2">
            <w:pPr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  <w:p w14:paraId="3278132A" w14:textId="77777777" w:rsidR="00E715C2" w:rsidRPr="00A40595" w:rsidRDefault="00E715C2" w:rsidP="00E715C2">
            <w:pPr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 xml:space="preserve">　</w:t>
            </w:r>
          </w:p>
          <w:p w14:paraId="4384135D" w14:textId="77777777" w:rsidR="00E715C2" w:rsidRDefault="00E715C2" w:rsidP="00E715C2">
            <w:pPr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</w:tbl>
    <w:p w14:paraId="78386C51" w14:textId="77777777" w:rsidR="00E715C2" w:rsidRDefault="00E715C2">
      <w:pPr>
        <w:widowControl/>
        <w:jc w:val="left"/>
        <w:rPr>
          <w:rFonts w:ascii="ＭＳ 明朝" w:eastAsia="ＭＳ 明朝" w:cs="ＭＳ 明朝"/>
          <w:kern w:val="0"/>
          <w:szCs w:val="21"/>
        </w:rPr>
      </w:pPr>
    </w:p>
    <w:p w14:paraId="1B80A204" w14:textId="30D42761" w:rsidR="00A8048D" w:rsidRDefault="00A8048D">
      <w:pPr>
        <w:widowControl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br w:type="page"/>
      </w:r>
    </w:p>
    <w:p w14:paraId="629FAFB3" w14:textId="5580B84F" w:rsidR="003E58D8" w:rsidRDefault="00B93B5D" w:rsidP="003E58D8">
      <w:pPr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lastRenderedPageBreak/>
        <w:t>様式第</w:t>
      </w:r>
      <w:r w:rsidR="00A8048D">
        <w:rPr>
          <w:rFonts w:ascii="ＭＳ 明朝" w:eastAsia="ＭＳ 明朝" w:cs="ＭＳ 明朝" w:hint="eastAsia"/>
          <w:kern w:val="0"/>
          <w:szCs w:val="21"/>
        </w:rPr>
        <w:t>７</w:t>
      </w:r>
      <w:r>
        <w:rPr>
          <w:rFonts w:ascii="ＭＳ 明朝" w:eastAsia="ＭＳ 明朝" w:cs="ＭＳ 明朝" w:hint="eastAsia"/>
          <w:kern w:val="0"/>
          <w:szCs w:val="21"/>
        </w:rPr>
        <w:t>号（第</w:t>
      </w:r>
      <w:r w:rsidR="00407FCD">
        <w:rPr>
          <w:rFonts w:ascii="ＭＳ 明朝" w:eastAsia="ＭＳ 明朝" w:cs="ＭＳ 明朝" w:hint="eastAsia"/>
          <w:kern w:val="0"/>
          <w:szCs w:val="21"/>
        </w:rPr>
        <w:t>７</w:t>
      </w:r>
      <w:r>
        <w:rPr>
          <w:rFonts w:ascii="ＭＳ 明朝" w:eastAsia="ＭＳ 明朝" w:cs="ＭＳ 明朝" w:hint="eastAsia"/>
          <w:kern w:val="0"/>
          <w:szCs w:val="21"/>
        </w:rPr>
        <w:t>条関係）</w:t>
      </w:r>
    </w:p>
    <w:p w14:paraId="7A52E5B1" w14:textId="66423C2F" w:rsidR="00B93B5D" w:rsidRDefault="00B93B5D" w:rsidP="00B93B5D">
      <w:pPr>
        <w:ind w:firstLineChars="100" w:firstLine="227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学校施設使用実績報告書</w:t>
      </w:r>
    </w:p>
    <w:p w14:paraId="6D8138E3" w14:textId="06CB307D" w:rsidR="00B93B5D" w:rsidRDefault="00B93B5D" w:rsidP="00B93B5D">
      <w:pPr>
        <w:ind w:firstLineChars="100" w:firstLine="227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14:paraId="2C2C1B38" w14:textId="7693FB1C" w:rsidR="000F315F" w:rsidRDefault="000F315F" w:rsidP="000F31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大和高田市教育委員会　宛</w:t>
      </w:r>
    </w:p>
    <w:p w14:paraId="26155CA8" w14:textId="77777777" w:rsidR="000F315F" w:rsidRPr="00851251" w:rsidRDefault="000F315F" w:rsidP="000F315F">
      <w:pPr>
        <w:rPr>
          <w:rFonts w:ascii="ＭＳ 明朝" w:eastAsia="ＭＳ 明朝" w:hAnsi="ＭＳ 明朝"/>
        </w:rPr>
      </w:pPr>
    </w:p>
    <w:tbl>
      <w:tblPr>
        <w:tblStyle w:val="af1"/>
        <w:tblW w:w="963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2126"/>
        <w:gridCol w:w="2126"/>
        <w:gridCol w:w="2126"/>
      </w:tblGrid>
      <w:tr w:rsidR="00B93B5D" w:rsidRPr="00851251" w14:paraId="6DDDC2AA" w14:textId="77777777" w:rsidTr="00B93B5D">
        <w:trPr>
          <w:trHeight w:val="173"/>
        </w:trPr>
        <w:tc>
          <w:tcPr>
            <w:tcW w:w="1135" w:type="dxa"/>
          </w:tcPr>
          <w:p w14:paraId="117049B7" w14:textId="77777777" w:rsidR="00B93B5D" w:rsidRDefault="00B93B5D" w:rsidP="007D22E7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使用日</w:t>
            </w:r>
          </w:p>
        </w:tc>
        <w:tc>
          <w:tcPr>
            <w:tcW w:w="2126" w:type="dxa"/>
          </w:tcPr>
          <w:p w14:paraId="1BC89EAA" w14:textId="77777777" w:rsidR="00B93B5D" w:rsidRPr="00851251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月　　日（　）</w:t>
            </w:r>
          </w:p>
        </w:tc>
        <w:tc>
          <w:tcPr>
            <w:tcW w:w="2126" w:type="dxa"/>
          </w:tcPr>
          <w:p w14:paraId="7A7BA789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月　　日（　）</w:t>
            </w:r>
          </w:p>
        </w:tc>
        <w:tc>
          <w:tcPr>
            <w:tcW w:w="2126" w:type="dxa"/>
          </w:tcPr>
          <w:p w14:paraId="74D7336B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月　　日（　）</w:t>
            </w:r>
          </w:p>
        </w:tc>
        <w:tc>
          <w:tcPr>
            <w:tcW w:w="2126" w:type="dxa"/>
          </w:tcPr>
          <w:p w14:paraId="7EDC8B6D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月　　日（　）</w:t>
            </w:r>
          </w:p>
        </w:tc>
      </w:tr>
      <w:tr w:rsidR="00B93B5D" w:rsidRPr="00851251" w14:paraId="61B53CFF" w14:textId="77777777" w:rsidTr="00B93B5D">
        <w:trPr>
          <w:trHeight w:val="414"/>
        </w:trPr>
        <w:tc>
          <w:tcPr>
            <w:tcW w:w="1135" w:type="dxa"/>
          </w:tcPr>
          <w:p w14:paraId="6F81ED84" w14:textId="77777777" w:rsidR="00B93B5D" w:rsidRDefault="00B93B5D" w:rsidP="007D22E7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使用時間</w:t>
            </w:r>
          </w:p>
        </w:tc>
        <w:tc>
          <w:tcPr>
            <w:tcW w:w="2126" w:type="dxa"/>
          </w:tcPr>
          <w:p w14:paraId="6681C13C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分から</w:t>
            </w:r>
          </w:p>
          <w:p w14:paraId="1ADF0460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分まで</w:t>
            </w:r>
          </w:p>
        </w:tc>
        <w:tc>
          <w:tcPr>
            <w:tcW w:w="2126" w:type="dxa"/>
          </w:tcPr>
          <w:p w14:paraId="78B787BA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分から</w:t>
            </w:r>
          </w:p>
          <w:p w14:paraId="33DED4E5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分まで</w:t>
            </w:r>
          </w:p>
        </w:tc>
        <w:tc>
          <w:tcPr>
            <w:tcW w:w="2126" w:type="dxa"/>
          </w:tcPr>
          <w:p w14:paraId="069A2572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分から</w:t>
            </w:r>
          </w:p>
          <w:p w14:paraId="629B2821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分まで</w:t>
            </w:r>
          </w:p>
        </w:tc>
        <w:tc>
          <w:tcPr>
            <w:tcW w:w="2126" w:type="dxa"/>
          </w:tcPr>
          <w:p w14:paraId="755F7026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分から</w:t>
            </w:r>
          </w:p>
          <w:p w14:paraId="695E4CCD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分まで</w:t>
            </w:r>
          </w:p>
        </w:tc>
      </w:tr>
      <w:tr w:rsidR="00B93B5D" w:rsidRPr="00851251" w14:paraId="5FADF59A" w14:textId="77777777" w:rsidTr="00B93B5D">
        <w:trPr>
          <w:trHeight w:val="414"/>
        </w:trPr>
        <w:tc>
          <w:tcPr>
            <w:tcW w:w="1135" w:type="dxa"/>
          </w:tcPr>
          <w:p w14:paraId="00F1EB64" w14:textId="77777777" w:rsidR="00B93B5D" w:rsidRDefault="00B93B5D" w:rsidP="007D22E7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使用日</w:t>
            </w:r>
          </w:p>
        </w:tc>
        <w:tc>
          <w:tcPr>
            <w:tcW w:w="2126" w:type="dxa"/>
          </w:tcPr>
          <w:p w14:paraId="5BE00C41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月　　日（　）</w:t>
            </w:r>
          </w:p>
        </w:tc>
        <w:tc>
          <w:tcPr>
            <w:tcW w:w="2126" w:type="dxa"/>
          </w:tcPr>
          <w:p w14:paraId="3D430AE8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月　　日（　）</w:t>
            </w:r>
          </w:p>
        </w:tc>
        <w:tc>
          <w:tcPr>
            <w:tcW w:w="2126" w:type="dxa"/>
          </w:tcPr>
          <w:p w14:paraId="50063DCC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月　　日（　）</w:t>
            </w:r>
          </w:p>
        </w:tc>
        <w:tc>
          <w:tcPr>
            <w:tcW w:w="2126" w:type="dxa"/>
          </w:tcPr>
          <w:p w14:paraId="1A7D9AF2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月　　日（　）</w:t>
            </w:r>
          </w:p>
        </w:tc>
      </w:tr>
      <w:tr w:rsidR="00B93B5D" w:rsidRPr="00851251" w14:paraId="34939CDB" w14:textId="77777777" w:rsidTr="00B93B5D">
        <w:trPr>
          <w:trHeight w:val="414"/>
        </w:trPr>
        <w:tc>
          <w:tcPr>
            <w:tcW w:w="1135" w:type="dxa"/>
          </w:tcPr>
          <w:p w14:paraId="2FB3FDEC" w14:textId="77777777" w:rsidR="00B93B5D" w:rsidRDefault="00B93B5D" w:rsidP="007D22E7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使用時間</w:t>
            </w:r>
          </w:p>
        </w:tc>
        <w:tc>
          <w:tcPr>
            <w:tcW w:w="2126" w:type="dxa"/>
          </w:tcPr>
          <w:p w14:paraId="27210C92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分から</w:t>
            </w:r>
          </w:p>
          <w:p w14:paraId="39EBFB9B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分まで</w:t>
            </w:r>
          </w:p>
        </w:tc>
        <w:tc>
          <w:tcPr>
            <w:tcW w:w="2126" w:type="dxa"/>
          </w:tcPr>
          <w:p w14:paraId="2D20367C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分から</w:t>
            </w:r>
          </w:p>
          <w:p w14:paraId="47D71055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分まで</w:t>
            </w:r>
          </w:p>
        </w:tc>
        <w:tc>
          <w:tcPr>
            <w:tcW w:w="2126" w:type="dxa"/>
          </w:tcPr>
          <w:p w14:paraId="209A6C31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分から</w:t>
            </w:r>
          </w:p>
          <w:p w14:paraId="5F354913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分まで</w:t>
            </w:r>
          </w:p>
        </w:tc>
        <w:tc>
          <w:tcPr>
            <w:tcW w:w="2126" w:type="dxa"/>
          </w:tcPr>
          <w:p w14:paraId="1A413D5D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分から</w:t>
            </w:r>
          </w:p>
          <w:p w14:paraId="53DBDBFF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分まで</w:t>
            </w:r>
          </w:p>
        </w:tc>
      </w:tr>
      <w:tr w:rsidR="00B93B5D" w:rsidRPr="00851251" w14:paraId="7E5C75C0" w14:textId="77777777" w:rsidTr="00B93B5D">
        <w:trPr>
          <w:trHeight w:val="414"/>
        </w:trPr>
        <w:tc>
          <w:tcPr>
            <w:tcW w:w="1135" w:type="dxa"/>
          </w:tcPr>
          <w:p w14:paraId="1DF54185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使用日</w:t>
            </w:r>
          </w:p>
        </w:tc>
        <w:tc>
          <w:tcPr>
            <w:tcW w:w="2126" w:type="dxa"/>
          </w:tcPr>
          <w:p w14:paraId="64DF5B7D" w14:textId="41EFC0D8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月　　日（　）</w:t>
            </w:r>
          </w:p>
        </w:tc>
        <w:tc>
          <w:tcPr>
            <w:tcW w:w="2126" w:type="dxa"/>
          </w:tcPr>
          <w:p w14:paraId="67C5B1E2" w14:textId="344CFD78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月　　日（　）</w:t>
            </w:r>
          </w:p>
        </w:tc>
        <w:tc>
          <w:tcPr>
            <w:tcW w:w="2126" w:type="dxa"/>
          </w:tcPr>
          <w:p w14:paraId="26462563" w14:textId="34134F86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月　　日（　）</w:t>
            </w:r>
          </w:p>
        </w:tc>
        <w:tc>
          <w:tcPr>
            <w:tcW w:w="2126" w:type="dxa"/>
          </w:tcPr>
          <w:p w14:paraId="6C150B39" w14:textId="6ACE0C31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月　　日（　）</w:t>
            </w:r>
          </w:p>
        </w:tc>
      </w:tr>
      <w:tr w:rsidR="00B93B5D" w:rsidRPr="00851251" w14:paraId="1E245EAE" w14:textId="77777777" w:rsidTr="00B93B5D">
        <w:trPr>
          <w:trHeight w:val="414"/>
        </w:trPr>
        <w:tc>
          <w:tcPr>
            <w:tcW w:w="1135" w:type="dxa"/>
          </w:tcPr>
          <w:p w14:paraId="3C1E4441" w14:textId="77777777" w:rsidR="00B93B5D" w:rsidRDefault="00B93B5D" w:rsidP="007D22E7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使用時間</w:t>
            </w:r>
          </w:p>
        </w:tc>
        <w:tc>
          <w:tcPr>
            <w:tcW w:w="2126" w:type="dxa"/>
          </w:tcPr>
          <w:p w14:paraId="702D550A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分から</w:t>
            </w:r>
          </w:p>
          <w:p w14:paraId="16246243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分まで</w:t>
            </w:r>
          </w:p>
        </w:tc>
        <w:tc>
          <w:tcPr>
            <w:tcW w:w="2126" w:type="dxa"/>
          </w:tcPr>
          <w:p w14:paraId="0CDA611C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分から</w:t>
            </w:r>
          </w:p>
          <w:p w14:paraId="30CC2E90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分まで</w:t>
            </w:r>
          </w:p>
        </w:tc>
        <w:tc>
          <w:tcPr>
            <w:tcW w:w="2126" w:type="dxa"/>
          </w:tcPr>
          <w:p w14:paraId="2423176A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分から</w:t>
            </w:r>
          </w:p>
          <w:p w14:paraId="714613D3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分まで</w:t>
            </w:r>
          </w:p>
        </w:tc>
        <w:tc>
          <w:tcPr>
            <w:tcW w:w="2126" w:type="dxa"/>
          </w:tcPr>
          <w:p w14:paraId="28736915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分から</w:t>
            </w:r>
          </w:p>
          <w:p w14:paraId="6E9325F7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分まで</w:t>
            </w:r>
          </w:p>
        </w:tc>
      </w:tr>
      <w:tr w:rsidR="00B93B5D" w:rsidRPr="00851251" w14:paraId="3CE1DBEE" w14:textId="77777777" w:rsidTr="00B93B5D">
        <w:trPr>
          <w:trHeight w:val="414"/>
        </w:trPr>
        <w:tc>
          <w:tcPr>
            <w:tcW w:w="1135" w:type="dxa"/>
          </w:tcPr>
          <w:p w14:paraId="74510D0E" w14:textId="77777777" w:rsidR="00B93B5D" w:rsidRDefault="00B93B5D" w:rsidP="007D22E7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使用日</w:t>
            </w:r>
          </w:p>
        </w:tc>
        <w:tc>
          <w:tcPr>
            <w:tcW w:w="2126" w:type="dxa"/>
          </w:tcPr>
          <w:p w14:paraId="646EB5BD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月　　日（　）</w:t>
            </w:r>
          </w:p>
        </w:tc>
        <w:tc>
          <w:tcPr>
            <w:tcW w:w="2126" w:type="dxa"/>
          </w:tcPr>
          <w:p w14:paraId="063F03FB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月　　日（　）</w:t>
            </w:r>
          </w:p>
        </w:tc>
        <w:tc>
          <w:tcPr>
            <w:tcW w:w="2126" w:type="dxa"/>
          </w:tcPr>
          <w:p w14:paraId="3A887260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月　　日（　）</w:t>
            </w:r>
          </w:p>
        </w:tc>
        <w:tc>
          <w:tcPr>
            <w:tcW w:w="2126" w:type="dxa"/>
          </w:tcPr>
          <w:p w14:paraId="1F989D93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月　　日（　）</w:t>
            </w:r>
          </w:p>
        </w:tc>
      </w:tr>
      <w:tr w:rsidR="00B93B5D" w:rsidRPr="00851251" w14:paraId="51537B3E" w14:textId="77777777" w:rsidTr="00B93B5D">
        <w:trPr>
          <w:trHeight w:val="414"/>
        </w:trPr>
        <w:tc>
          <w:tcPr>
            <w:tcW w:w="1135" w:type="dxa"/>
          </w:tcPr>
          <w:p w14:paraId="3FBF16E6" w14:textId="77777777" w:rsidR="00B93B5D" w:rsidRDefault="00B93B5D" w:rsidP="007D22E7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使用時間</w:t>
            </w:r>
          </w:p>
        </w:tc>
        <w:tc>
          <w:tcPr>
            <w:tcW w:w="2126" w:type="dxa"/>
          </w:tcPr>
          <w:p w14:paraId="20DE3C70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分から</w:t>
            </w:r>
          </w:p>
          <w:p w14:paraId="08C16816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分まで</w:t>
            </w:r>
          </w:p>
        </w:tc>
        <w:tc>
          <w:tcPr>
            <w:tcW w:w="2126" w:type="dxa"/>
          </w:tcPr>
          <w:p w14:paraId="7EC2CDD5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分から</w:t>
            </w:r>
          </w:p>
          <w:p w14:paraId="125F6D47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分まで</w:t>
            </w:r>
          </w:p>
        </w:tc>
        <w:tc>
          <w:tcPr>
            <w:tcW w:w="2126" w:type="dxa"/>
          </w:tcPr>
          <w:p w14:paraId="71EFEADF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分から</w:t>
            </w:r>
          </w:p>
          <w:p w14:paraId="1C12620D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分まで</w:t>
            </w:r>
          </w:p>
        </w:tc>
        <w:tc>
          <w:tcPr>
            <w:tcW w:w="2126" w:type="dxa"/>
          </w:tcPr>
          <w:p w14:paraId="08485C13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分から</w:t>
            </w:r>
          </w:p>
          <w:p w14:paraId="5B010617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分まで</w:t>
            </w:r>
          </w:p>
        </w:tc>
      </w:tr>
      <w:tr w:rsidR="00B93B5D" w:rsidRPr="00851251" w14:paraId="5BEBED12" w14:textId="77777777" w:rsidTr="00B93B5D">
        <w:trPr>
          <w:trHeight w:val="414"/>
        </w:trPr>
        <w:tc>
          <w:tcPr>
            <w:tcW w:w="1135" w:type="dxa"/>
          </w:tcPr>
          <w:p w14:paraId="0AABE007" w14:textId="77777777" w:rsidR="00B93B5D" w:rsidRDefault="00B93B5D" w:rsidP="007D22E7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使用日</w:t>
            </w:r>
          </w:p>
        </w:tc>
        <w:tc>
          <w:tcPr>
            <w:tcW w:w="2126" w:type="dxa"/>
          </w:tcPr>
          <w:p w14:paraId="7EBE3299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月　　日（　）</w:t>
            </w:r>
          </w:p>
        </w:tc>
        <w:tc>
          <w:tcPr>
            <w:tcW w:w="2126" w:type="dxa"/>
          </w:tcPr>
          <w:p w14:paraId="61A8116A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月　　日（　）</w:t>
            </w:r>
          </w:p>
        </w:tc>
        <w:tc>
          <w:tcPr>
            <w:tcW w:w="2126" w:type="dxa"/>
          </w:tcPr>
          <w:p w14:paraId="07B0F6D6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月　　日（　）</w:t>
            </w:r>
          </w:p>
        </w:tc>
        <w:tc>
          <w:tcPr>
            <w:tcW w:w="2126" w:type="dxa"/>
          </w:tcPr>
          <w:p w14:paraId="2AFA35BA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月　　日（　）</w:t>
            </w:r>
          </w:p>
        </w:tc>
      </w:tr>
      <w:tr w:rsidR="00B93B5D" w:rsidRPr="00851251" w14:paraId="6214F870" w14:textId="77777777" w:rsidTr="00B93B5D">
        <w:trPr>
          <w:trHeight w:val="414"/>
        </w:trPr>
        <w:tc>
          <w:tcPr>
            <w:tcW w:w="1135" w:type="dxa"/>
          </w:tcPr>
          <w:p w14:paraId="04F2B6D7" w14:textId="77777777" w:rsidR="00B93B5D" w:rsidRDefault="00B93B5D" w:rsidP="007D22E7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使用時間</w:t>
            </w:r>
          </w:p>
        </w:tc>
        <w:tc>
          <w:tcPr>
            <w:tcW w:w="2126" w:type="dxa"/>
          </w:tcPr>
          <w:p w14:paraId="6E5D0DC6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分から</w:t>
            </w:r>
          </w:p>
          <w:p w14:paraId="02E66390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分まで</w:t>
            </w:r>
          </w:p>
        </w:tc>
        <w:tc>
          <w:tcPr>
            <w:tcW w:w="2126" w:type="dxa"/>
          </w:tcPr>
          <w:p w14:paraId="5B863DE3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分から</w:t>
            </w:r>
          </w:p>
          <w:p w14:paraId="48011E9C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分まで</w:t>
            </w:r>
          </w:p>
        </w:tc>
        <w:tc>
          <w:tcPr>
            <w:tcW w:w="2126" w:type="dxa"/>
          </w:tcPr>
          <w:p w14:paraId="6E001BCA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分から</w:t>
            </w:r>
          </w:p>
          <w:p w14:paraId="1536FB6A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分まで</w:t>
            </w:r>
          </w:p>
        </w:tc>
        <w:tc>
          <w:tcPr>
            <w:tcW w:w="2126" w:type="dxa"/>
          </w:tcPr>
          <w:p w14:paraId="7957BBB0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分から</w:t>
            </w:r>
          </w:p>
          <w:p w14:paraId="35C85942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分まで</w:t>
            </w:r>
          </w:p>
        </w:tc>
      </w:tr>
      <w:tr w:rsidR="00B93B5D" w:rsidRPr="00851251" w14:paraId="753B583B" w14:textId="77777777" w:rsidTr="00B93B5D">
        <w:trPr>
          <w:trHeight w:val="414"/>
        </w:trPr>
        <w:tc>
          <w:tcPr>
            <w:tcW w:w="1135" w:type="dxa"/>
          </w:tcPr>
          <w:p w14:paraId="598BDB1E" w14:textId="77777777" w:rsidR="00B93B5D" w:rsidRDefault="00B93B5D" w:rsidP="007D22E7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使用日</w:t>
            </w:r>
          </w:p>
        </w:tc>
        <w:tc>
          <w:tcPr>
            <w:tcW w:w="2126" w:type="dxa"/>
          </w:tcPr>
          <w:p w14:paraId="65620675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月　　日（　）</w:t>
            </w:r>
          </w:p>
        </w:tc>
        <w:tc>
          <w:tcPr>
            <w:tcW w:w="2126" w:type="dxa"/>
          </w:tcPr>
          <w:p w14:paraId="7C9E9A4E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月　　日（　）</w:t>
            </w:r>
          </w:p>
        </w:tc>
        <w:tc>
          <w:tcPr>
            <w:tcW w:w="2126" w:type="dxa"/>
          </w:tcPr>
          <w:p w14:paraId="6B92A070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月　　日（　）</w:t>
            </w:r>
          </w:p>
        </w:tc>
        <w:tc>
          <w:tcPr>
            <w:tcW w:w="2126" w:type="dxa"/>
          </w:tcPr>
          <w:p w14:paraId="7321DD7F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月　　日（　）</w:t>
            </w:r>
          </w:p>
        </w:tc>
      </w:tr>
      <w:tr w:rsidR="00B93B5D" w:rsidRPr="00851251" w14:paraId="1E194B2C" w14:textId="77777777" w:rsidTr="00B93B5D">
        <w:trPr>
          <w:trHeight w:val="414"/>
        </w:trPr>
        <w:tc>
          <w:tcPr>
            <w:tcW w:w="1135" w:type="dxa"/>
          </w:tcPr>
          <w:p w14:paraId="00B4BC75" w14:textId="77777777" w:rsidR="00B93B5D" w:rsidRDefault="00B93B5D" w:rsidP="007D22E7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使用時間</w:t>
            </w:r>
          </w:p>
        </w:tc>
        <w:tc>
          <w:tcPr>
            <w:tcW w:w="2126" w:type="dxa"/>
          </w:tcPr>
          <w:p w14:paraId="30AE9312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分から</w:t>
            </w:r>
          </w:p>
          <w:p w14:paraId="344CE6B8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分まで</w:t>
            </w:r>
          </w:p>
        </w:tc>
        <w:tc>
          <w:tcPr>
            <w:tcW w:w="2126" w:type="dxa"/>
          </w:tcPr>
          <w:p w14:paraId="053BE346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分から</w:t>
            </w:r>
          </w:p>
          <w:p w14:paraId="658A95A9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分まで</w:t>
            </w:r>
          </w:p>
        </w:tc>
        <w:tc>
          <w:tcPr>
            <w:tcW w:w="2126" w:type="dxa"/>
          </w:tcPr>
          <w:p w14:paraId="109C5072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分から</w:t>
            </w:r>
          </w:p>
          <w:p w14:paraId="57C6F1B1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分まで</w:t>
            </w:r>
          </w:p>
        </w:tc>
        <w:tc>
          <w:tcPr>
            <w:tcW w:w="2126" w:type="dxa"/>
          </w:tcPr>
          <w:p w14:paraId="0632E9B2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分から</w:t>
            </w:r>
          </w:p>
          <w:p w14:paraId="6A3C15B2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分まで</w:t>
            </w:r>
          </w:p>
        </w:tc>
      </w:tr>
    </w:tbl>
    <w:p w14:paraId="12EAB21E" w14:textId="77777777" w:rsidR="00B93B5D" w:rsidRDefault="00B93B5D" w:rsidP="00B93B5D">
      <w:pPr>
        <w:rPr>
          <w:rFonts w:ascii="ＭＳ 明朝" w:eastAsia="ＭＳ 明朝" w:cs="ＭＳ 明朝"/>
          <w:kern w:val="0"/>
          <w:szCs w:val="21"/>
          <w:lang w:val="ja-JP"/>
        </w:rPr>
      </w:pPr>
      <w:r>
        <w:rPr>
          <w:rFonts w:ascii="ＭＳ 明朝" w:eastAsia="ＭＳ 明朝" w:cs="ＭＳ 明朝" w:hint="eastAsia"/>
          <w:kern w:val="0"/>
          <w:szCs w:val="21"/>
          <w:lang w:val="ja-JP"/>
        </w:rPr>
        <w:t>上記の実績報告の内容に相違ありません。</w:t>
      </w:r>
    </w:p>
    <w:p w14:paraId="50BFE9A3" w14:textId="77777777" w:rsidR="00B93B5D" w:rsidRDefault="00B93B5D" w:rsidP="00253CA5">
      <w:pPr>
        <w:spacing w:line="160" w:lineRule="exact"/>
        <w:rPr>
          <w:rFonts w:ascii="ＭＳ 明朝" w:eastAsia="ＭＳ 明朝" w:cs="ＭＳ 明朝"/>
          <w:kern w:val="0"/>
          <w:szCs w:val="21"/>
          <w:lang w:val="ja-JP"/>
        </w:rPr>
      </w:pPr>
      <w:r>
        <w:rPr>
          <w:rFonts w:ascii="ＭＳ 明朝" w:eastAsia="ＭＳ 明朝" w:cs="ＭＳ 明朝" w:hint="eastAsia"/>
          <w:kern w:val="0"/>
          <w:szCs w:val="21"/>
          <w:lang w:val="ja-JP"/>
        </w:rPr>
        <w:t xml:space="preserve">　　　　　　　　　　　　　　　　　　　　　　</w:t>
      </w:r>
    </w:p>
    <w:p w14:paraId="6396577C" w14:textId="79D902D9" w:rsidR="0007113C" w:rsidRPr="001F2EEA" w:rsidRDefault="0007113C" w:rsidP="0007113C">
      <w:pPr>
        <w:ind w:leftChars="200" w:left="453" w:firstLineChars="1300" w:firstLine="2948"/>
        <w:rPr>
          <w:rFonts w:ascii="ＭＳ 明朝" w:eastAsia="ＭＳ 明朝" w:hAnsi="ＭＳ 明朝"/>
          <w:u w:val="thick"/>
        </w:rPr>
      </w:pPr>
      <w:r w:rsidRPr="001F2EEA">
        <w:rPr>
          <w:rFonts w:ascii="ＭＳ 明朝" w:eastAsia="ＭＳ 明朝" w:hAnsi="ＭＳ 明朝" w:hint="eastAsia"/>
        </w:rPr>
        <w:t>使用者署名</w:t>
      </w:r>
      <w:r w:rsidR="00843550">
        <w:rPr>
          <w:rFonts w:ascii="ＭＳ 明朝" w:eastAsia="ＭＳ 明朝" w:hAnsi="ＭＳ 明朝" w:hint="eastAsia"/>
        </w:rPr>
        <w:t xml:space="preserve">　</w:t>
      </w:r>
      <w:r w:rsidR="00843550" w:rsidRPr="001F2EEA">
        <w:rPr>
          <w:rFonts w:ascii="ＭＳ 明朝" w:eastAsia="ＭＳ 明朝" w:hAnsi="ＭＳ 明朝" w:hint="eastAsia"/>
          <w:u w:val="thick"/>
        </w:rPr>
        <w:t xml:space="preserve">　　　　　　　　　　　　　</w:t>
      </w:r>
      <w:r w:rsidR="00843550">
        <w:rPr>
          <w:rFonts w:ascii="ＭＳ 明朝" w:eastAsia="ＭＳ 明朝" w:hAnsi="ＭＳ 明朝" w:hint="eastAsia"/>
          <w:u w:val="thick"/>
        </w:rPr>
        <w:t xml:space="preserve">　　</w:t>
      </w:r>
      <w:r w:rsidR="00843550" w:rsidRPr="001F2EEA">
        <w:rPr>
          <w:rFonts w:ascii="ＭＳ 明朝" w:eastAsia="ＭＳ 明朝" w:hAnsi="ＭＳ 明朝" w:hint="eastAsia"/>
          <w:u w:val="thick"/>
        </w:rPr>
        <w:t xml:space="preserve">　　</w:t>
      </w:r>
    </w:p>
    <w:p w14:paraId="19A71F3E" w14:textId="4D28280B" w:rsidR="0007113C" w:rsidRDefault="0007113C" w:rsidP="0007113C">
      <w:pPr>
        <w:ind w:leftChars="1500" w:left="3628" w:hangingChars="100" w:hanging="227"/>
        <w:rPr>
          <w:rFonts w:ascii="ＭＳ 明朝" w:eastAsia="ＭＳ 明朝" w:hAnsi="ＭＳ 明朝"/>
        </w:rPr>
      </w:pPr>
      <w:r w:rsidRPr="001F2EEA">
        <w:rPr>
          <w:rFonts w:ascii="ＭＳ 明朝" w:eastAsia="ＭＳ 明朝" w:hAnsi="ＭＳ 明朝" w:hint="eastAsia"/>
        </w:rPr>
        <w:t>（法人その他の団体にあっては、事務所（事業所）の名称及び代表者の氏名）</w:t>
      </w:r>
    </w:p>
    <w:p w14:paraId="1894FCE6" w14:textId="77777777" w:rsidR="00253CA5" w:rsidRPr="00253CA5" w:rsidRDefault="00253CA5" w:rsidP="0007113C">
      <w:pPr>
        <w:ind w:leftChars="1500" w:left="3628" w:hangingChars="100" w:hanging="227"/>
        <w:rPr>
          <w:rFonts w:ascii="ＭＳ 明朝" w:eastAsia="ＭＳ 明朝" w:hAnsi="ＭＳ 明朝"/>
        </w:rPr>
      </w:pPr>
    </w:p>
    <w:p w14:paraId="17FCECCE" w14:textId="2C60DA95" w:rsidR="0025004C" w:rsidRPr="00C96DE3" w:rsidRDefault="00B93B5D" w:rsidP="00C96DE3">
      <w:pPr>
        <w:ind w:left="227" w:hangingChars="100" w:hanging="227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※　使用実績報告書は、使用許可を受けた期間における最終使用日の</w:t>
      </w:r>
      <w:r w:rsidR="000F315F">
        <w:rPr>
          <w:rFonts w:ascii="ＭＳ 明朝" w:eastAsia="ＭＳ 明朝" w:cs="ＭＳ 明朝" w:hint="eastAsia"/>
          <w:kern w:val="0"/>
          <w:szCs w:val="21"/>
        </w:rPr>
        <w:t>属する月の</w:t>
      </w:r>
      <w:r>
        <w:rPr>
          <w:rFonts w:ascii="ＭＳ 明朝" w:eastAsia="ＭＳ 明朝" w:cs="ＭＳ 明朝" w:hint="eastAsia"/>
          <w:kern w:val="0"/>
          <w:szCs w:val="21"/>
        </w:rPr>
        <w:t>翌月１０日までに教育委員会に提出してください。</w:t>
      </w:r>
    </w:p>
    <w:sectPr w:rsidR="0025004C" w:rsidRPr="00C96DE3" w:rsidSect="002020CC">
      <w:pgSz w:w="11906" w:h="16838" w:code="9"/>
      <w:pgMar w:top="1191" w:right="1418" w:bottom="1021" w:left="1418" w:header="851" w:footer="992" w:gutter="0"/>
      <w:cols w:space="425"/>
      <w:docGrid w:type="linesAndChars" w:linePitch="471" w:charSpace="343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9CC31" w16cex:dateUtc="2023-06-06T06:16:00Z"/>
  <w16cex:commentExtensible w16cex:durableId="281860D8" w16cex:dateUtc="2023-05-24T01:09:00Z"/>
  <w16cex:commentExtensible w16cex:durableId="2824D025" w16cex:dateUtc="2023-06-02T11:31:00Z"/>
  <w16cex:commentExtensible w16cex:durableId="28186172" w16cex:dateUtc="2023-05-24T01:12:00Z"/>
  <w16cex:commentExtensible w16cex:durableId="28186193" w16cex:dateUtc="2023-05-24T01:12:00Z"/>
  <w16cex:commentExtensible w16cex:durableId="2818C57A" w16cex:dateUtc="2023-05-24T08:18:00Z"/>
  <w16cex:commentExtensible w16cex:durableId="2829C753" w16cex:dateUtc="2023-06-06T05:55:00Z"/>
  <w16cex:commentExtensible w16cex:durableId="2829C7C6" w16cex:dateUtc="2023-06-06T05:57:00Z"/>
  <w16cex:commentExtensible w16cex:durableId="2824D2C3" w16cex:dateUtc="2023-06-02T11:42:00Z"/>
  <w16cex:commentExtensible w16cex:durableId="2824D260" w16cex:dateUtc="2023-06-02T11:41:00Z"/>
  <w16cex:commentExtensible w16cex:durableId="2824D7D5" w16cex:dateUtc="2023-06-02T12:04:00Z"/>
  <w16cex:commentExtensible w16cex:durableId="2824D7B9" w16cex:dateUtc="2023-06-02T12:03:00Z"/>
  <w16cex:commentExtensible w16cex:durableId="2824D546" w16cex:dateUtc="2023-06-02T11:53:00Z"/>
  <w16cex:commentExtensible w16cex:durableId="2818BED7" w16cex:dateUtc="2023-05-24T07:50:00Z"/>
  <w16cex:commentExtensible w16cex:durableId="2824D3B4" w16cex:dateUtc="2023-06-02T11:46:00Z"/>
  <w16cex:commentExtensible w16cex:durableId="2829C87A" w16cex:dateUtc="2023-06-06T06:00:00Z"/>
  <w16cex:commentExtensible w16cex:durableId="2818C7D3" w16cex:dateUtc="2023-05-24T08:28:00Z"/>
  <w16cex:commentExtensible w16cex:durableId="2824DA13" w16cex:dateUtc="2023-06-02T12:13:00Z"/>
  <w16cex:commentExtensible w16cex:durableId="2829C8F0" w16cex:dateUtc="2023-06-06T06:02:00Z"/>
  <w16cex:commentExtensible w16cex:durableId="2829C9C7" w16cex:dateUtc="2023-06-06T06:05:00Z"/>
  <w16cex:commentExtensible w16cex:durableId="2829C9EC" w16cex:dateUtc="2023-06-06T06:06:00Z"/>
  <w16cex:commentExtensible w16cex:durableId="2829C9D8" w16cex:dateUtc="2023-06-06T06:06:00Z"/>
  <w16cex:commentExtensible w16cex:durableId="2829C9DF" w16cex:dateUtc="2023-06-06T06:06:00Z"/>
  <w16cex:commentExtensible w16cex:durableId="2829CA09" w16cex:dateUtc="2023-06-06T06:06:00Z"/>
  <w16cex:commentExtensible w16cex:durableId="2829CA1D" w16cex:dateUtc="2023-06-06T06:07:00Z"/>
  <w16cex:commentExtensible w16cex:durableId="2829CC4B" w16cex:dateUtc="2023-06-06T06:16:00Z"/>
  <w16cex:commentExtensible w16cex:durableId="2829CA80" w16cex:dateUtc="2023-06-06T06:08:00Z"/>
  <w16cex:commentExtensible w16cex:durableId="2829CB21" w16cex:dateUtc="2023-06-06T06:11:00Z"/>
  <w16cex:commentExtensible w16cex:durableId="2829CB53" w16cex:dateUtc="2023-06-06T06:12:00Z"/>
  <w16cex:commentExtensible w16cex:durableId="2829CB9D" w16cex:dateUtc="2023-06-06T06:13:00Z"/>
  <w16cex:commentExtensible w16cex:durableId="2829CC7D" w16cex:dateUtc="2023-06-06T06:17:00Z"/>
  <w16cex:commentExtensible w16cex:durableId="2829CCAC" w16cex:dateUtc="2023-06-06T06:18:00Z"/>
  <w16cex:commentExtensible w16cex:durableId="2829CCBA" w16cex:dateUtc="2023-06-06T06:18:00Z"/>
  <w16cex:commentExtensible w16cex:durableId="2829CD19" w16cex:dateUtc="2023-06-06T06:19:00Z"/>
  <w16cex:commentExtensible w16cex:durableId="2829CD51" w16cex:dateUtc="2023-06-06T06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C5DAC" w14:textId="77777777" w:rsidR="00C23F5B" w:rsidRDefault="00C23F5B" w:rsidP="002D19CF">
      <w:r>
        <w:separator/>
      </w:r>
    </w:p>
  </w:endnote>
  <w:endnote w:type="continuationSeparator" w:id="0">
    <w:p w14:paraId="55F16F0B" w14:textId="77777777" w:rsidR="00C23F5B" w:rsidRDefault="00C23F5B" w:rsidP="002D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2D5AD" w14:textId="77777777" w:rsidR="00C23F5B" w:rsidRDefault="00C23F5B" w:rsidP="002D19CF">
      <w:r>
        <w:separator/>
      </w:r>
    </w:p>
  </w:footnote>
  <w:footnote w:type="continuationSeparator" w:id="0">
    <w:p w14:paraId="261B8C5F" w14:textId="77777777" w:rsidR="00C23F5B" w:rsidRDefault="00C23F5B" w:rsidP="002D1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52582"/>
    <w:multiLevelType w:val="hybridMultilevel"/>
    <w:tmpl w:val="4BB4A3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0E687E"/>
    <w:multiLevelType w:val="multilevel"/>
    <w:tmpl w:val="F580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957D89"/>
    <w:multiLevelType w:val="hybridMultilevel"/>
    <w:tmpl w:val="C2024EE6"/>
    <w:lvl w:ilvl="0" w:tplc="93106E9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A50BE8"/>
    <w:multiLevelType w:val="hybridMultilevel"/>
    <w:tmpl w:val="51AE07AA"/>
    <w:lvl w:ilvl="0" w:tplc="E3AA9D0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D903463"/>
    <w:multiLevelType w:val="hybridMultilevel"/>
    <w:tmpl w:val="9DE04BC2"/>
    <w:lvl w:ilvl="0" w:tplc="0F9E8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AA7D8D"/>
    <w:multiLevelType w:val="hybridMultilevel"/>
    <w:tmpl w:val="385EC046"/>
    <w:lvl w:ilvl="0" w:tplc="A76C4FC2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3AF2A47"/>
    <w:multiLevelType w:val="hybridMultilevel"/>
    <w:tmpl w:val="FB686E0E"/>
    <w:lvl w:ilvl="0" w:tplc="CD0E15EA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B555BFA"/>
    <w:multiLevelType w:val="hybridMultilevel"/>
    <w:tmpl w:val="533A57FC"/>
    <w:lvl w:ilvl="0" w:tplc="FD006C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471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7F"/>
    <w:rsid w:val="00016B6B"/>
    <w:rsid w:val="00024D71"/>
    <w:rsid w:val="00027D44"/>
    <w:rsid w:val="00031061"/>
    <w:rsid w:val="0003217F"/>
    <w:rsid w:val="00040192"/>
    <w:rsid w:val="00041DDB"/>
    <w:rsid w:val="0007113C"/>
    <w:rsid w:val="0007333E"/>
    <w:rsid w:val="00077873"/>
    <w:rsid w:val="000A308B"/>
    <w:rsid w:val="000A389E"/>
    <w:rsid w:val="000A4FCB"/>
    <w:rsid w:val="000B62FE"/>
    <w:rsid w:val="000B6858"/>
    <w:rsid w:val="000C216F"/>
    <w:rsid w:val="000F0A89"/>
    <w:rsid w:val="000F315F"/>
    <w:rsid w:val="000F47A2"/>
    <w:rsid w:val="000F67F3"/>
    <w:rsid w:val="00127994"/>
    <w:rsid w:val="00130F06"/>
    <w:rsid w:val="00131ACE"/>
    <w:rsid w:val="00132CCF"/>
    <w:rsid w:val="00145F18"/>
    <w:rsid w:val="00155014"/>
    <w:rsid w:val="00162480"/>
    <w:rsid w:val="00164135"/>
    <w:rsid w:val="0016456A"/>
    <w:rsid w:val="001667FA"/>
    <w:rsid w:val="001718F7"/>
    <w:rsid w:val="00171EE5"/>
    <w:rsid w:val="00177B7F"/>
    <w:rsid w:val="00180DBC"/>
    <w:rsid w:val="00187F76"/>
    <w:rsid w:val="001A25F8"/>
    <w:rsid w:val="001A3001"/>
    <w:rsid w:val="001B2D1A"/>
    <w:rsid w:val="001C0D9B"/>
    <w:rsid w:val="001C6727"/>
    <w:rsid w:val="001D2805"/>
    <w:rsid w:val="001D7683"/>
    <w:rsid w:val="001D7A79"/>
    <w:rsid w:val="001E3A58"/>
    <w:rsid w:val="001F2EEA"/>
    <w:rsid w:val="002020CC"/>
    <w:rsid w:val="00203823"/>
    <w:rsid w:val="0021683C"/>
    <w:rsid w:val="002274EE"/>
    <w:rsid w:val="002350EF"/>
    <w:rsid w:val="002447A7"/>
    <w:rsid w:val="00244A1D"/>
    <w:rsid w:val="00245852"/>
    <w:rsid w:val="00246F3C"/>
    <w:rsid w:val="0024749A"/>
    <w:rsid w:val="0025004C"/>
    <w:rsid w:val="002501E2"/>
    <w:rsid w:val="00253CA5"/>
    <w:rsid w:val="0025414D"/>
    <w:rsid w:val="002705CA"/>
    <w:rsid w:val="002734A9"/>
    <w:rsid w:val="002769DE"/>
    <w:rsid w:val="00284720"/>
    <w:rsid w:val="00291A58"/>
    <w:rsid w:val="00291FCF"/>
    <w:rsid w:val="002A0FD5"/>
    <w:rsid w:val="002B4FCF"/>
    <w:rsid w:val="002B7684"/>
    <w:rsid w:val="002C25AF"/>
    <w:rsid w:val="002C71CB"/>
    <w:rsid w:val="002D19CF"/>
    <w:rsid w:val="002F204A"/>
    <w:rsid w:val="002F6CF8"/>
    <w:rsid w:val="00306EE1"/>
    <w:rsid w:val="00312CF5"/>
    <w:rsid w:val="00321692"/>
    <w:rsid w:val="00327099"/>
    <w:rsid w:val="00327534"/>
    <w:rsid w:val="00330A75"/>
    <w:rsid w:val="00335DA3"/>
    <w:rsid w:val="00336D1A"/>
    <w:rsid w:val="00351711"/>
    <w:rsid w:val="00361439"/>
    <w:rsid w:val="0036295E"/>
    <w:rsid w:val="00362B76"/>
    <w:rsid w:val="00367E3F"/>
    <w:rsid w:val="00380D57"/>
    <w:rsid w:val="00384562"/>
    <w:rsid w:val="00384D5F"/>
    <w:rsid w:val="00386462"/>
    <w:rsid w:val="0039181D"/>
    <w:rsid w:val="003B2A2B"/>
    <w:rsid w:val="003B6763"/>
    <w:rsid w:val="003C6DDF"/>
    <w:rsid w:val="003E0D26"/>
    <w:rsid w:val="003E242D"/>
    <w:rsid w:val="003E3A56"/>
    <w:rsid w:val="003E58D8"/>
    <w:rsid w:val="003E72FE"/>
    <w:rsid w:val="003F0624"/>
    <w:rsid w:val="00401665"/>
    <w:rsid w:val="00403910"/>
    <w:rsid w:val="00407FCD"/>
    <w:rsid w:val="004113A7"/>
    <w:rsid w:val="00424CA7"/>
    <w:rsid w:val="0042539E"/>
    <w:rsid w:val="00433768"/>
    <w:rsid w:val="00437840"/>
    <w:rsid w:val="004418A1"/>
    <w:rsid w:val="00475FEA"/>
    <w:rsid w:val="00486736"/>
    <w:rsid w:val="0048681A"/>
    <w:rsid w:val="0049228C"/>
    <w:rsid w:val="00494B81"/>
    <w:rsid w:val="004A291F"/>
    <w:rsid w:val="004A423B"/>
    <w:rsid w:val="004C209F"/>
    <w:rsid w:val="004C3041"/>
    <w:rsid w:val="004D0736"/>
    <w:rsid w:val="004D2701"/>
    <w:rsid w:val="004D3D22"/>
    <w:rsid w:val="004E0D19"/>
    <w:rsid w:val="004E6D48"/>
    <w:rsid w:val="004F628F"/>
    <w:rsid w:val="004F7AB6"/>
    <w:rsid w:val="004F7F9F"/>
    <w:rsid w:val="005043D4"/>
    <w:rsid w:val="00506C08"/>
    <w:rsid w:val="0050735A"/>
    <w:rsid w:val="00514454"/>
    <w:rsid w:val="005248FE"/>
    <w:rsid w:val="00525D69"/>
    <w:rsid w:val="00526529"/>
    <w:rsid w:val="005339FC"/>
    <w:rsid w:val="005377D9"/>
    <w:rsid w:val="00540BDD"/>
    <w:rsid w:val="0054138C"/>
    <w:rsid w:val="005447F8"/>
    <w:rsid w:val="00547731"/>
    <w:rsid w:val="00547A80"/>
    <w:rsid w:val="00547E0C"/>
    <w:rsid w:val="005551BA"/>
    <w:rsid w:val="00561041"/>
    <w:rsid w:val="00565B47"/>
    <w:rsid w:val="00567EFC"/>
    <w:rsid w:val="00576AFD"/>
    <w:rsid w:val="0058032C"/>
    <w:rsid w:val="005909AB"/>
    <w:rsid w:val="00591756"/>
    <w:rsid w:val="00593162"/>
    <w:rsid w:val="005A4DFF"/>
    <w:rsid w:val="005B388D"/>
    <w:rsid w:val="005C6DF5"/>
    <w:rsid w:val="005D5EB9"/>
    <w:rsid w:val="005E31BC"/>
    <w:rsid w:val="005E7C9B"/>
    <w:rsid w:val="005F2DED"/>
    <w:rsid w:val="00600436"/>
    <w:rsid w:val="006150BD"/>
    <w:rsid w:val="00620CD8"/>
    <w:rsid w:val="006226DF"/>
    <w:rsid w:val="00633F23"/>
    <w:rsid w:val="00635DE0"/>
    <w:rsid w:val="00656AAB"/>
    <w:rsid w:val="00664E11"/>
    <w:rsid w:val="00676B7F"/>
    <w:rsid w:val="00687C0E"/>
    <w:rsid w:val="0069738F"/>
    <w:rsid w:val="006A4325"/>
    <w:rsid w:val="006A660F"/>
    <w:rsid w:val="006D0081"/>
    <w:rsid w:val="006D4F7B"/>
    <w:rsid w:val="006E4742"/>
    <w:rsid w:val="006E7CD7"/>
    <w:rsid w:val="006F1278"/>
    <w:rsid w:val="00704DCC"/>
    <w:rsid w:val="0070620A"/>
    <w:rsid w:val="0070735D"/>
    <w:rsid w:val="007157A1"/>
    <w:rsid w:val="0072509B"/>
    <w:rsid w:val="007360F7"/>
    <w:rsid w:val="00747AF7"/>
    <w:rsid w:val="00762C90"/>
    <w:rsid w:val="00766397"/>
    <w:rsid w:val="007709F9"/>
    <w:rsid w:val="00771B91"/>
    <w:rsid w:val="00785BAE"/>
    <w:rsid w:val="00791397"/>
    <w:rsid w:val="00797F97"/>
    <w:rsid w:val="007A7443"/>
    <w:rsid w:val="007B0D9B"/>
    <w:rsid w:val="007B64F1"/>
    <w:rsid w:val="007D060B"/>
    <w:rsid w:val="007D22E7"/>
    <w:rsid w:val="007D2CA0"/>
    <w:rsid w:val="007D5425"/>
    <w:rsid w:val="008056D3"/>
    <w:rsid w:val="008113A4"/>
    <w:rsid w:val="00817506"/>
    <w:rsid w:val="00832CEC"/>
    <w:rsid w:val="00833A4D"/>
    <w:rsid w:val="008358CF"/>
    <w:rsid w:val="00843550"/>
    <w:rsid w:val="00851251"/>
    <w:rsid w:val="00851B3D"/>
    <w:rsid w:val="00864EDE"/>
    <w:rsid w:val="00873BE4"/>
    <w:rsid w:val="00874479"/>
    <w:rsid w:val="00881603"/>
    <w:rsid w:val="00881A0B"/>
    <w:rsid w:val="008874FD"/>
    <w:rsid w:val="00896BED"/>
    <w:rsid w:val="008A2B72"/>
    <w:rsid w:val="008A5A10"/>
    <w:rsid w:val="008B3F86"/>
    <w:rsid w:val="008C1369"/>
    <w:rsid w:val="008C3E6A"/>
    <w:rsid w:val="008C57CA"/>
    <w:rsid w:val="008D1496"/>
    <w:rsid w:val="008D419E"/>
    <w:rsid w:val="008D5ABC"/>
    <w:rsid w:val="008D776D"/>
    <w:rsid w:val="008E7C21"/>
    <w:rsid w:val="008F229F"/>
    <w:rsid w:val="00903325"/>
    <w:rsid w:val="00903F7A"/>
    <w:rsid w:val="00910450"/>
    <w:rsid w:val="00910D4D"/>
    <w:rsid w:val="00910F87"/>
    <w:rsid w:val="0091261D"/>
    <w:rsid w:val="00913271"/>
    <w:rsid w:val="00923F90"/>
    <w:rsid w:val="00926225"/>
    <w:rsid w:val="0093560C"/>
    <w:rsid w:val="0094495B"/>
    <w:rsid w:val="0094742C"/>
    <w:rsid w:val="00950DDD"/>
    <w:rsid w:val="0095518E"/>
    <w:rsid w:val="009633ED"/>
    <w:rsid w:val="0097331C"/>
    <w:rsid w:val="00973E09"/>
    <w:rsid w:val="00982234"/>
    <w:rsid w:val="00986966"/>
    <w:rsid w:val="0099383C"/>
    <w:rsid w:val="009B5234"/>
    <w:rsid w:val="009C1436"/>
    <w:rsid w:val="009C1AA7"/>
    <w:rsid w:val="009D1688"/>
    <w:rsid w:val="009D21FF"/>
    <w:rsid w:val="009D2429"/>
    <w:rsid w:val="009D6B26"/>
    <w:rsid w:val="009E271B"/>
    <w:rsid w:val="009E3EF3"/>
    <w:rsid w:val="009E52F1"/>
    <w:rsid w:val="009E7E8F"/>
    <w:rsid w:val="009F3D2F"/>
    <w:rsid w:val="009F6B70"/>
    <w:rsid w:val="00A0306C"/>
    <w:rsid w:val="00A11CEA"/>
    <w:rsid w:val="00A14E40"/>
    <w:rsid w:val="00A1658B"/>
    <w:rsid w:val="00A27738"/>
    <w:rsid w:val="00A428FC"/>
    <w:rsid w:val="00A52A4D"/>
    <w:rsid w:val="00A53C5B"/>
    <w:rsid w:val="00A62170"/>
    <w:rsid w:val="00A63E06"/>
    <w:rsid w:val="00A649D4"/>
    <w:rsid w:val="00A7599A"/>
    <w:rsid w:val="00A76371"/>
    <w:rsid w:val="00A77015"/>
    <w:rsid w:val="00A77F06"/>
    <w:rsid w:val="00A80472"/>
    <w:rsid w:val="00A8048D"/>
    <w:rsid w:val="00A811A4"/>
    <w:rsid w:val="00A85FE9"/>
    <w:rsid w:val="00AA6672"/>
    <w:rsid w:val="00AB25C9"/>
    <w:rsid w:val="00AC6ED5"/>
    <w:rsid w:val="00AD22E6"/>
    <w:rsid w:val="00AD3C8E"/>
    <w:rsid w:val="00AD409B"/>
    <w:rsid w:val="00AD73EB"/>
    <w:rsid w:val="00AE0231"/>
    <w:rsid w:val="00AE5412"/>
    <w:rsid w:val="00AF2F3E"/>
    <w:rsid w:val="00B02463"/>
    <w:rsid w:val="00B02C28"/>
    <w:rsid w:val="00B03AF3"/>
    <w:rsid w:val="00B046BA"/>
    <w:rsid w:val="00B07566"/>
    <w:rsid w:val="00B100CF"/>
    <w:rsid w:val="00B10DE5"/>
    <w:rsid w:val="00B1552A"/>
    <w:rsid w:val="00B21901"/>
    <w:rsid w:val="00B23D48"/>
    <w:rsid w:val="00B259EE"/>
    <w:rsid w:val="00B25D0C"/>
    <w:rsid w:val="00B33E79"/>
    <w:rsid w:val="00B74CDC"/>
    <w:rsid w:val="00B87EA6"/>
    <w:rsid w:val="00B9042B"/>
    <w:rsid w:val="00B93B5D"/>
    <w:rsid w:val="00BA6D87"/>
    <w:rsid w:val="00BB0EC3"/>
    <w:rsid w:val="00BB1D34"/>
    <w:rsid w:val="00BB498B"/>
    <w:rsid w:val="00BC6876"/>
    <w:rsid w:val="00BD044F"/>
    <w:rsid w:val="00BD0879"/>
    <w:rsid w:val="00BD153F"/>
    <w:rsid w:val="00BD2846"/>
    <w:rsid w:val="00BD6A8F"/>
    <w:rsid w:val="00BF628E"/>
    <w:rsid w:val="00C0251F"/>
    <w:rsid w:val="00C0440F"/>
    <w:rsid w:val="00C06502"/>
    <w:rsid w:val="00C0743C"/>
    <w:rsid w:val="00C1077D"/>
    <w:rsid w:val="00C10B92"/>
    <w:rsid w:val="00C130AC"/>
    <w:rsid w:val="00C13D71"/>
    <w:rsid w:val="00C17853"/>
    <w:rsid w:val="00C23F5B"/>
    <w:rsid w:val="00C26C41"/>
    <w:rsid w:val="00C27174"/>
    <w:rsid w:val="00C360B4"/>
    <w:rsid w:val="00C53CA8"/>
    <w:rsid w:val="00C6080F"/>
    <w:rsid w:val="00C6094F"/>
    <w:rsid w:val="00C63B8B"/>
    <w:rsid w:val="00C75ADC"/>
    <w:rsid w:val="00C87579"/>
    <w:rsid w:val="00C96DE3"/>
    <w:rsid w:val="00CA1192"/>
    <w:rsid w:val="00CA1703"/>
    <w:rsid w:val="00CB14F7"/>
    <w:rsid w:val="00CB7AF5"/>
    <w:rsid w:val="00CC0F87"/>
    <w:rsid w:val="00CC63C9"/>
    <w:rsid w:val="00CD1E13"/>
    <w:rsid w:val="00CD72A5"/>
    <w:rsid w:val="00CE144E"/>
    <w:rsid w:val="00CE33B6"/>
    <w:rsid w:val="00CF5D09"/>
    <w:rsid w:val="00D05F24"/>
    <w:rsid w:val="00D062E6"/>
    <w:rsid w:val="00D105E2"/>
    <w:rsid w:val="00D12754"/>
    <w:rsid w:val="00D128DB"/>
    <w:rsid w:val="00D2335C"/>
    <w:rsid w:val="00D2483B"/>
    <w:rsid w:val="00D44E9E"/>
    <w:rsid w:val="00D476EC"/>
    <w:rsid w:val="00D47ED5"/>
    <w:rsid w:val="00D51744"/>
    <w:rsid w:val="00D53A7B"/>
    <w:rsid w:val="00D55AB2"/>
    <w:rsid w:val="00D62E15"/>
    <w:rsid w:val="00D62F8B"/>
    <w:rsid w:val="00D73130"/>
    <w:rsid w:val="00D762ED"/>
    <w:rsid w:val="00D77039"/>
    <w:rsid w:val="00D80E72"/>
    <w:rsid w:val="00D91ABC"/>
    <w:rsid w:val="00D9247A"/>
    <w:rsid w:val="00D97B55"/>
    <w:rsid w:val="00DA0D40"/>
    <w:rsid w:val="00DA428F"/>
    <w:rsid w:val="00DB3A6D"/>
    <w:rsid w:val="00DB49FC"/>
    <w:rsid w:val="00DB6371"/>
    <w:rsid w:val="00DB7C0C"/>
    <w:rsid w:val="00DC1506"/>
    <w:rsid w:val="00DC17BD"/>
    <w:rsid w:val="00DC4889"/>
    <w:rsid w:val="00DE03F5"/>
    <w:rsid w:val="00DE1640"/>
    <w:rsid w:val="00DE55DC"/>
    <w:rsid w:val="00DF0299"/>
    <w:rsid w:val="00DF2E50"/>
    <w:rsid w:val="00E10F34"/>
    <w:rsid w:val="00E302E0"/>
    <w:rsid w:val="00E3264E"/>
    <w:rsid w:val="00E33734"/>
    <w:rsid w:val="00E36ACE"/>
    <w:rsid w:val="00E67D2B"/>
    <w:rsid w:val="00E709EA"/>
    <w:rsid w:val="00E715C2"/>
    <w:rsid w:val="00E7352E"/>
    <w:rsid w:val="00E738EB"/>
    <w:rsid w:val="00E83122"/>
    <w:rsid w:val="00E92EF8"/>
    <w:rsid w:val="00E95D0E"/>
    <w:rsid w:val="00ED7B87"/>
    <w:rsid w:val="00EE1026"/>
    <w:rsid w:val="00EE1064"/>
    <w:rsid w:val="00EE3ACC"/>
    <w:rsid w:val="00EE4C95"/>
    <w:rsid w:val="00F1452F"/>
    <w:rsid w:val="00F27777"/>
    <w:rsid w:val="00F3156F"/>
    <w:rsid w:val="00F33696"/>
    <w:rsid w:val="00F41B08"/>
    <w:rsid w:val="00F652D4"/>
    <w:rsid w:val="00F74612"/>
    <w:rsid w:val="00F83A2B"/>
    <w:rsid w:val="00F920DB"/>
    <w:rsid w:val="00F964B4"/>
    <w:rsid w:val="00FA0A4F"/>
    <w:rsid w:val="00FB20E5"/>
    <w:rsid w:val="00FB7859"/>
    <w:rsid w:val="00FC45DB"/>
    <w:rsid w:val="00FE2251"/>
    <w:rsid w:val="00FE2805"/>
    <w:rsid w:val="00FF34C0"/>
    <w:rsid w:val="00FF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62EFE1F2"/>
  <w15:chartTrackingRefBased/>
  <w15:docId w15:val="{C6FDBE24-6E86-4418-AA40-B48E4523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D153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27738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A27738"/>
    <w:pPr>
      <w:jc w:val="left"/>
    </w:pPr>
    <w:rPr>
      <w:rFonts w:cs="Times New Roman"/>
    </w:rPr>
  </w:style>
  <w:style w:type="character" w:customStyle="1" w:styleId="a5">
    <w:name w:val="コメント文字列 (文字)"/>
    <w:basedOn w:val="a0"/>
    <w:link w:val="a4"/>
    <w:uiPriority w:val="99"/>
    <w:rsid w:val="00A27738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27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2773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244A1D"/>
    <w:rPr>
      <w:rFonts w:cstheme="minorBidi"/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244A1D"/>
    <w:rPr>
      <w:rFonts w:cs="Times New Roman"/>
      <w:b/>
      <w:bCs/>
    </w:rPr>
  </w:style>
  <w:style w:type="paragraph" w:styleId="aa">
    <w:name w:val="Revision"/>
    <w:hidden/>
    <w:uiPriority w:val="99"/>
    <w:semiHidden/>
    <w:rsid w:val="00CB14F7"/>
  </w:style>
  <w:style w:type="paragraph" w:styleId="ab">
    <w:name w:val="header"/>
    <w:basedOn w:val="a"/>
    <w:link w:val="ac"/>
    <w:uiPriority w:val="99"/>
    <w:unhideWhenUsed/>
    <w:rsid w:val="002D19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D19CF"/>
  </w:style>
  <w:style w:type="paragraph" w:styleId="ad">
    <w:name w:val="footer"/>
    <w:basedOn w:val="a"/>
    <w:link w:val="ae"/>
    <w:uiPriority w:val="99"/>
    <w:unhideWhenUsed/>
    <w:rsid w:val="002D19C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D19CF"/>
  </w:style>
  <w:style w:type="paragraph" w:styleId="af">
    <w:name w:val="List Paragraph"/>
    <w:basedOn w:val="a"/>
    <w:uiPriority w:val="34"/>
    <w:qFormat/>
    <w:rsid w:val="00A7599A"/>
    <w:pPr>
      <w:ind w:leftChars="400" w:left="840"/>
    </w:pPr>
  </w:style>
  <w:style w:type="character" w:styleId="af0">
    <w:name w:val="Hyperlink"/>
    <w:basedOn w:val="a0"/>
    <w:uiPriority w:val="99"/>
    <w:unhideWhenUsed/>
    <w:rsid w:val="004113A7"/>
    <w:rPr>
      <w:color w:val="0000FF"/>
      <w:u w:val="single"/>
    </w:rPr>
  </w:style>
  <w:style w:type="character" w:customStyle="1" w:styleId="freewordhighlight1">
    <w:name w:val="freewordhighlight1"/>
    <w:basedOn w:val="a0"/>
    <w:rsid w:val="004113A7"/>
  </w:style>
  <w:style w:type="table" w:styleId="af1">
    <w:name w:val="Table Grid"/>
    <w:basedOn w:val="a1"/>
    <w:uiPriority w:val="39"/>
    <w:rsid w:val="003E5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BD153F"/>
    <w:rPr>
      <w:rFonts w:asciiTheme="majorHAnsi" w:eastAsiaTheme="majorEastAsia" w:hAnsiTheme="majorHAnsi" w:cstheme="majorBidi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271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C27174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ighlight">
    <w:name w:val="highlight"/>
    <w:basedOn w:val="a0"/>
    <w:rsid w:val="00533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6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5790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D4722-8BA4-43EB-8B90-11680D815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D95141AE.dotm</Template>
  <TotalTime>3135</TotalTime>
  <Pages>7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</dc:creator>
  <cp:keywords/>
  <dc:description/>
  <cp:lastModifiedBy>森岡 真之介</cp:lastModifiedBy>
  <cp:revision>118</cp:revision>
  <cp:lastPrinted>2023-06-06T23:58:00Z</cp:lastPrinted>
  <dcterms:created xsi:type="dcterms:W3CDTF">2023-03-23T23:35:00Z</dcterms:created>
  <dcterms:modified xsi:type="dcterms:W3CDTF">2023-10-12T08:14:00Z</dcterms:modified>
</cp:coreProperties>
</file>