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85F" w:rsidRPr="00541085" w:rsidRDefault="00E445BE" w:rsidP="004617C4">
      <w:pPr>
        <w:tabs>
          <w:tab w:val="center" w:leader="hyphen" w:pos="4410"/>
        </w:tabs>
        <w:spacing w:line="400" w:lineRule="exact"/>
        <w:jc w:val="center"/>
        <w:rPr>
          <w:rFonts w:ascii="UD デジタル 教科書体 NK-R" w:eastAsia="UD デジタル 教科書体 NK-R"/>
          <w:sz w:val="32"/>
          <w:szCs w:val="28"/>
        </w:rPr>
      </w:pPr>
      <w:r w:rsidRPr="00541085">
        <w:rPr>
          <w:rFonts w:ascii="UD デジタル 教科書体 NK-R" w:eastAsia="UD デジタル 教科書体 NK-R" w:hint="eastAsia"/>
          <w:sz w:val="32"/>
          <w:szCs w:val="28"/>
        </w:rPr>
        <w:t>第５</w:t>
      </w:r>
      <w:r w:rsidR="004617C4" w:rsidRPr="00541085">
        <w:rPr>
          <w:rFonts w:ascii="UD デジタル 教科書体 NK-R" w:eastAsia="UD デジタル 教科書体 NK-R" w:hint="eastAsia"/>
          <w:sz w:val="32"/>
          <w:szCs w:val="28"/>
        </w:rPr>
        <w:t>２</w:t>
      </w:r>
      <w:r w:rsidRPr="00541085">
        <w:rPr>
          <w:rFonts w:ascii="UD デジタル 教科書体 NK-R" w:eastAsia="UD デジタル 教科書体 NK-R" w:hint="eastAsia"/>
          <w:sz w:val="32"/>
          <w:szCs w:val="28"/>
        </w:rPr>
        <w:t>回</w:t>
      </w:r>
      <w:r w:rsidR="004617C4" w:rsidRPr="00541085">
        <w:rPr>
          <w:rFonts w:ascii="UD デジタル 教科書体 NK-R" w:eastAsia="UD デジタル 教科書体 NK-R" w:hint="eastAsia"/>
          <w:sz w:val="32"/>
          <w:szCs w:val="28"/>
        </w:rPr>
        <w:t>大和高田市生涯学習成果発表会</w:t>
      </w:r>
      <w:bookmarkStart w:id="0" w:name="_Hlk205281072"/>
      <w:r w:rsidR="00240126">
        <w:rPr>
          <w:rFonts w:ascii="UD デジタル 教科書体 NK-R" w:eastAsia="UD デジタル 教科書体 NK-R" w:hint="eastAsia"/>
          <w:sz w:val="32"/>
          <w:szCs w:val="28"/>
        </w:rPr>
        <w:t>「</w:t>
      </w:r>
      <w:r w:rsidR="00F8185F" w:rsidRPr="00541085">
        <w:rPr>
          <w:rFonts w:ascii="UD デジタル 教科書体 NK-R" w:eastAsia="UD デジタル 教科書体 NK-R" w:hint="eastAsia"/>
          <w:sz w:val="32"/>
          <w:szCs w:val="28"/>
        </w:rPr>
        <w:t>参加</w:t>
      </w:r>
      <w:r w:rsidR="004617C4" w:rsidRPr="00541085">
        <w:rPr>
          <w:rFonts w:ascii="UD デジタル 教科書体 NK-R" w:eastAsia="UD デジタル 教科書体 NK-R" w:hint="eastAsia"/>
          <w:sz w:val="32"/>
          <w:szCs w:val="28"/>
        </w:rPr>
        <w:t>申込書</w:t>
      </w:r>
      <w:bookmarkEnd w:id="0"/>
      <w:r w:rsidR="00240126">
        <w:rPr>
          <w:rFonts w:ascii="UD デジタル 教科書体 NK-R" w:eastAsia="UD デジタル 教科書体 NK-R" w:hint="eastAsia"/>
          <w:sz w:val="32"/>
          <w:szCs w:val="28"/>
        </w:rPr>
        <w:t>」</w:t>
      </w:r>
    </w:p>
    <w:p w:rsidR="00870CC7" w:rsidRPr="00240126" w:rsidRDefault="00870CC7" w:rsidP="00E96C54">
      <w:pPr>
        <w:tabs>
          <w:tab w:val="center" w:leader="hyphen" w:pos="4410"/>
          <w:tab w:val="right" w:leader="hyphen" w:pos="9030"/>
        </w:tabs>
        <w:spacing w:line="20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338"/>
        <w:gridCol w:w="6947"/>
      </w:tblGrid>
      <w:tr w:rsidR="00D4339B" w:rsidRPr="00541085" w:rsidTr="00E96C54">
        <w:trPr>
          <w:trHeight w:val="667"/>
          <w:jc w:val="center"/>
        </w:trPr>
        <w:tc>
          <w:tcPr>
            <w:tcW w:w="1838" w:type="dxa"/>
            <w:gridSpan w:val="2"/>
            <w:vAlign w:val="center"/>
          </w:tcPr>
          <w:p w:rsidR="00D4339B" w:rsidRPr="00541085" w:rsidRDefault="00D4339B" w:rsidP="00161223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グループ名</w:t>
            </w:r>
          </w:p>
        </w:tc>
        <w:tc>
          <w:tcPr>
            <w:tcW w:w="6947" w:type="dxa"/>
            <w:vAlign w:val="center"/>
          </w:tcPr>
          <w:p w:rsidR="00D4339B" w:rsidRPr="00541085" w:rsidRDefault="00D4339B" w:rsidP="00D4339B">
            <w:pPr>
              <w:tabs>
                <w:tab w:val="right" w:leader="hyphen" w:pos="9030"/>
              </w:tabs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D4339B" w:rsidRPr="00541085" w:rsidTr="00E96C54">
        <w:trPr>
          <w:trHeight w:val="704"/>
          <w:jc w:val="center"/>
        </w:trPr>
        <w:tc>
          <w:tcPr>
            <w:tcW w:w="1838" w:type="dxa"/>
            <w:gridSpan w:val="2"/>
            <w:vAlign w:val="center"/>
          </w:tcPr>
          <w:p w:rsidR="00D4339B" w:rsidRPr="00541085" w:rsidRDefault="00D4339B" w:rsidP="00161223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参加予定人数</w:t>
            </w:r>
          </w:p>
        </w:tc>
        <w:tc>
          <w:tcPr>
            <w:tcW w:w="6947" w:type="dxa"/>
            <w:vAlign w:val="center"/>
          </w:tcPr>
          <w:p w:rsidR="00D4339B" w:rsidRPr="00541085" w:rsidRDefault="00D4339B" w:rsidP="00D953DE">
            <w:pPr>
              <w:tabs>
                <w:tab w:val="right" w:leader="hyphen" w:pos="9030"/>
              </w:tabs>
              <w:spacing w:line="400" w:lineRule="exact"/>
              <w:ind w:rightChars="1031" w:right="2165"/>
              <w:jc w:val="righ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</w:tc>
      </w:tr>
      <w:tr w:rsidR="00F61069" w:rsidRPr="00541085" w:rsidTr="00911C26">
        <w:trPr>
          <w:trHeight w:val="3805"/>
          <w:jc w:val="center"/>
        </w:trPr>
        <w:tc>
          <w:tcPr>
            <w:tcW w:w="1838" w:type="dxa"/>
            <w:gridSpan w:val="2"/>
            <w:vAlign w:val="center"/>
          </w:tcPr>
          <w:p w:rsidR="00911C26" w:rsidRPr="00541085" w:rsidRDefault="00F61069" w:rsidP="00D853F8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駐車場</w:t>
            </w:r>
          </w:p>
          <w:p w:rsidR="00911C26" w:rsidRPr="00541085" w:rsidRDefault="00911C26" w:rsidP="005C4142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（希望日時）</w:t>
            </w:r>
          </w:p>
          <w:p w:rsidR="00911C26" w:rsidRDefault="00911C26" w:rsidP="005C4142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（希望台数）</w:t>
            </w:r>
          </w:p>
          <w:p w:rsidR="00790550" w:rsidRDefault="00790550" w:rsidP="005C4142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:rsidR="00790550" w:rsidRPr="00541085" w:rsidRDefault="00790550" w:rsidP="00790550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※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希望する場合のみ</w:t>
            </w: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☑</w:t>
            </w:r>
            <w:r w:rsidRP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して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記入</w:t>
            </w:r>
          </w:p>
        </w:tc>
        <w:tc>
          <w:tcPr>
            <w:tcW w:w="6947" w:type="dxa"/>
            <w:vAlign w:val="center"/>
          </w:tcPr>
          <w:p w:rsidR="00F61069" w:rsidRPr="00541085" w:rsidRDefault="00F61069" w:rsidP="00F61069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さざんかホール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地下駐車場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（※グループに１台まで）</w:t>
            </w:r>
          </w:p>
          <w:p w:rsidR="00F61069" w:rsidRPr="00541085" w:rsidRDefault="00F61069" w:rsidP="00F6106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3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/　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（　　　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）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0D00D4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午前　・　午後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１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台</w:t>
            </w:r>
          </w:p>
          <w:p w:rsidR="00E75E99" w:rsidRPr="00541085" w:rsidRDefault="00E75E99" w:rsidP="00E75E99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さざんかホール</w:t>
            </w:r>
            <w:r w:rsidR="0064075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西側ロータリー【搬入時のみ】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（※最小限で）</w:t>
            </w:r>
          </w:p>
          <w:p w:rsidR="00E75E99" w:rsidRPr="00541085" w:rsidRDefault="00E75E99" w:rsidP="00E75E9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3　/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（　　　</w:t>
            </w:r>
            <w:r w:rsidR="003B021D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）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0D00D4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午前　・　午後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台</w:t>
            </w:r>
          </w:p>
          <w:p w:rsidR="00F61069" w:rsidRPr="00541085" w:rsidRDefault="00F61069" w:rsidP="00F61069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="00F36342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JR高田駅　東側ロータリー駐車場</w:t>
            </w:r>
          </w:p>
          <w:p w:rsidR="00F61069" w:rsidRPr="00541085" w:rsidRDefault="00F61069" w:rsidP="00F6106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3/5（木）　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午前　・　午後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台</w:t>
            </w:r>
          </w:p>
          <w:p w:rsidR="00D6720D" w:rsidRPr="00541085" w:rsidRDefault="00D6720D" w:rsidP="00D6720D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3/6（金）　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台</w:t>
            </w:r>
          </w:p>
          <w:p w:rsidR="00911C26" w:rsidRPr="00541085" w:rsidRDefault="00D6720D" w:rsidP="00911C26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3/7（土）　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911C26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台</w:t>
            </w:r>
          </w:p>
          <w:p w:rsidR="00911C26" w:rsidRPr="00541085" w:rsidRDefault="00911C26" w:rsidP="00911C26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3/8（日）　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台</w:t>
            </w:r>
          </w:p>
        </w:tc>
      </w:tr>
      <w:tr w:rsidR="006A5B27" w:rsidRPr="00541085" w:rsidTr="003B021D">
        <w:trPr>
          <w:trHeight w:val="1844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6A5B27" w:rsidRPr="00541085" w:rsidRDefault="006A5B27" w:rsidP="00D853F8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参加</w:t>
            </w:r>
            <w:r w:rsidR="008E7827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希望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部門</w:t>
            </w:r>
          </w:p>
          <w:p w:rsidR="006A5B27" w:rsidRDefault="006A5B27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（複数選択可）</w:t>
            </w:r>
          </w:p>
          <w:p w:rsidR="00935F9A" w:rsidRPr="004B5CB4" w:rsidRDefault="00935F9A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:rsidR="00790550" w:rsidRDefault="00935F9A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 w:hAnsi="ＭＳ 明朝" w:cs="ＭＳ 明朝"/>
                <w:sz w:val="24"/>
                <w:szCs w:val="28"/>
              </w:rPr>
            </w:pPr>
            <w:r w:rsidRP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※</w:t>
            </w:r>
            <w:r w:rsid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「</w:t>
            </w:r>
            <w:r w:rsidR="004B5CB4" w:rsidRP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練習</w:t>
            </w:r>
            <w:r w:rsid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」</w:t>
            </w:r>
            <w:r w:rsid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や</w:t>
            </w:r>
            <w:r w:rsid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「</w:t>
            </w:r>
            <w:r w:rsid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準備</w:t>
            </w:r>
            <w:r w:rsid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」</w:t>
            </w:r>
            <w:r w:rsid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は</w:t>
            </w:r>
            <w:r w:rsid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、</w:t>
            </w:r>
            <w:r w:rsid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希望する場合のみ</w:t>
            </w:r>
          </w:p>
          <w:p w:rsidR="00935F9A" w:rsidRPr="00541085" w:rsidRDefault="000240C6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☑</w:t>
            </w:r>
            <w:r w:rsidRPr="000240C6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して</w:t>
            </w:r>
            <w:r w:rsidR="004B5CB4">
              <w:rPr>
                <w:rFonts w:ascii="UD デジタル 教科書体 NK-R" w:eastAsia="UD デジタル 教科書体 NK-R" w:hAnsi="ＭＳ 明朝" w:cs="ＭＳ 明朝" w:hint="eastAsia"/>
                <w:sz w:val="24"/>
                <w:szCs w:val="28"/>
              </w:rPr>
              <w:t>記入</w:t>
            </w:r>
          </w:p>
        </w:tc>
        <w:tc>
          <w:tcPr>
            <w:tcW w:w="6947" w:type="dxa"/>
            <w:vAlign w:val="center"/>
          </w:tcPr>
          <w:p w:rsidR="006A5B27" w:rsidRPr="00541085" w:rsidRDefault="006A5B27" w:rsidP="00F61069">
            <w:pPr>
              <w:tabs>
                <w:tab w:val="left" w:pos="17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□　舞台発表</w:t>
            </w:r>
            <w:r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内容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  <w:t xml:space="preserve">　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  <w:t xml:space="preserve">　　　</w:t>
            </w:r>
          </w:p>
          <w:p w:rsidR="006A5B27" w:rsidRPr="00541085" w:rsidRDefault="006A5B27" w:rsidP="00240214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練習 希望日時 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＜　　　　－　　　　－　　　　＞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分間</w:t>
            </w:r>
          </w:p>
          <w:p w:rsidR="006A5B27" w:rsidRPr="00541085" w:rsidRDefault="006A5B27" w:rsidP="00240214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>□　準備</w:t>
            </w:r>
            <w:r w:rsidR="003B71F3">
              <w:rPr>
                <w:rFonts w:ascii="UD デジタル 教科書体 NK-R" w:eastAsia="UD デジタル 教科書体 NK-R" w:hint="eastAsia"/>
                <w:sz w:val="24"/>
                <w:szCs w:val="28"/>
              </w:rPr>
              <w:t>(ﾘﾊｰｻﾙ</w:t>
            </w:r>
            <w:r w:rsidR="003B71F3" w:rsidRPr="003B71F3">
              <w:rPr>
                <w:rFonts w:ascii="UD デジタル 教科書体 NK-R" w:eastAsia="UD デジタル 教科書体 NK-R" w:hint="eastAsia"/>
                <w:sz w:val="24"/>
                <w:szCs w:val="28"/>
              </w:rPr>
              <w:t>室</w:t>
            </w:r>
            <w:r w:rsidR="003B71F3">
              <w:rPr>
                <w:rFonts w:ascii="UD デジタル 教科書体 NK-R" w:eastAsia="UD デジタル 教科書体 NK-R" w:hint="eastAsia"/>
                <w:sz w:val="24"/>
                <w:szCs w:val="28"/>
              </w:rPr>
              <w:t>)</w:t>
            </w:r>
            <w:r w:rsidR="00522689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522689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="00522689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D644EA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626135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</w:t>
            </w:r>
            <w:r w:rsidR="003B71F3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</w:t>
            </w:r>
            <w:r w:rsidR="00626135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分間</w:t>
            </w:r>
            <w:r w:rsidR="003B71F3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(</w:t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基本</w:t>
            </w:r>
            <w:r w:rsidR="009D53BD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２０</w:t>
            </w:r>
            <w:r w:rsidR="00D644EA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分</w:t>
            </w:r>
            <w:r w:rsidR="003B71F3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)</w:t>
            </w:r>
          </w:p>
          <w:p w:rsidR="006A5B27" w:rsidRPr="00541085" w:rsidRDefault="006A5B27" w:rsidP="00F6106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E617D8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□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本番　希望日時 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＜　　　　－　　　　－　　　　＞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分間</w:t>
            </w:r>
          </w:p>
        </w:tc>
      </w:tr>
      <w:tr w:rsidR="006A5B27" w:rsidRPr="00541085" w:rsidTr="00240214">
        <w:trPr>
          <w:trHeight w:val="1844"/>
          <w:jc w:val="center"/>
        </w:trPr>
        <w:tc>
          <w:tcPr>
            <w:tcW w:w="1838" w:type="dxa"/>
            <w:gridSpan w:val="2"/>
            <w:vMerge/>
            <w:vAlign w:val="center"/>
          </w:tcPr>
          <w:p w:rsidR="006A5B27" w:rsidRPr="00541085" w:rsidRDefault="006A5B27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947" w:type="dxa"/>
            <w:vAlign w:val="center"/>
          </w:tcPr>
          <w:p w:rsidR="00062AAE" w:rsidRPr="00062AAE" w:rsidRDefault="006A5B27" w:rsidP="001B4C8A">
            <w:pPr>
              <w:tabs>
                <w:tab w:val="left" w:pos="1021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展示</w:t>
            </w:r>
            <w:r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予定数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点</w:t>
            </w:r>
            <w:r w:rsidR="00062AAE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062AAE">
              <w:rPr>
                <w:rFonts w:ascii="UD デジタル 教科書体 NK-R" w:eastAsia="UD デジタル 教科書体 NK-R" w:hint="eastAsia"/>
                <w:sz w:val="24"/>
                <w:szCs w:val="28"/>
              </w:rPr>
              <w:t>ワイヤー</w:t>
            </w:r>
            <w:r w:rsidR="001B4C8A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</w:t>
            </w:r>
            <w:r w:rsidR="00062AAE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本</w:t>
            </w:r>
            <w:r w:rsidR="00062AAE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="00062AAE">
              <w:rPr>
                <w:rFonts w:ascii="UD デジタル 教科書体 NK-R" w:eastAsia="UD デジタル 教科書体 NK-R" w:hint="eastAsia"/>
                <w:sz w:val="24"/>
                <w:szCs w:val="28"/>
              </w:rPr>
              <w:t>フック</w:t>
            </w:r>
            <w:r w:rsidR="001B4C8A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</w:t>
            </w:r>
            <w:r w:rsidR="00062AAE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個</w:t>
            </w:r>
          </w:p>
          <w:p w:rsidR="006A5B27" w:rsidRPr="00541085" w:rsidRDefault="009963C7" w:rsidP="001B4C8A">
            <w:pPr>
              <w:tabs>
                <w:tab w:val="left" w:pos="1021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223520</wp:posOffset>
                      </wp:positionV>
                      <wp:extent cx="274320" cy="594360"/>
                      <wp:effectExtent l="0" t="0" r="11430" b="152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48E" w:rsidRPr="004B5CB4" w:rsidRDefault="0017748E" w:rsidP="004B5CB4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 w:rsidRPr="004B5CB4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（どちらか）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.85pt;margin-top:17.6pt;width:21.6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" filled="f" stroked="f" strokeweight=".5pt">
                      <v:textbox style="layout-flow:vertical-ideographic" inset="0,0,0,0">
                        <w:txbxContent>
                          <w:p w:rsidR="0017748E" w:rsidRPr="004B5CB4" w:rsidRDefault="0017748E" w:rsidP="004B5CB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4B5CB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（</w:t>
                            </w:r>
                            <w:r w:rsidRPr="004B5CB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どちらか）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B27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</w:r>
            <w:r w:rsidR="00147B39" w:rsidRPr="006A3A90">
              <w:rPr>
                <w:rFonts w:ascii="UD デジタル 教科書体 NK-R" w:eastAsia="UD デジタル 教科書体 NK-R" w:hint="eastAsia"/>
                <w:sz w:val="24"/>
                <w:szCs w:val="28"/>
              </w:rPr>
              <w:t>２階</w:t>
            </w:r>
            <w:r w:rsidR="0047347C" w:rsidRPr="006A3A9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="00147B39" w:rsidRPr="006A3A90">
              <w:rPr>
                <w:rFonts w:ascii="UD デジタル 教科書体 NK-R" w:eastAsia="UD デジタル 教科書体 NK-R" w:hint="eastAsia"/>
                <w:sz w:val="24"/>
                <w:szCs w:val="28"/>
              </w:rPr>
              <w:t>設営</w:t>
            </w:r>
            <w:r w:rsidR="006A5B27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希望日時　</w:t>
            </w:r>
            <w:r w:rsidR="00626135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3</w:t>
            </w:r>
            <w:r w:rsidR="006A2B7B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="006B5B81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/</w:t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</w:t>
            </w:r>
            <w:r w:rsidR="00626135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（　　　　）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</w:p>
          <w:p w:rsidR="006A5B27" w:rsidRPr="00541085" w:rsidRDefault="006A5B27" w:rsidP="006A5B27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>□　壁面展示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横幅</w:t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ｍ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 希望場所 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　　　　　</w:t>
            </w:r>
          </w:p>
          <w:p w:rsidR="006A5B27" w:rsidRPr="00541085" w:rsidRDefault="006A5B27" w:rsidP="006A5B27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>□　空間展示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　</w:t>
            </w:r>
            <w:r w:rsidR="00626135" w:rsidRP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×</w:t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ｍ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 希望場所 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　　　　　</w:t>
            </w:r>
          </w:p>
        </w:tc>
      </w:tr>
      <w:tr w:rsidR="003B1BEC" w:rsidRPr="00541085" w:rsidTr="002E65F8">
        <w:trPr>
          <w:trHeight w:val="224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3B1BEC" w:rsidRPr="00541085" w:rsidRDefault="003B1BEC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947" w:type="dxa"/>
            <w:vAlign w:val="center"/>
          </w:tcPr>
          <w:p w:rsidR="003B1BEC" w:rsidRPr="00541085" w:rsidRDefault="003B1BEC" w:rsidP="001B4C8A">
            <w:pPr>
              <w:tabs>
                <w:tab w:val="left" w:pos="1305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□　</w:t>
            </w:r>
            <w:r w:rsidRPr="001B4C8A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体験会</w:t>
            </w:r>
            <w:r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ab/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内容　</w:t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  <w:t xml:space="preserve">　　　</w:t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</w:r>
            <w:r w:rsidR="00531303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ab/>
              <w:t xml:space="preserve">　　　</w:t>
            </w:r>
          </w:p>
          <w:p w:rsidR="00660128" w:rsidRPr="00541085" w:rsidRDefault="00660128" w:rsidP="001B4C8A">
            <w:pPr>
              <w:tabs>
                <w:tab w:val="left" w:pos="1305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  <w:u w:val="single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>希望場所</w:t>
            </w:r>
            <w:bookmarkStart w:id="1" w:name="_GoBack"/>
            <w:bookmarkEnd w:id="1"/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　　　　　　　　　　　　　</w:t>
            </w:r>
          </w:p>
          <w:p w:rsidR="002E65F8" w:rsidRPr="00541085" w:rsidRDefault="002E65F8" w:rsidP="002E65F8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準備　</w:t>
            </w:r>
            <w:r w:rsidR="00626135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3/</w:t>
            </w:r>
            <w:r w:rsidR="0062613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（　　　　）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="00FA3E5C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FA3E5C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駐車場</w:t>
            </w:r>
            <w:r w:rsidR="00BE4AEA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</w:t>
            </w:r>
            <w:r w:rsidR="00FA3E5C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台</w:t>
            </w:r>
          </w:p>
          <w:p w:rsidR="003B1BEC" w:rsidRPr="00541085" w:rsidRDefault="003B1BEC" w:rsidP="00F6106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</w:t>
            </w:r>
            <w:r w:rsidR="00564EF8"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体験会</w:t>
            </w:r>
            <w:r w:rsidR="00564EF8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3/7（土）　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="00D67249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D67249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駐車場　　　　　台</w:t>
            </w:r>
          </w:p>
          <w:p w:rsidR="003B1BEC" w:rsidRPr="00541085" w:rsidRDefault="003B1BEC" w:rsidP="00F61069">
            <w:pPr>
              <w:tabs>
                <w:tab w:val="left" w:pos="312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ab/>
              <w:t xml:space="preserve">□　</w:t>
            </w:r>
            <w:r w:rsidR="00564EF8"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体験会</w:t>
            </w:r>
            <w:r w:rsidR="00564EF8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3/8（日）　</w:t>
            </w:r>
            <w:r w:rsidR="00E67990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午前　・　午後　</w:t>
            </w:r>
            <w:r w:rsidR="00D67249"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 w:rsidR="00D67249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駐車場</w:t>
            </w:r>
            <w:r w:rsidR="00BE4AEA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 xml:space="preserve">　　　　　</w:t>
            </w:r>
            <w:r w:rsidR="00D67249" w:rsidRPr="00541085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台</w:t>
            </w:r>
          </w:p>
        </w:tc>
      </w:tr>
      <w:tr w:rsidR="00F61069" w:rsidRPr="00541085" w:rsidTr="00776704">
        <w:trPr>
          <w:trHeight w:val="273"/>
          <w:jc w:val="center"/>
        </w:trPr>
        <w:tc>
          <w:tcPr>
            <w:tcW w:w="500" w:type="dxa"/>
            <w:vMerge w:val="restart"/>
            <w:textDirection w:val="tbRlV"/>
            <w:vAlign w:val="center"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ind w:left="113" w:right="113"/>
              <w:jc w:val="center"/>
              <w:rPr>
                <w:rFonts w:ascii="UD デジタル 教科書体 NK-R" w:eastAsia="UD デジタル 教科書体 NK-R"/>
                <w:kern w:val="0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 xml:space="preserve">※　</w:t>
            </w:r>
            <w:r w:rsidRPr="00626135">
              <w:rPr>
                <w:rFonts w:ascii="UD デジタル 教科書体 NK-R" w:eastAsia="UD デジタル 教科書体 NK-R" w:hint="eastAsia"/>
                <w:spacing w:val="48"/>
                <w:kern w:val="0"/>
                <w:sz w:val="24"/>
                <w:szCs w:val="28"/>
                <w:fitText w:val="1920" w:id="-901503488"/>
              </w:rPr>
              <w:t>発表会責任</w:t>
            </w:r>
            <w:r w:rsidRPr="00626135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  <w:fitText w:val="1920" w:id="-901503488"/>
              </w:rPr>
              <w:t>者</w:t>
            </w:r>
          </w:p>
        </w:tc>
        <w:tc>
          <w:tcPr>
            <w:tcW w:w="1338" w:type="dxa"/>
            <w:tcBorders>
              <w:bottom w:val="dashed" w:sz="4" w:space="0" w:color="auto"/>
            </w:tcBorders>
            <w:vAlign w:val="center"/>
          </w:tcPr>
          <w:p w:rsidR="00F61069" w:rsidRPr="00541085" w:rsidRDefault="00F61069" w:rsidP="00776704">
            <w:pPr>
              <w:tabs>
                <w:tab w:val="center" w:leader="hyphen" w:pos="4410"/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Cs w:val="28"/>
              </w:rPr>
              <w:t>フリガナ</w:t>
            </w:r>
          </w:p>
        </w:tc>
        <w:tc>
          <w:tcPr>
            <w:tcW w:w="6947" w:type="dxa"/>
            <w:tcBorders>
              <w:bottom w:val="dashed" w:sz="4" w:space="0" w:color="auto"/>
            </w:tcBorders>
            <w:vAlign w:val="center"/>
          </w:tcPr>
          <w:p w:rsidR="00F61069" w:rsidRPr="00541085" w:rsidRDefault="00F61069" w:rsidP="00776704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F61069" w:rsidRPr="00541085" w:rsidTr="002E65F8">
        <w:trPr>
          <w:trHeight w:val="576"/>
          <w:jc w:val="center"/>
        </w:trPr>
        <w:tc>
          <w:tcPr>
            <w:tcW w:w="500" w:type="dxa"/>
            <w:vMerge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338" w:type="dxa"/>
            <w:tcBorders>
              <w:top w:val="dashed" w:sz="4" w:space="0" w:color="auto"/>
            </w:tcBorders>
            <w:vAlign w:val="center"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8"/>
                <w:fitText w:val="720" w:id="-901503487"/>
              </w:rPr>
              <w:t xml:space="preserve">氏　</w:t>
            </w:r>
            <w:r w:rsidRPr="00541085">
              <w:rPr>
                <w:rFonts w:ascii="UD デジタル 教科書体 NK-R" w:eastAsia="UD デジタル 教科書体 NK-R" w:hint="eastAsia"/>
                <w:spacing w:val="-30"/>
                <w:kern w:val="0"/>
                <w:sz w:val="24"/>
                <w:szCs w:val="28"/>
                <w:fitText w:val="720" w:id="-901503487"/>
              </w:rPr>
              <w:t>名</w:t>
            </w:r>
          </w:p>
        </w:tc>
        <w:tc>
          <w:tcPr>
            <w:tcW w:w="6947" w:type="dxa"/>
            <w:tcBorders>
              <w:top w:val="dashed" w:sz="4" w:space="0" w:color="auto"/>
            </w:tcBorders>
            <w:vAlign w:val="center"/>
          </w:tcPr>
          <w:p w:rsidR="00F61069" w:rsidRPr="00541085" w:rsidRDefault="00F61069" w:rsidP="00F61069">
            <w:pPr>
              <w:tabs>
                <w:tab w:val="right" w:leader="hyphen" w:pos="90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F61069" w:rsidRPr="00541085" w:rsidTr="00FF5D2C">
        <w:trPr>
          <w:trHeight w:val="839"/>
          <w:jc w:val="center"/>
        </w:trPr>
        <w:tc>
          <w:tcPr>
            <w:tcW w:w="500" w:type="dxa"/>
            <w:vMerge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8"/>
                <w:fitText w:val="720" w:id="-901503486"/>
              </w:rPr>
              <w:t xml:space="preserve">住　</w:t>
            </w:r>
            <w:r w:rsidRPr="00541085">
              <w:rPr>
                <w:rFonts w:ascii="UD デジタル 教科書体 NK-R" w:eastAsia="UD デジタル 教科書体 NK-R" w:hint="eastAsia"/>
                <w:spacing w:val="-30"/>
                <w:kern w:val="0"/>
                <w:sz w:val="24"/>
                <w:szCs w:val="28"/>
                <w:fitText w:val="720" w:id="-901503486"/>
              </w:rPr>
              <w:t>所</w:t>
            </w:r>
          </w:p>
        </w:tc>
        <w:tc>
          <w:tcPr>
            <w:tcW w:w="6947" w:type="dxa"/>
          </w:tcPr>
          <w:p w:rsidR="00F61069" w:rsidRPr="00541085" w:rsidRDefault="00F61069" w:rsidP="002E65F8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〒</w:t>
            </w:r>
          </w:p>
        </w:tc>
      </w:tr>
      <w:tr w:rsidR="00F61069" w:rsidRPr="00541085" w:rsidTr="00776704">
        <w:trPr>
          <w:trHeight w:val="696"/>
          <w:jc w:val="center"/>
        </w:trPr>
        <w:tc>
          <w:tcPr>
            <w:tcW w:w="500" w:type="dxa"/>
            <w:vMerge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6947" w:type="dxa"/>
            <w:vAlign w:val="center"/>
          </w:tcPr>
          <w:p w:rsidR="00F61069" w:rsidRPr="00541085" w:rsidRDefault="00F61069" w:rsidP="00776704">
            <w:pPr>
              <w:tabs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携帯（　　　　　　　　　　）－（　　　　　　　　　　）－（　　　　　　　　　　）</w:t>
            </w:r>
          </w:p>
          <w:p w:rsidR="00F61069" w:rsidRPr="00541085" w:rsidRDefault="00F61069" w:rsidP="00776704">
            <w:pPr>
              <w:tabs>
                <w:tab w:val="right" w:leader="hyphen" w:pos="9030"/>
              </w:tabs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24"/>
                <w:szCs w:val="28"/>
              </w:rPr>
              <w:t>自宅（　　　　　　　　　　）－（　　　　　　　　　　）－（　　　　　　　　　　）</w:t>
            </w:r>
          </w:p>
        </w:tc>
      </w:tr>
      <w:tr w:rsidR="00F61069" w:rsidRPr="00541085" w:rsidTr="00541085">
        <w:trPr>
          <w:trHeight w:val="550"/>
          <w:jc w:val="center"/>
        </w:trPr>
        <w:tc>
          <w:tcPr>
            <w:tcW w:w="500" w:type="dxa"/>
            <w:vMerge/>
          </w:tcPr>
          <w:p w:rsidR="00F61069" w:rsidRPr="00541085" w:rsidRDefault="00F61069" w:rsidP="00F61069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338" w:type="dxa"/>
          </w:tcPr>
          <w:p w:rsidR="00F61069" w:rsidRPr="00541085" w:rsidRDefault="00F61069" w:rsidP="00FF5D2C">
            <w:pPr>
              <w:tabs>
                <w:tab w:val="center" w:leader="hyphen" w:pos="4410"/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541085">
              <w:rPr>
                <w:rFonts w:ascii="UD デジタル 教科書体 NK-R" w:eastAsia="UD デジタル 教科書体 NK-R" w:hint="eastAsia"/>
                <w:sz w:val="18"/>
                <w:szCs w:val="28"/>
              </w:rPr>
              <w:t>メールアドレス</w:t>
            </w:r>
          </w:p>
        </w:tc>
        <w:tc>
          <w:tcPr>
            <w:tcW w:w="6947" w:type="dxa"/>
            <w:vAlign w:val="center"/>
          </w:tcPr>
          <w:p w:rsidR="00F61069" w:rsidRPr="00541085" w:rsidRDefault="00F61069" w:rsidP="00F61069">
            <w:pPr>
              <w:tabs>
                <w:tab w:val="right" w:leader="hyphen" w:pos="9030"/>
              </w:tabs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:rsidR="00F672E0" w:rsidRPr="003A3025" w:rsidRDefault="003B20FE" w:rsidP="00776704">
      <w:pPr>
        <w:spacing w:line="400" w:lineRule="exact"/>
        <w:ind w:leftChars="270" w:left="567"/>
        <w:rPr>
          <w:rFonts w:ascii="UD デジタル 教科書体 NK-R" w:eastAsia="UD デジタル 教科書体 NK-R"/>
          <w:sz w:val="24"/>
          <w:szCs w:val="28"/>
        </w:rPr>
      </w:pPr>
      <w:r w:rsidRPr="003A3025">
        <w:rPr>
          <w:rFonts w:ascii="UD デジタル 教科書体 NK-R" w:eastAsia="UD デジタル 教科書体 NK-R" w:hint="eastAsia"/>
          <w:sz w:val="24"/>
          <w:szCs w:val="28"/>
        </w:rPr>
        <w:t>※　発表会に関する連絡は、</w:t>
      </w:r>
      <w:r w:rsidR="006E1AF2" w:rsidRPr="003A3025">
        <w:rPr>
          <w:rFonts w:ascii="UD デジタル 教科書体 NK-R" w:eastAsia="UD デジタル 教科書体 NK-R" w:hint="eastAsia"/>
          <w:sz w:val="24"/>
          <w:szCs w:val="28"/>
        </w:rPr>
        <w:t>すべて</w:t>
      </w:r>
      <w:r w:rsidRPr="003A3025">
        <w:rPr>
          <w:rFonts w:ascii="UD デジタル 教科書体 NK-R" w:eastAsia="UD デジタル 教科書体 NK-R" w:hint="eastAsia"/>
          <w:sz w:val="24"/>
          <w:szCs w:val="28"/>
        </w:rPr>
        <w:t>上記</w:t>
      </w:r>
      <w:r w:rsidR="00EB18F6" w:rsidRPr="003A3025">
        <w:rPr>
          <w:rFonts w:ascii="UD デジタル 教科書体 NK-R" w:eastAsia="UD デジタル 教科書体 NK-R" w:hint="eastAsia"/>
          <w:sz w:val="24"/>
          <w:szCs w:val="28"/>
        </w:rPr>
        <w:t>「</w:t>
      </w:r>
      <w:r w:rsidR="006E1AF2" w:rsidRPr="003A3025">
        <w:rPr>
          <w:rFonts w:ascii="UD デジタル 教科書体 NK-R" w:eastAsia="UD デジタル 教科書体 NK-R" w:hint="eastAsia"/>
          <w:kern w:val="0"/>
          <w:sz w:val="24"/>
          <w:szCs w:val="28"/>
        </w:rPr>
        <w:t>発表会責任者</w:t>
      </w:r>
      <w:r w:rsidR="00EB18F6" w:rsidRPr="003A3025">
        <w:rPr>
          <w:rFonts w:ascii="UD デジタル 教科書体 NK-R" w:eastAsia="UD デジタル 教科書体 NK-R" w:hint="eastAsia"/>
          <w:kern w:val="0"/>
          <w:sz w:val="24"/>
          <w:szCs w:val="28"/>
        </w:rPr>
        <w:t>」</w:t>
      </w:r>
      <w:r w:rsidRPr="003A3025">
        <w:rPr>
          <w:rFonts w:ascii="UD デジタル 教科書体 NK-R" w:eastAsia="UD デジタル 教科書体 NK-R" w:hint="eastAsia"/>
          <w:sz w:val="24"/>
          <w:szCs w:val="28"/>
        </w:rPr>
        <w:t>の方にさせていただきます。</w:t>
      </w:r>
    </w:p>
    <w:p w:rsidR="00776704" w:rsidRPr="003A3025" w:rsidRDefault="00776704" w:rsidP="00776704">
      <w:pPr>
        <w:spacing w:line="400" w:lineRule="exact"/>
        <w:ind w:leftChars="405" w:left="850"/>
        <w:rPr>
          <w:rFonts w:ascii="UD デジタル 教科書体 NK-R" w:eastAsia="UD デジタル 教科書体 NK-R"/>
          <w:kern w:val="0"/>
          <w:sz w:val="24"/>
          <w:szCs w:val="28"/>
        </w:rPr>
      </w:pPr>
      <w:r w:rsidRPr="003A3025">
        <w:rPr>
          <w:rFonts w:ascii="UD デジタル 教科書体 NK-R" w:eastAsia="UD デジタル 教科書体 NK-R" w:hint="eastAsia"/>
          <w:sz w:val="24"/>
          <w:szCs w:val="28"/>
        </w:rPr>
        <w:t>なお、ご要望に添えない場合がございますので、あらかじめご了承ください。</w:t>
      </w:r>
    </w:p>
    <w:sectPr w:rsidR="00776704" w:rsidRPr="003A3025" w:rsidSect="00172E36">
      <w:headerReference w:type="default" r:id="rId8"/>
      <w:pgSz w:w="11906" w:h="16838"/>
      <w:pgMar w:top="851" w:right="707" w:bottom="142" w:left="156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8E" w:rsidRDefault="0017748E" w:rsidP="003A1082">
      <w:r>
        <w:separator/>
      </w:r>
    </w:p>
  </w:endnote>
  <w:endnote w:type="continuationSeparator" w:id="0">
    <w:p w:rsidR="0017748E" w:rsidRDefault="0017748E" w:rsidP="003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8E" w:rsidRDefault="0017748E" w:rsidP="003A1082">
      <w:r>
        <w:separator/>
      </w:r>
    </w:p>
  </w:footnote>
  <w:footnote w:type="continuationSeparator" w:id="0">
    <w:p w:rsidR="0017748E" w:rsidRDefault="0017748E" w:rsidP="003A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39" w:rsidRDefault="00D76BB1" w:rsidP="00147B39">
    <w:pPr>
      <w:pStyle w:val="a5"/>
      <w:ind w:right="210"/>
      <w:jc w:val="right"/>
    </w:pPr>
    <w:r>
      <w:rPr>
        <w:rFonts w:hint="eastAsia"/>
      </w:rPr>
      <w:t>2025.8.</w:t>
    </w:r>
    <w:r w:rsidR="00147B39">
      <w:rPr>
        <w:rFonts w:hint="eastAsia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792F"/>
    <w:multiLevelType w:val="hybridMultilevel"/>
    <w:tmpl w:val="14F2D0AC"/>
    <w:lvl w:ilvl="0" w:tplc="B270091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041EB"/>
    <w:multiLevelType w:val="hybridMultilevel"/>
    <w:tmpl w:val="5A26D268"/>
    <w:lvl w:ilvl="0" w:tplc="978441A8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E0234B"/>
    <w:multiLevelType w:val="hybridMultilevel"/>
    <w:tmpl w:val="264212F8"/>
    <w:lvl w:ilvl="0" w:tplc="5E823DAA">
      <w:numFmt w:val="bullet"/>
      <w:lvlText w:val="□"/>
      <w:lvlJc w:val="left"/>
      <w:pPr>
        <w:ind w:left="204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44E3F5A"/>
    <w:multiLevelType w:val="hybridMultilevel"/>
    <w:tmpl w:val="5D701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13279"/>
    <w:multiLevelType w:val="hybridMultilevel"/>
    <w:tmpl w:val="2BDAB4A4"/>
    <w:lvl w:ilvl="0" w:tplc="6B0649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F7E82"/>
    <w:multiLevelType w:val="hybridMultilevel"/>
    <w:tmpl w:val="232E0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A32EB"/>
    <w:multiLevelType w:val="hybridMultilevel"/>
    <w:tmpl w:val="18EECE1A"/>
    <w:lvl w:ilvl="0" w:tplc="9B965E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V:\教育委員会事務局\生涯学習課\公民館\◇公民館活動\成果発表会\R06成果発表会（51回）\第５１回中央公民館活動学習成果発表会＿差込データ／配布団体／参加希望団体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データ$`"/>
    <w:viewMergedData/>
    <w:activeRecord w:val="27"/>
    <w:odso>
      <w:udl w:val="Provider=Microsoft.ACE.OLEDB.12.0;User ID=Admin;Data Source=V:\教育委員会事務局\生涯学習課\公民館\◇公民館活動\成果発表会\R06成果発表会（51回）\第５１回中央公民館活動学習成果発表会＿差込データ／配布団体／参加希望団体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ED"/>
    <w:rsid w:val="00003FC6"/>
    <w:rsid w:val="00004882"/>
    <w:rsid w:val="00016F93"/>
    <w:rsid w:val="000240C6"/>
    <w:rsid w:val="00030AA6"/>
    <w:rsid w:val="00031381"/>
    <w:rsid w:val="00034FF0"/>
    <w:rsid w:val="000351F0"/>
    <w:rsid w:val="00062AAE"/>
    <w:rsid w:val="000730DA"/>
    <w:rsid w:val="00073407"/>
    <w:rsid w:val="0008233A"/>
    <w:rsid w:val="000833E3"/>
    <w:rsid w:val="0008399B"/>
    <w:rsid w:val="00091483"/>
    <w:rsid w:val="000967C4"/>
    <w:rsid w:val="000A5807"/>
    <w:rsid w:val="000B1BE9"/>
    <w:rsid w:val="000B51C2"/>
    <w:rsid w:val="000B755F"/>
    <w:rsid w:val="000D00D4"/>
    <w:rsid w:val="000D245B"/>
    <w:rsid w:val="000D5679"/>
    <w:rsid w:val="000E7C30"/>
    <w:rsid w:val="000F64C3"/>
    <w:rsid w:val="00105D3E"/>
    <w:rsid w:val="001063C3"/>
    <w:rsid w:val="001148EE"/>
    <w:rsid w:val="0011657F"/>
    <w:rsid w:val="00116C1B"/>
    <w:rsid w:val="001210A3"/>
    <w:rsid w:val="00140682"/>
    <w:rsid w:val="001449EC"/>
    <w:rsid w:val="00147B39"/>
    <w:rsid w:val="00161223"/>
    <w:rsid w:val="00172487"/>
    <w:rsid w:val="00172E36"/>
    <w:rsid w:val="0017748E"/>
    <w:rsid w:val="001A1C85"/>
    <w:rsid w:val="001B2353"/>
    <w:rsid w:val="001B4027"/>
    <w:rsid w:val="001B4C8A"/>
    <w:rsid w:val="001B6358"/>
    <w:rsid w:val="001C4242"/>
    <w:rsid w:val="001D401C"/>
    <w:rsid w:val="001D5A18"/>
    <w:rsid w:val="001D78F7"/>
    <w:rsid w:val="001E4699"/>
    <w:rsid w:val="001F119E"/>
    <w:rsid w:val="001F6E9B"/>
    <w:rsid w:val="00216C49"/>
    <w:rsid w:val="00240126"/>
    <w:rsid w:val="00240214"/>
    <w:rsid w:val="00261134"/>
    <w:rsid w:val="00265ADC"/>
    <w:rsid w:val="00266C5E"/>
    <w:rsid w:val="00267EAB"/>
    <w:rsid w:val="0027300C"/>
    <w:rsid w:val="00294CA5"/>
    <w:rsid w:val="00295330"/>
    <w:rsid w:val="002A2D09"/>
    <w:rsid w:val="002A71BD"/>
    <w:rsid w:val="002B01E6"/>
    <w:rsid w:val="002B028E"/>
    <w:rsid w:val="002C4304"/>
    <w:rsid w:val="002C5153"/>
    <w:rsid w:val="002E49AF"/>
    <w:rsid w:val="002E65F8"/>
    <w:rsid w:val="00303170"/>
    <w:rsid w:val="00306927"/>
    <w:rsid w:val="00310A99"/>
    <w:rsid w:val="0032071A"/>
    <w:rsid w:val="00342488"/>
    <w:rsid w:val="00343063"/>
    <w:rsid w:val="00344F72"/>
    <w:rsid w:val="003877C9"/>
    <w:rsid w:val="003A1082"/>
    <w:rsid w:val="003A3025"/>
    <w:rsid w:val="003B021D"/>
    <w:rsid w:val="003B1BEC"/>
    <w:rsid w:val="003B20FE"/>
    <w:rsid w:val="003B71F3"/>
    <w:rsid w:val="003C193D"/>
    <w:rsid w:val="003C2E0F"/>
    <w:rsid w:val="003C7830"/>
    <w:rsid w:val="003D14FD"/>
    <w:rsid w:val="003D1B1A"/>
    <w:rsid w:val="003D2DA1"/>
    <w:rsid w:val="003D3FEA"/>
    <w:rsid w:val="003D4DF3"/>
    <w:rsid w:val="003E6195"/>
    <w:rsid w:val="003F0962"/>
    <w:rsid w:val="00410302"/>
    <w:rsid w:val="00411381"/>
    <w:rsid w:val="00412E0D"/>
    <w:rsid w:val="00414E6C"/>
    <w:rsid w:val="004312BE"/>
    <w:rsid w:val="00431C46"/>
    <w:rsid w:val="004448FC"/>
    <w:rsid w:val="004617C4"/>
    <w:rsid w:val="00462244"/>
    <w:rsid w:val="00466EEB"/>
    <w:rsid w:val="00467596"/>
    <w:rsid w:val="0047347C"/>
    <w:rsid w:val="004817B2"/>
    <w:rsid w:val="004872CF"/>
    <w:rsid w:val="004874D8"/>
    <w:rsid w:val="004A277F"/>
    <w:rsid w:val="004A3FCD"/>
    <w:rsid w:val="004A6D47"/>
    <w:rsid w:val="004B1559"/>
    <w:rsid w:val="004B331B"/>
    <w:rsid w:val="004B5CB4"/>
    <w:rsid w:val="004B60B1"/>
    <w:rsid w:val="004D2A5C"/>
    <w:rsid w:val="004D4E54"/>
    <w:rsid w:val="0050515B"/>
    <w:rsid w:val="005061BF"/>
    <w:rsid w:val="00520B4C"/>
    <w:rsid w:val="00522689"/>
    <w:rsid w:val="0053062D"/>
    <w:rsid w:val="00531303"/>
    <w:rsid w:val="00534313"/>
    <w:rsid w:val="00541085"/>
    <w:rsid w:val="005454C6"/>
    <w:rsid w:val="00545B21"/>
    <w:rsid w:val="00556281"/>
    <w:rsid w:val="00564EF8"/>
    <w:rsid w:val="00582ABD"/>
    <w:rsid w:val="0058478F"/>
    <w:rsid w:val="005856FF"/>
    <w:rsid w:val="005A3365"/>
    <w:rsid w:val="005B0D8A"/>
    <w:rsid w:val="005B17D2"/>
    <w:rsid w:val="005B50D8"/>
    <w:rsid w:val="005C4142"/>
    <w:rsid w:val="005D7326"/>
    <w:rsid w:val="005D7F81"/>
    <w:rsid w:val="00602F90"/>
    <w:rsid w:val="00603739"/>
    <w:rsid w:val="00604B12"/>
    <w:rsid w:val="00607F6B"/>
    <w:rsid w:val="00616EE4"/>
    <w:rsid w:val="00626135"/>
    <w:rsid w:val="00640756"/>
    <w:rsid w:val="0064281B"/>
    <w:rsid w:val="00643F64"/>
    <w:rsid w:val="0064513E"/>
    <w:rsid w:val="006558C6"/>
    <w:rsid w:val="00655CCB"/>
    <w:rsid w:val="006600F4"/>
    <w:rsid w:val="00660128"/>
    <w:rsid w:val="00660AF2"/>
    <w:rsid w:val="00663759"/>
    <w:rsid w:val="00686029"/>
    <w:rsid w:val="00696062"/>
    <w:rsid w:val="006A2B7B"/>
    <w:rsid w:val="006A2F2A"/>
    <w:rsid w:val="006A3A90"/>
    <w:rsid w:val="006A5B27"/>
    <w:rsid w:val="006B2D24"/>
    <w:rsid w:val="006B5B81"/>
    <w:rsid w:val="006B63AC"/>
    <w:rsid w:val="006B6BC0"/>
    <w:rsid w:val="006B6EE8"/>
    <w:rsid w:val="006C170C"/>
    <w:rsid w:val="006E1AF2"/>
    <w:rsid w:val="006E7CA9"/>
    <w:rsid w:val="00714A41"/>
    <w:rsid w:val="007150F6"/>
    <w:rsid w:val="00716DF4"/>
    <w:rsid w:val="00723E09"/>
    <w:rsid w:val="0074095F"/>
    <w:rsid w:val="00746455"/>
    <w:rsid w:val="00746D13"/>
    <w:rsid w:val="00760D8C"/>
    <w:rsid w:val="00776704"/>
    <w:rsid w:val="0078078F"/>
    <w:rsid w:val="00780BCF"/>
    <w:rsid w:val="0078340A"/>
    <w:rsid w:val="00790550"/>
    <w:rsid w:val="007A630B"/>
    <w:rsid w:val="007B4EA3"/>
    <w:rsid w:val="007C42F5"/>
    <w:rsid w:val="007D1C1D"/>
    <w:rsid w:val="007D3F4B"/>
    <w:rsid w:val="007E72B8"/>
    <w:rsid w:val="007F112E"/>
    <w:rsid w:val="007F792D"/>
    <w:rsid w:val="00811F07"/>
    <w:rsid w:val="008223CC"/>
    <w:rsid w:val="00824DBA"/>
    <w:rsid w:val="008454CF"/>
    <w:rsid w:val="008504FA"/>
    <w:rsid w:val="008546F2"/>
    <w:rsid w:val="00870CC7"/>
    <w:rsid w:val="008712E8"/>
    <w:rsid w:val="008746C8"/>
    <w:rsid w:val="00891C07"/>
    <w:rsid w:val="008A225D"/>
    <w:rsid w:val="008A6E06"/>
    <w:rsid w:val="008A7B05"/>
    <w:rsid w:val="008B5759"/>
    <w:rsid w:val="008C401A"/>
    <w:rsid w:val="008D7037"/>
    <w:rsid w:val="008E031D"/>
    <w:rsid w:val="008E0717"/>
    <w:rsid w:val="008E6187"/>
    <w:rsid w:val="008E7827"/>
    <w:rsid w:val="008F7A8C"/>
    <w:rsid w:val="00901122"/>
    <w:rsid w:val="00911C26"/>
    <w:rsid w:val="009209D4"/>
    <w:rsid w:val="00922719"/>
    <w:rsid w:val="00925EBD"/>
    <w:rsid w:val="00935F9A"/>
    <w:rsid w:val="009415B1"/>
    <w:rsid w:val="00941789"/>
    <w:rsid w:val="00942F15"/>
    <w:rsid w:val="009455A8"/>
    <w:rsid w:val="00957F1D"/>
    <w:rsid w:val="00985470"/>
    <w:rsid w:val="009901AD"/>
    <w:rsid w:val="009963C7"/>
    <w:rsid w:val="009A0E46"/>
    <w:rsid w:val="009A30A2"/>
    <w:rsid w:val="009A611F"/>
    <w:rsid w:val="009B4057"/>
    <w:rsid w:val="009C3C1B"/>
    <w:rsid w:val="009C4C14"/>
    <w:rsid w:val="009D19DD"/>
    <w:rsid w:val="009D4E03"/>
    <w:rsid w:val="009D53BD"/>
    <w:rsid w:val="009F2C6F"/>
    <w:rsid w:val="009F78E8"/>
    <w:rsid w:val="00A21475"/>
    <w:rsid w:val="00A237AB"/>
    <w:rsid w:val="00A23FC9"/>
    <w:rsid w:val="00A42DA1"/>
    <w:rsid w:val="00A43290"/>
    <w:rsid w:val="00A43EE8"/>
    <w:rsid w:val="00A66897"/>
    <w:rsid w:val="00A760F4"/>
    <w:rsid w:val="00A80044"/>
    <w:rsid w:val="00A85AE0"/>
    <w:rsid w:val="00AB2272"/>
    <w:rsid w:val="00AC70D1"/>
    <w:rsid w:val="00AD356A"/>
    <w:rsid w:val="00B31133"/>
    <w:rsid w:val="00B3646D"/>
    <w:rsid w:val="00B64150"/>
    <w:rsid w:val="00B6524C"/>
    <w:rsid w:val="00B87B5E"/>
    <w:rsid w:val="00B97F6B"/>
    <w:rsid w:val="00BB543C"/>
    <w:rsid w:val="00BB73D6"/>
    <w:rsid w:val="00BE1CD3"/>
    <w:rsid w:val="00BE2640"/>
    <w:rsid w:val="00BE48E2"/>
    <w:rsid w:val="00BE4AEA"/>
    <w:rsid w:val="00BF2BAD"/>
    <w:rsid w:val="00C02986"/>
    <w:rsid w:val="00C04B7E"/>
    <w:rsid w:val="00C217D7"/>
    <w:rsid w:val="00C23AED"/>
    <w:rsid w:val="00C42220"/>
    <w:rsid w:val="00C50044"/>
    <w:rsid w:val="00C57425"/>
    <w:rsid w:val="00C6414A"/>
    <w:rsid w:val="00C65BA8"/>
    <w:rsid w:val="00C677BC"/>
    <w:rsid w:val="00C759FC"/>
    <w:rsid w:val="00C82AAB"/>
    <w:rsid w:val="00C84DC5"/>
    <w:rsid w:val="00C873F5"/>
    <w:rsid w:val="00C936AE"/>
    <w:rsid w:val="00CB07EE"/>
    <w:rsid w:val="00CB3984"/>
    <w:rsid w:val="00CC12DC"/>
    <w:rsid w:val="00CF173B"/>
    <w:rsid w:val="00CF28D2"/>
    <w:rsid w:val="00CF7C3C"/>
    <w:rsid w:val="00D01899"/>
    <w:rsid w:val="00D17D94"/>
    <w:rsid w:val="00D3489B"/>
    <w:rsid w:val="00D43163"/>
    <w:rsid w:val="00D4339B"/>
    <w:rsid w:val="00D508ED"/>
    <w:rsid w:val="00D644EA"/>
    <w:rsid w:val="00D6720D"/>
    <w:rsid w:val="00D67249"/>
    <w:rsid w:val="00D672EA"/>
    <w:rsid w:val="00D70DEF"/>
    <w:rsid w:val="00D752CD"/>
    <w:rsid w:val="00D76BB1"/>
    <w:rsid w:val="00D853F8"/>
    <w:rsid w:val="00D953DE"/>
    <w:rsid w:val="00DA1B08"/>
    <w:rsid w:val="00DA3D6F"/>
    <w:rsid w:val="00DA754E"/>
    <w:rsid w:val="00DC0DD7"/>
    <w:rsid w:val="00DD15EF"/>
    <w:rsid w:val="00E02593"/>
    <w:rsid w:val="00E04950"/>
    <w:rsid w:val="00E27B3A"/>
    <w:rsid w:val="00E36088"/>
    <w:rsid w:val="00E43EB9"/>
    <w:rsid w:val="00E445BE"/>
    <w:rsid w:val="00E45B8E"/>
    <w:rsid w:val="00E52CF2"/>
    <w:rsid w:val="00E55221"/>
    <w:rsid w:val="00E617D8"/>
    <w:rsid w:val="00E67990"/>
    <w:rsid w:val="00E7582A"/>
    <w:rsid w:val="00E75E99"/>
    <w:rsid w:val="00E96C54"/>
    <w:rsid w:val="00EA22E6"/>
    <w:rsid w:val="00EB0A42"/>
    <w:rsid w:val="00EB18F6"/>
    <w:rsid w:val="00EC122E"/>
    <w:rsid w:val="00ED11DC"/>
    <w:rsid w:val="00ED49BA"/>
    <w:rsid w:val="00EF4D69"/>
    <w:rsid w:val="00EF579C"/>
    <w:rsid w:val="00EF7791"/>
    <w:rsid w:val="00F0176D"/>
    <w:rsid w:val="00F05429"/>
    <w:rsid w:val="00F06ACD"/>
    <w:rsid w:val="00F133F3"/>
    <w:rsid w:val="00F1446F"/>
    <w:rsid w:val="00F32BAE"/>
    <w:rsid w:val="00F36342"/>
    <w:rsid w:val="00F36D17"/>
    <w:rsid w:val="00F438C8"/>
    <w:rsid w:val="00F606C7"/>
    <w:rsid w:val="00F61069"/>
    <w:rsid w:val="00F662BE"/>
    <w:rsid w:val="00F66976"/>
    <w:rsid w:val="00F672E0"/>
    <w:rsid w:val="00F70E7A"/>
    <w:rsid w:val="00F80AA9"/>
    <w:rsid w:val="00F8185F"/>
    <w:rsid w:val="00F93EAE"/>
    <w:rsid w:val="00FA145B"/>
    <w:rsid w:val="00FA3E5C"/>
    <w:rsid w:val="00FA538D"/>
    <w:rsid w:val="00FA690E"/>
    <w:rsid w:val="00FB0C41"/>
    <w:rsid w:val="00FB6287"/>
    <w:rsid w:val="00FB786D"/>
    <w:rsid w:val="00FD487A"/>
    <w:rsid w:val="00FD761C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ABADB"/>
  <w15:docId w15:val="{7138979C-5329-4668-9AC4-FF3D5E4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8ED"/>
  </w:style>
  <w:style w:type="character" w:customStyle="1" w:styleId="a4">
    <w:name w:val="日付 (文字)"/>
    <w:basedOn w:val="a0"/>
    <w:link w:val="a3"/>
    <w:uiPriority w:val="99"/>
    <w:semiHidden/>
    <w:rsid w:val="00D508ED"/>
  </w:style>
  <w:style w:type="paragraph" w:styleId="a5">
    <w:name w:val="header"/>
    <w:basedOn w:val="a"/>
    <w:link w:val="a6"/>
    <w:uiPriority w:val="99"/>
    <w:unhideWhenUsed/>
    <w:rsid w:val="003A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082"/>
  </w:style>
  <w:style w:type="paragraph" w:styleId="a7">
    <w:name w:val="footer"/>
    <w:basedOn w:val="a"/>
    <w:link w:val="a8"/>
    <w:uiPriority w:val="99"/>
    <w:unhideWhenUsed/>
    <w:rsid w:val="003A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082"/>
  </w:style>
  <w:style w:type="paragraph" w:styleId="a9">
    <w:name w:val="Note Heading"/>
    <w:basedOn w:val="a"/>
    <w:next w:val="a"/>
    <w:link w:val="aa"/>
    <w:uiPriority w:val="99"/>
    <w:unhideWhenUsed/>
    <w:rsid w:val="00602F90"/>
    <w:pPr>
      <w:jc w:val="center"/>
    </w:pPr>
  </w:style>
  <w:style w:type="character" w:customStyle="1" w:styleId="aa">
    <w:name w:val="記 (文字)"/>
    <w:basedOn w:val="a0"/>
    <w:link w:val="a9"/>
    <w:uiPriority w:val="99"/>
    <w:rsid w:val="00602F90"/>
  </w:style>
  <w:style w:type="paragraph" w:styleId="ab">
    <w:name w:val="Closing"/>
    <w:basedOn w:val="a"/>
    <w:link w:val="ac"/>
    <w:uiPriority w:val="99"/>
    <w:unhideWhenUsed/>
    <w:rsid w:val="00602F90"/>
    <w:pPr>
      <w:jc w:val="right"/>
    </w:pPr>
  </w:style>
  <w:style w:type="character" w:customStyle="1" w:styleId="ac">
    <w:name w:val="結語 (文字)"/>
    <w:basedOn w:val="a0"/>
    <w:link w:val="ab"/>
    <w:uiPriority w:val="99"/>
    <w:rsid w:val="00602F90"/>
  </w:style>
  <w:style w:type="paragraph" w:styleId="ad">
    <w:name w:val="Balloon Text"/>
    <w:basedOn w:val="a"/>
    <w:link w:val="ae"/>
    <w:uiPriority w:val="99"/>
    <w:semiHidden/>
    <w:unhideWhenUsed/>
    <w:rsid w:val="0011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5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04950"/>
    <w:pPr>
      <w:ind w:leftChars="400" w:left="840"/>
    </w:pPr>
  </w:style>
  <w:style w:type="table" w:styleId="af0">
    <w:name w:val="Table Grid"/>
    <w:basedOn w:val="a1"/>
    <w:uiPriority w:val="59"/>
    <w:rsid w:val="0041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&#25945;&#32946;&#22996;&#21729;&#20250;&#20107;&#21209;&#23616;\&#29983;&#28079;&#23398;&#32722;&#35506;\&#20844;&#27665;&#39208;\&#9671;&#20844;&#27665;&#39208;&#27963;&#21205;\&#25104;&#26524;&#30330;&#34920;&#20250;\R06&#25104;&#26524;&#30330;&#34920;&#20250;&#65288;51&#22238;&#65289;\02_0_&#24046;&#36796;&#12487;&#12540;&#12479;&#65295;&#37197;&#24067;&#22243;&#20307;&#65295;&#21442;&#21152;&#24076;&#26395;&#22243;&#20307;&#65295;&#32887;&#21729;&#25285;&#24403;&#26989;&#2120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D5BF-A591-43FD-8A96-C07226F4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E8F12126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</dc:creator>
  <cp:keywords/>
  <dc:description/>
  <cp:lastModifiedBy>山崎 法子</cp:lastModifiedBy>
  <cp:revision>11</cp:revision>
  <cp:lastPrinted>2025-08-20T00:35:00Z</cp:lastPrinted>
  <dcterms:created xsi:type="dcterms:W3CDTF">2025-08-08T01:47:00Z</dcterms:created>
  <dcterms:modified xsi:type="dcterms:W3CDTF">2025-08-20T00:40:00Z</dcterms:modified>
</cp:coreProperties>
</file>