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BF" w:rsidRPr="00B40336" w:rsidRDefault="004A3FCD" w:rsidP="00B40336">
      <w:pPr>
        <w:tabs>
          <w:tab w:val="left" w:pos="1701"/>
        </w:tabs>
        <w:spacing w:line="400" w:lineRule="exact"/>
        <w:ind w:leftChars="-135" w:left="-283" w:rightChars="-68" w:right="-143"/>
        <w:jc w:val="center"/>
        <w:rPr>
          <w:rFonts w:ascii="UD デジタル 教科書体 NK-R" w:eastAsia="UD デジタル 教科書体 NK-R"/>
          <w:sz w:val="32"/>
          <w:szCs w:val="28"/>
        </w:rPr>
      </w:pPr>
      <w:bookmarkStart w:id="0" w:name="_Hlk176342832"/>
      <w:r w:rsidRPr="006956EF">
        <w:rPr>
          <w:rFonts w:ascii="UD デジタル 教科書体 NK-R" w:eastAsia="UD デジタル 教科書体 NK-R" w:hint="eastAsia"/>
          <w:sz w:val="32"/>
          <w:szCs w:val="28"/>
        </w:rPr>
        <w:t>成果発表会</w:t>
      </w:r>
      <w:r w:rsidR="00F76F72" w:rsidRPr="006956EF">
        <w:rPr>
          <w:rFonts w:ascii="UD デジタル 教科書体 NK-R" w:eastAsia="UD デジタル 教科書体 NK-R" w:hint="eastAsia"/>
          <w:sz w:val="32"/>
          <w:szCs w:val="28"/>
        </w:rPr>
        <w:t>「</w:t>
      </w:r>
      <w:r w:rsidR="00C97488" w:rsidRPr="00B40336">
        <w:rPr>
          <w:rFonts w:ascii="UD デジタル 教科書体 NK-R" w:eastAsia="UD デジタル 教科書体 NK-R" w:hint="eastAsia"/>
          <w:sz w:val="32"/>
          <w:szCs w:val="24"/>
        </w:rPr>
        <w:t>みんなで</w:t>
      </w:r>
      <w:r w:rsidR="00C97488">
        <w:rPr>
          <w:rFonts w:ascii="UD デジタル 教科書体 NK-R" w:eastAsia="UD デジタル 教科書体 NK-R" w:hint="eastAsia"/>
          <w:sz w:val="32"/>
          <w:szCs w:val="24"/>
        </w:rPr>
        <w:t>楽しみ</w:t>
      </w:r>
      <w:r w:rsidR="00B40336">
        <w:rPr>
          <w:rFonts w:ascii="UD デジタル 教科書体 NK-R" w:eastAsia="UD デジタル 教科書体 NK-R" w:hint="eastAsia"/>
          <w:sz w:val="32"/>
          <w:szCs w:val="28"/>
        </w:rPr>
        <w:t>たい（？）</w:t>
      </w:r>
      <w:r w:rsidR="00F76F72" w:rsidRPr="006956EF">
        <w:rPr>
          <w:rFonts w:ascii="UD デジタル 教科書体 NK-R" w:eastAsia="UD デジタル 教科書体 NK-R" w:hint="eastAsia"/>
          <w:sz w:val="32"/>
          <w:szCs w:val="28"/>
        </w:rPr>
        <w:t>」募集</w:t>
      </w:r>
      <w:bookmarkEnd w:id="0"/>
    </w:p>
    <w:p w:rsidR="004B129D" w:rsidRPr="006A348B" w:rsidRDefault="00253ABA" w:rsidP="001046AF">
      <w:pPr>
        <w:tabs>
          <w:tab w:val="left" w:pos="1701"/>
        </w:tabs>
        <w:spacing w:before="240" w:after="240" w:line="400" w:lineRule="exact"/>
        <w:ind w:leftChars="135" w:left="283" w:rightChars="270" w:right="567" w:firstLineChars="59" w:firstLine="142"/>
        <w:rPr>
          <w:rFonts w:ascii="UD デジタル 教科書体 NK-R" w:eastAsia="UD デジタル 教科書体 NK-R"/>
          <w:sz w:val="24"/>
          <w:szCs w:val="28"/>
        </w:rPr>
      </w:pPr>
      <w:r w:rsidRPr="006A348B">
        <w:rPr>
          <w:rFonts w:ascii="UD デジタル 教科書体 NK-R" w:eastAsia="UD デジタル 教科書体 NK-R" w:hint="eastAsia"/>
          <w:sz w:val="24"/>
          <w:szCs w:val="28"/>
        </w:rPr>
        <w:t>成果発表会</w:t>
      </w:r>
      <w:r w:rsidR="0022666D" w:rsidRPr="006A348B">
        <w:rPr>
          <w:rFonts w:ascii="UD デジタル 教科書体 NK-R" w:eastAsia="UD デジタル 教科書体 NK-R" w:hint="eastAsia"/>
          <w:sz w:val="24"/>
          <w:szCs w:val="28"/>
        </w:rPr>
        <w:t>「</w:t>
      </w:r>
      <w:r w:rsidR="00C97488" w:rsidRPr="00C97488">
        <w:rPr>
          <w:rFonts w:ascii="UD デジタル 教科書体 NK-R" w:eastAsia="UD デジタル 教科書体 NK-R" w:hint="eastAsia"/>
          <w:sz w:val="24"/>
          <w:szCs w:val="28"/>
        </w:rPr>
        <w:t>みんなで</w:t>
      </w:r>
      <w:r w:rsidR="00E41303" w:rsidRPr="00E41303">
        <w:rPr>
          <w:rFonts w:ascii="UD デジタル 教科書体 NK-R" w:eastAsia="UD デジタル 教科書体 NK-R" w:hint="eastAsia"/>
          <w:sz w:val="24"/>
          <w:szCs w:val="28"/>
        </w:rPr>
        <w:t>楽</w:t>
      </w:r>
      <w:r w:rsidR="00B40336" w:rsidRPr="00B40336">
        <w:rPr>
          <w:rFonts w:ascii="UD デジタル 教科書体 NK-R" w:eastAsia="UD デジタル 教科書体 NK-R" w:hint="eastAsia"/>
          <w:sz w:val="24"/>
          <w:szCs w:val="28"/>
        </w:rPr>
        <w:t>しみたい（？）</w:t>
      </w:r>
      <w:r w:rsidR="0022666D" w:rsidRPr="006A348B">
        <w:rPr>
          <w:rFonts w:ascii="UD デジタル 教科書体 NK-R" w:eastAsia="UD デジタル 教科書体 NK-R" w:hint="eastAsia"/>
          <w:sz w:val="24"/>
          <w:szCs w:val="28"/>
        </w:rPr>
        <w:t>」</w:t>
      </w:r>
      <w:r w:rsidRPr="006A348B">
        <w:rPr>
          <w:rFonts w:ascii="UD デジタル 教科書体 NK-R" w:eastAsia="UD デジタル 教科書体 NK-R" w:hint="eastAsia"/>
          <w:sz w:val="24"/>
          <w:szCs w:val="28"/>
        </w:rPr>
        <w:t>を募集します。準備など</w:t>
      </w:r>
      <w:r w:rsidR="006A348B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Pr="006A348B">
        <w:rPr>
          <w:rFonts w:ascii="UD デジタル 教科書体 NK-R" w:eastAsia="UD デジタル 教科書体 NK-R" w:hint="eastAsia"/>
          <w:sz w:val="24"/>
          <w:szCs w:val="28"/>
        </w:rPr>
        <w:t>参加していただける方は、</w:t>
      </w:r>
      <w:r w:rsidRPr="006A348B">
        <w:rPr>
          <w:rFonts w:ascii="UD デジタル 教科書体 NK-R" w:eastAsia="UD デジタル 教科書体 NK-R" w:hint="eastAsia"/>
          <w:sz w:val="24"/>
          <w:szCs w:val="28"/>
          <w:u w:val="wave"/>
        </w:rPr>
        <w:t>中央公民館　事務室　（　火曜日～日曜日　9：00～16：30　）</w:t>
      </w:r>
      <w:r w:rsidRPr="006A348B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="001046AF" w:rsidRPr="001046AF">
        <w:rPr>
          <w:rFonts w:ascii="UD デジタル 教科書体 NK-R" w:eastAsia="UD デジタル 教科書体 NK-R" w:hint="eastAsia"/>
          <w:sz w:val="24"/>
          <w:szCs w:val="28"/>
        </w:rPr>
        <w:t>来館、もしくはメールにて</w:t>
      </w:r>
      <w:r w:rsidR="005454C6" w:rsidRPr="006A348B">
        <w:rPr>
          <w:rFonts w:ascii="UD デジタル 教科書体 NK-R" w:eastAsia="UD デジタル 教科書体 NK-R" w:hint="eastAsia"/>
          <w:sz w:val="24"/>
          <w:szCs w:val="28"/>
        </w:rPr>
        <w:t>ご提出ください。</w:t>
      </w:r>
      <w:r w:rsidR="001046AF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  <w:r w:rsidR="001046AF" w:rsidRPr="001046AF">
        <w:rPr>
          <w:rFonts w:ascii="UD デジタル 教科書体 NK-R" w:eastAsia="UD デジタル 教科書体 NK-R" w:hint="eastAsia"/>
          <w:sz w:val="24"/>
          <w:szCs w:val="28"/>
        </w:rPr>
        <w:t>メール</w:t>
      </w:r>
      <w:r w:rsidR="00310CE0">
        <w:rPr>
          <w:rFonts w:ascii="UD デジタル 教科書体 NK-R" w:eastAsia="UD デジタル 教科書体 NK-R" w:hint="eastAsia"/>
          <w:sz w:val="24"/>
          <w:szCs w:val="28"/>
        </w:rPr>
        <w:t>アドレス</w:t>
      </w:r>
      <w:r w:rsidR="001046AF">
        <w:rPr>
          <w:rFonts w:ascii="UD デジタル 教科書体 NK-R" w:eastAsia="UD デジタル 教科書体 NK-R" w:hint="eastAsia"/>
          <w:sz w:val="24"/>
          <w:szCs w:val="28"/>
        </w:rPr>
        <w:t>「</w:t>
      </w:r>
      <w:r w:rsidR="001046AF" w:rsidRPr="001046AF">
        <w:rPr>
          <w:rFonts w:ascii="UD デジタル 教科書体 NK-R" w:eastAsia="UD デジタル 教科書体 NK-R" w:hint="eastAsia"/>
          <w:sz w:val="24"/>
          <w:szCs w:val="28"/>
        </w:rPr>
        <w:tab/>
      </w:r>
      <w:hyperlink r:id="rId8" w:history="1">
        <w:r w:rsidR="00310CE0" w:rsidRPr="00660025">
          <w:rPr>
            <w:rStyle w:val="af1"/>
            <w:rFonts w:ascii="UD デジタル 教科書体 NK-R" w:eastAsia="UD デジタル 教科書体 NK-R" w:hint="eastAsia"/>
            <w:sz w:val="24"/>
            <w:szCs w:val="28"/>
          </w:rPr>
          <w:t>kouminkan@city.yamatotakada.nara.jp</w:t>
        </w:r>
      </w:hyperlink>
      <w:r w:rsidR="001046AF">
        <w:rPr>
          <w:rFonts w:ascii="UD デジタル 教科書体 NK-R" w:eastAsia="UD デジタル 教科書体 NK-R" w:hint="eastAsia"/>
          <w:sz w:val="24"/>
          <w:szCs w:val="28"/>
        </w:rPr>
        <w:t>」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947"/>
      </w:tblGrid>
      <w:tr w:rsidR="00AF5A97" w:rsidRPr="006956EF" w:rsidTr="003F68E0">
        <w:trPr>
          <w:trHeight w:val="273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Cs w:val="28"/>
              </w:rPr>
              <w:t>フリガナ</w:t>
            </w:r>
          </w:p>
        </w:tc>
        <w:tc>
          <w:tcPr>
            <w:tcW w:w="6947" w:type="dxa"/>
            <w:tcBorders>
              <w:bottom w:val="dashed" w:sz="4" w:space="0" w:color="auto"/>
            </w:tcBorders>
            <w:vAlign w:val="center"/>
          </w:tcPr>
          <w:p w:rsidR="00AF5A97" w:rsidRPr="006956EF" w:rsidRDefault="00AF5A97" w:rsidP="00DA756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AF5A97" w:rsidRPr="006956EF" w:rsidTr="003F68E0">
        <w:trPr>
          <w:trHeight w:val="576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8"/>
                <w:fitText w:val="720" w:id="-667187455"/>
              </w:rPr>
              <w:t>氏</w:t>
            </w:r>
            <w:r w:rsidRPr="006956EF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  <w:fitText w:val="720" w:id="-667187455"/>
              </w:rPr>
              <w:t xml:space="preserve">　名</w:t>
            </w:r>
          </w:p>
        </w:tc>
        <w:tc>
          <w:tcPr>
            <w:tcW w:w="6947" w:type="dxa"/>
            <w:tcBorders>
              <w:top w:val="dashed" w:sz="4" w:space="0" w:color="auto"/>
            </w:tcBorders>
            <w:vAlign w:val="center"/>
          </w:tcPr>
          <w:p w:rsidR="00AF5A97" w:rsidRPr="006956EF" w:rsidRDefault="00AF5A97" w:rsidP="00DA756F">
            <w:pPr>
              <w:tabs>
                <w:tab w:val="right" w:leader="hyphen" w:pos="90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AF5A97" w:rsidRPr="006956EF" w:rsidTr="00AF5A97">
        <w:trPr>
          <w:trHeight w:val="839"/>
          <w:jc w:val="center"/>
        </w:trPr>
        <w:tc>
          <w:tcPr>
            <w:tcW w:w="1838" w:type="dxa"/>
            <w:vAlign w:val="center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8"/>
                <w:fitText w:val="720" w:id="-667187454"/>
              </w:rPr>
              <w:t>住</w:t>
            </w:r>
            <w:r w:rsidRPr="006956EF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  <w:fitText w:val="720" w:id="-667187454"/>
              </w:rPr>
              <w:t xml:space="preserve">　所</w:t>
            </w:r>
          </w:p>
        </w:tc>
        <w:tc>
          <w:tcPr>
            <w:tcW w:w="6947" w:type="dxa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〒</w:t>
            </w:r>
          </w:p>
        </w:tc>
      </w:tr>
      <w:tr w:rsidR="00AF5A97" w:rsidRPr="006956EF" w:rsidTr="00AF5A97">
        <w:trPr>
          <w:trHeight w:val="696"/>
          <w:jc w:val="center"/>
        </w:trPr>
        <w:tc>
          <w:tcPr>
            <w:tcW w:w="1838" w:type="dxa"/>
            <w:vAlign w:val="center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6947" w:type="dxa"/>
            <w:vAlign w:val="center"/>
          </w:tcPr>
          <w:p w:rsidR="00AF5A97" w:rsidRPr="006956EF" w:rsidRDefault="00AF5A97" w:rsidP="00DA756F">
            <w:pPr>
              <w:tabs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携帯（　　　　　　　　　　）－（　　　　　　　　　　）－（　　　　　　　　　　）</w:t>
            </w:r>
          </w:p>
          <w:p w:rsidR="00AF5A97" w:rsidRPr="006956EF" w:rsidRDefault="00AF5A97" w:rsidP="00DA756F">
            <w:pPr>
              <w:tabs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自宅（　　　　　　　　　　）－（　　　　　　　　　　）－（　　　　　　　　　　）</w:t>
            </w:r>
          </w:p>
        </w:tc>
      </w:tr>
      <w:tr w:rsidR="00AF5A97" w:rsidRPr="006956EF" w:rsidTr="00AF5A97">
        <w:trPr>
          <w:trHeight w:val="550"/>
          <w:jc w:val="center"/>
        </w:trPr>
        <w:tc>
          <w:tcPr>
            <w:tcW w:w="1838" w:type="dxa"/>
          </w:tcPr>
          <w:p w:rsidR="00AF5A97" w:rsidRPr="006956EF" w:rsidRDefault="00AF5A97" w:rsidP="00DA756F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6947" w:type="dxa"/>
            <w:vAlign w:val="center"/>
          </w:tcPr>
          <w:p w:rsidR="00AF5A97" w:rsidRPr="006956EF" w:rsidRDefault="00AF5A97" w:rsidP="00DA756F">
            <w:pPr>
              <w:tabs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77B5E" w:rsidRPr="006956EF" w:rsidTr="00E96C54">
        <w:trPr>
          <w:trHeight w:val="667"/>
          <w:jc w:val="center"/>
        </w:trPr>
        <w:tc>
          <w:tcPr>
            <w:tcW w:w="1838" w:type="dxa"/>
            <w:vAlign w:val="center"/>
          </w:tcPr>
          <w:p w:rsidR="00777B5E" w:rsidRPr="006956EF" w:rsidRDefault="00777B5E" w:rsidP="00161223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グループ名</w:t>
            </w:r>
          </w:p>
        </w:tc>
        <w:tc>
          <w:tcPr>
            <w:tcW w:w="6947" w:type="dxa"/>
            <w:vAlign w:val="center"/>
          </w:tcPr>
          <w:p w:rsidR="00777B5E" w:rsidRPr="006956EF" w:rsidRDefault="00777B5E" w:rsidP="00D4339B">
            <w:pPr>
              <w:tabs>
                <w:tab w:val="right" w:leader="hyphen" w:pos="9030"/>
              </w:tabs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77C50" w:rsidRPr="006956EF" w:rsidTr="009774D0">
        <w:trPr>
          <w:trHeight w:val="2087"/>
          <w:jc w:val="center"/>
        </w:trPr>
        <w:tc>
          <w:tcPr>
            <w:tcW w:w="1838" w:type="dxa"/>
            <w:vAlign w:val="center"/>
          </w:tcPr>
          <w:p w:rsidR="00377C50" w:rsidRPr="006956EF" w:rsidRDefault="00377C50" w:rsidP="00377C50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フロア責任者</w:t>
            </w:r>
          </w:p>
        </w:tc>
        <w:tc>
          <w:tcPr>
            <w:tcW w:w="6947" w:type="dxa"/>
            <w:vAlign w:val="center"/>
          </w:tcPr>
          <w:p w:rsidR="00377C50" w:rsidRPr="006956EF" w:rsidRDefault="001046AF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207645</wp:posOffset>
                      </wp:positionV>
                      <wp:extent cx="1463040" cy="1714500"/>
                      <wp:effectExtent l="19050" t="19050" r="41910" b="3810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1714500"/>
                                <a:chOff x="0" y="0"/>
                                <a:chExt cx="1463040" cy="171450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0"/>
                                  <a:ext cx="1463040" cy="171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47625" cap="rnd" cmpd="dbl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046AF" w:rsidRDefault="001046AF" w:rsidP="00A2772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541085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成果発表会「掲示板」</w:t>
                                    </w:r>
                                  </w:p>
                                  <w:p w:rsidR="001046AF" w:rsidRPr="00541085" w:rsidRDefault="001046AF" w:rsidP="00A2772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（資料などを掲載）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327660" y="594360"/>
                                  <a:ext cx="821690" cy="1027430"/>
                                  <a:chOff x="0" y="0"/>
                                  <a:chExt cx="821690" cy="1027430"/>
                                </a:xfrm>
                              </wpg:grpSpPr>
                              <wps:wsp>
                                <wps:cNvPr id="1" name="矢印: 下 1"/>
                                <wps:cNvSpPr/>
                                <wps:spPr>
                                  <a:xfrm>
                                    <a:off x="266700" y="0"/>
                                    <a:ext cx="281940" cy="243840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0" y="243840"/>
                                    <a:ext cx="821690" cy="783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46AF" w:rsidRDefault="001046AF" w:rsidP="00A27723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73B256B" wp14:editId="03173AFD">
                                            <wp:extent cx="632460" cy="632460"/>
                                            <wp:effectExtent l="0" t="0" r="0" b="0"/>
                                            <wp:docPr id="17" name="図 1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32460" cy="6324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240.15pt;margin-top:16.35pt;width:115.2pt;height:135pt;z-index:251665408;mso-width-relative:margin;mso-height-relative:margin" coordsize="1463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7" type="#_x0000_t202" style="position:absolute;width:14630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" fillcolor="#dbe5f1 [660]" strokeweight="3.75pt">
                        <v:stroke linestyle="thinThin" endcap="round"/>
                        <v:textbox>
                          <w:txbxContent>
                            <w:p w:rsidR="001046AF" w:rsidRDefault="001046AF" w:rsidP="00A2772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41085">
                                <w:rPr>
                                  <w:rFonts w:ascii="BIZ UDPゴシック" w:eastAsia="BIZ UDPゴシック" w:hAnsi="BIZ UDPゴシック" w:hint="eastAsia"/>
                                </w:rPr>
                                <w:t>成果発表会「掲示板」</w:t>
                              </w:r>
                            </w:p>
                            <w:p w:rsidR="001046AF" w:rsidRPr="00541085" w:rsidRDefault="001046AF" w:rsidP="00A2772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（資料などを掲載）</w:t>
                              </w:r>
                            </w:p>
                          </w:txbxContent>
                        </v:textbox>
                      </v:shape>
                      <v:group id="グループ化 7" o:spid="_x0000_s1028" style="position:absolute;left:3276;top:5943;width:8217;height:10274" coordsize="8216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矢印: 下 1" o:spid="_x0000_s1029" type="#_x0000_t67" style="position:absolute;left:2667;width:281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" adj="10800" fillcolor="#4f81bd [3204]" strokecolor="#243f60 [1604]" strokeweight="2pt"/>
                        <v:shape id="テキスト ボックス 4" o:spid="_x0000_s1030" type="#_x0000_t202" style="position:absolute;top:2438;width:8216;height:7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6wwAAANoAAAAPAAAAZHJzL2Rvd25yZXYueG1sRI9Ba8JA&#10;FITvgv9heYK3ZmOV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MaVP+sMAAADaAAAADwAA&#10;AAAAAAAAAAAAAAAHAgAAZHJzL2Rvd25yZXYueG1sUEsFBgAAAAADAAMAtwAAAPcCAAAAAA==&#10;" filled="f" stroked="f" strokeweight=".5pt">
                          <v:textbox style="mso-fit-shape-to-text:t">
                            <w:txbxContent>
                              <w:p w:rsidR="001046AF" w:rsidRDefault="001046AF" w:rsidP="00A2772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3B256B" wp14:editId="03173AFD">
                                      <wp:extent cx="632460" cy="632460"/>
                                      <wp:effectExtent l="0" t="0" r="0" b="0"/>
                                      <wp:docPr id="128" name="図 1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246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377C50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１階　</w:t>
            </w:r>
            <w:r w:rsidR="0047191E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展示、体験</w:t>
            </w:r>
          </w:p>
          <w:p w:rsidR="00377C50" w:rsidRPr="006956EF" w:rsidRDefault="00377C50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２階　展示、体験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３階　展示、体験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３階　舞台発表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４階　お茶席</w:t>
            </w:r>
          </w:p>
        </w:tc>
      </w:tr>
      <w:tr w:rsidR="00377C50" w:rsidRPr="006956EF" w:rsidTr="009774D0">
        <w:trPr>
          <w:trHeight w:val="2104"/>
          <w:jc w:val="center"/>
        </w:trPr>
        <w:tc>
          <w:tcPr>
            <w:tcW w:w="1838" w:type="dxa"/>
            <w:vAlign w:val="center"/>
          </w:tcPr>
          <w:p w:rsidR="00377C50" w:rsidRPr="006956EF" w:rsidRDefault="00377C50" w:rsidP="00377C50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準備</w:t>
            </w:r>
            <w:r w:rsidR="00B40336">
              <w:rPr>
                <w:rFonts w:ascii="UD デジタル 教科書体 NK-R" w:eastAsia="UD デジタル 教科書体 NK-R" w:hint="eastAsia"/>
                <w:sz w:val="24"/>
                <w:szCs w:val="28"/>
              </w:rPr>
              <w:t>メンバー</w:t>
            </w:r>
          </w:p>
        </w:tc>
        <w:tc>
          <w:tcPr>
            <w:tcW w:w="6947" w:type="dxa"/>
            <w:vAlign w:val="center"/>
          </w:tcPr>
          <w:p w:rsidR="00F92F93" w:rsidRPr="006956EF" w:rsidRDefault="00F92F93" w:rsidP="00F92F93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設営</w:t>
            </w:r>
            <w:r w:rsidR="00C65068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（</w:t>
            </w:r>
            <w:r w:rsidR="00227750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２階　</w:t>
            </w:r>
            <w:r w:rsidR="00C65068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展示パネル）</w:t>
            </w:r>
          </w:p>
          <w:p w:rsidR="00F92F93" w:rsidRPr="006956EF" w:rsidRDefault="00F92F93" w:rsidP="00F92F93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3/5（木）　　　午前　</w:t>
            </w:r>
          </w:p>
          <w:p w:rsidR="00C65068" w:rsidRPr="006956EF" w:rsidRDefault="00C65068" w:rsidP="00C65068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="00451248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準備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（机、椅子、ワイヤー</w:t>
            </w:r>
            <w:r w:rsidR="00227750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、フック</w:t>
            </w:r>
            <w:r w:rsidR="000C14EC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など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）</w:t>
            </w:r>
          </w:p>
          <w:p w:rsidR="00C65068" w:rsidRPr="006956EF" w:rsidRDefault="004B129D" w:rsidP="00C65068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39370</wp:posOffset>
                      </wp:positionV>
                      <wp:extent cx="2143125" cy="1028700"/>
                      <wp:effectExtent l="57150" t="38100" r="85725" b="59055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1580" y="6256020"/>
                                <a:ext cx="2143125" cy="1028700"/>
                              </a:xfrm>
                              <a:prstGeom prst="wedgeRoundRectCallout">
                                <a:avLst>
                                  <a:gd name="adj1" fmla="val 411"/>
                                  <a:gd name="adj2" fmla="val 9864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6AF" w:rsidRPr="00B40336" w:rsidRDefault="001046AF" w:rsidP="00B4033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24"/>
                                    </w:rPr>
                                  </w:pPr>
                                  <w:r w:rsidRPr="00B40336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24"/>
                                    </w:rPr>
                                    <w:t>成果発表会を、</w:t>
                                  </w:r>
                                </w:p>
                                <w:p w:rsidR="001046AF" w:rsidRPr="00B40336" w:rsidRDefault="001046AF" w:rsidP="00B4033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24"/>
                                    </w:rPr>
                                  </w:pPr>
                                  <w:r w:rsidRPr="00B40336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24"/>
                                    </w:rPr>
                                    <w:t>みんなで、たのしく</w:t>
                                  </w:r>
                                </w:p>
                                <w:p w:rsidR="001046AF" w:rsidRPr="00B40336" w:rsidRDefault="001046AF" w:rsidP="00B4033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24"/>
                                    </w:rPr>
                                  </w:pPr>
                                  <w:r w:rsidRPr="00B40336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24"/>
                                    </w:rPr>
                                    <w:t>つくりあげませんか？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31" type="#_x0000_t62" style="position:absolute;left:0;text-align:left;margin-left:198.75pt;margin-top:3.1pt;width:168.7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" adj="10889,32108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1046AF" w:rsidRPr="00B40336" w:rsidRDefault="001046AF" w:rsidP="00B40336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24"/>
                              </w:rPr>
                            </w:pPr>
                            <w:r w:rsidRPr="00B40336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24"/>
                              </w:rPr>
                              <w:t>成果発表会を、</w:t>
                            </w:r>
                          </w:p>
                          <w:p w:rsidR="001046AF" w:rsidRPr="00B40336" w:rsidRDefault="001046AF" w:rsidP="00B40336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24"/>
                              </w:rPr>
                            </w:pPr>
                            <w:r w:rsidRPr="00B40336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24"/>
                              </w:rPr>
                              <w:t>みんなで、たのしく</w:t>
                            </w:r>
                          </w:p>
                          <w:p w:rsidR="001046AF" w:rsidRPr="00B40336" w:rsidRDefault="001046AF" w:rsidP="00B40336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24"/>
                              </w:rPr>
                            </w:pPr>
                            <w:r w:rsidRPr="00B40336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24"/>
                              </w:rPr>
                              <w:t>つくりあげませんか？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68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3/5（木）　　　午後　</w:t>
            </w:r>
          </w:p>
          <w:p w:rsidR="00377C50" w:rsidRPr="006956EF" w:rsidRDefault="004B129D" w:rsidP="00F92F93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1360170</wp:posOffset>
                      </wp:positionV>
                      <wp:extent cx="960120" cy="14020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46AF" w:rsidRDefault="001046A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3730" cy="922020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3675" cy="9340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2" type="#_x0000_t202" style="position:absolute;left:0;text-align:left;margin-left:262.95pt;margin-top:107.1pt;width:75.6pt;height:11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" filled="f" stroked="f" strokeweight=".5pt">
                      <v:textbox>
                        <w:txbxContent>
                          <w:p w:rsidR="001046AF" w:rsidRDefault="001046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3730" cy="92202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675" cy="934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2F93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3/6（金）　　</w:t>
            </w:r>
            <w:r w:rsidR="00F92F93"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</w:tc>
      </w:tr>
      <w:tr w:rsidR="00377C50" w:rsidRPr="006956EF" w:rsidTr="009774D0">
        <w:trPr>
          <w:trHeight w:val="3763"/>
          <w:jc w:val="center"/>
        </w:trPr>
        <w:tc>
          <w:tcPr>
            <w:tcW w:w="1838" w:type="dxa"/>
            <w:vAlign w:val="center"/>
          </w:tcPr>
          <w:p w:rsidR="00377C50" w:rsidRPr="006956EF" w:rsidRDefault="00377C50" w:rsidP="00377C50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舞台</w:t>
            </w:r>
            <w:r w:rsidR="00B40336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メンバー</w:t>
            </w:r>
          </w:p>
        </w:tc>
        <w:tc>
          <w:tcPr>
            <w:tcW w:w="6947" w:type="dxa"/>
            <w:vAlign w:val="center"/>
          </w:tcPr>
          <w:p w:rsidR="00377C50" w:rsidRPr="006956EF" w:rsidRDefault="00377C50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司会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3/7（土）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3/8（日）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377C50" w:rsidRPr="006956EF" w:rsidRDefault="007431D8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E1B54">
              <w:rPr>
                <w:rFonts w:ascii="BIZ UDPゴシック" w:eastAsia="BIZ UDPゴシック" w:hAnsi="BIZ UDPゴシック"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1FDFA01F" wp14:editId="610E88D8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125730</wp:posOffset>
                      </wp:positionV>
                      <wp:extent cx="922020" cy="1447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46AF" w:rsidRDefault="001046AF" w:rsidP="00D0653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C4B8DD" wp14:editId="1CF4C3FD">
                                        <wp:extent cx="701040" cy="1097280"/>
                                        <wp:effectExtent l="0" t="0" r="3810" b="7620"/>
                                        <wp:docPr id="20" name="図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図 13"/>
                                                <pic:cNvPicPr/>
                                              </pic:nvPicPr>
                                              <pic:blipFill>
                                                <a:blip r:embed="rId12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1097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046AF" w:rsidRPr="00855718" w:rsidRDefault="001046AF" w:rsidP="00D0653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55718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ゆぎ丸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FA01F" id="テキスト ボックス 2" o:spid="_x0000_s1033" type="#_x0000_t202" style="position:absolute;left:0;text-align:left;margin-left:206.55pt;margin-top:9.9pt;width:72.6pt;height:11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" filled="f" stroked="f" strokeweight=".5pt">
                      <v:textbox>
                        <w:txbxContent>
                          <w:p w:rsidR="001046AF" w:rsidRDefault="001046AF" w:rsidP="00D065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4B8DD" wp14:editId="1CF4C3FD">
                                  <wp:extent cx="701040" cy="1097280"/>
                                  <wp:effectExtent l="0" t="0" r="3810" b="7620"/>
                                  <wp:docPr id="20" name="図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/>
                                          <pic:cNvPicPr/>
                                        </pic:nvPicPr>
                                        <pic:blipFill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46AF" w:rsidRPr="00855718" w:rsidRDefault="001046AF" w:rsidP="00D065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5718">
                              <w:rPr>
                                <w:rFonts w:ascii="BIZ UDPゴシック" w:eastAsia="BIZ UDPゴシック" w:hAnsi="BIZ UDPゴシック" w:hint="eastAsia"/>
                              </w:rPr>
                              <w:t>ゆぎ丸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50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照明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3/7（土）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3/8（日）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377C50" w:rsidRPr="006956EF" w:rsidRDefault="00377C50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="00A521F5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ステージスタッフ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3/7（土）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377C50" w:rsidRPr="006956EF" w:rsidRDefault="00377C50" w:rsidP="00377C50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3/8（日）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</w:tc>
      </w:tr>
      <w:tr w:rsidR="00377C50" w:rsidRPr="006956EF" w:rsidTr="007431D8">
        <w:trPr>
          <w:trHeight w:val="1323"/>
          <w:jc w:val="center"/>
        </w:trPr>
        <w:tc>
          <w:tcPr>
            <w:tcW w:w="1838" w:type="dxa"/>
            <w:vAlign w:val="center"/>
          </w:tcPr>
          <w:p w:rsidR="00377C50" w:rsidRPr="006956EF" w:rsidRDefault="00377C50" w:rsidP="00377C50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その他</w:t>
            </w:r>
          </w:p>
        </w:tc>
        <w:tc>
          <w:tcPr>
            <w:tcW w:w="6947" w:type="dxa"/>
          </w:tcPr>
          <w:p w:rsidR="00377C50" w:rsidRPr="006956EF" w:rsidRDefault="00377C50" w:rsidP="00377C50">
            <w:pPr>
              <w:tabs>
                <w:tab w:val="left" w:pos="1163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="00A521F5"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>スタンプラリー</w:t>
            </w:r>
          </w:p>
          <w:p w:rsidR="00A521F5" w:rsidRPr="006956EF" w:rsidRDefault="00A521F5" w:rsidP="00A521F5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3/7（土）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bookmarkStart w:id="1" w:name="_GoBack"/>
            <w:bookmarkEnd w:id="1"/>
          </w:p>
          <w:p w:rsidR="001342AE" w:rsidRPr="006956EF" w:rsidRDefault="00A521F5" w:rsidP="006956EF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3/8（日）　　</w:t>
            </w:r>
            <w:r w:rsidRPr="006956EF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</w:tc>
      </w:tr>
    </w:tbl>
    <w:p w:rsidR="00776704" w:rsidRPr="006956EF" w:rsidRDefault="00776704" w:rsidP="007431D8">
      <w:pPr>
        <w:spacing w:line="100" w:lineRule="exact"/>
        <w:rPr>
          <w:rFonts w:ascii="UD デジタル 教科書体 NK-R" w:eastAsia="UD デジタル 教科書体 NK-R" w:hint="eastAsia"/>
          <w:kern w:val="0"/>
          <w:sz w:val="24"/>
          <w:szCs w:val="28"/>
        </w:rPr>
      </w:pPr>
    </w:p>
    <w:sectPr w:rsidR="00776704" w:rsidRPr="006956EF" w:rsidSect="007431D8">
      <w:headerReference w:type="default" r:id="rId13"/>
      <w:pgSz w:w="11906" w:h="16838"/>
      <w:pgMar w:top="851" w:right="707" w:bottom="284" w:left="156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AF" w:rsidRDefault="001046AF" w:rsidP="003A1082">
      <w:r>
        <w:separator/>
      </w:r>
    </w:p>
  </w:endnote>
  <w:endnote w:type="continuationSeparator" w:id="0">
    <w:p w:rsidR="001046AF" w:rsidRDefault="001046AF" w:rsidP="003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AF" w:rsidRDefault="001046AF" w:rsidP="003A1082">
      <w:r>
        <w:separator/>
      </w:r>
    </w:p>
  </w:footnote>
  <w:footnote w:type="continuationSeparator" w:id="0">
    <w:p w:rsidR="001046AF" w:rsidRDefault="001046AF" w:rsidP="003A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AF" w:rsidRDefault="00716A5E" w:rsidP="00716A5E">
    <w:pPr>
      <w:pStyle w:val="a5"/>
      <w:jc w:val="right"/>
    </w:pPr>
    <w:r>
      <w:rPr>
        <w:rFonts w:hint="eastAsia"/>
      </w:rPr>
      <w:t>2025.8.7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792F"/>
    <w:multiLevelType w:val="hybridMultilevel"/>
    <w:tmpl w:val="14F2D0AC"/>
    <w:lvl w:ilvl="0" w:tplc="B270091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041EB"/>
    <w:multiLevelType w:val="hybridMultilevel"/>
    <w:tmpl w:val="5A26D268"/>
    <w:lvl w:ilvl="0" w:tplc="978441A8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E0234B"/>
    <w:multiLevelType w:val="hybridMultilevel"/>
    <w:tmpl w:val="264212F8"/>
    <w:lvl w:ilvl="0" w:tplc="5E823DAA">
      <w:numFmt w:val="bullet"/>
      <w:lvlText w:val="□"/>
      <w:lvlJc w:val="left"/>
      <w:pPr>
        <w:ind w:left="204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44E3F5A"/>
    <w:multiLevelType w:val="hybridMultilevel"/>
    <w:tmpl w:val="5D701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13279"/>
    <w:multiLevelType w:val="hybridMultilevel"/>
    <w:tmpl w:val="2BDAB4A4"/>
    <w:lvl w:ilvl="0" w:tplc="6B0649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F7E82"/>
    <w:multiLevelType w:val="hybridMultilevel"/>
    <w:tmpl w:val="232E0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A32EB"/>
    <w:multiLevelType w:val="hybridMultilevel"/>
    <w:tmpl w:val="18EECE1A"/>
    <w:lvl w:ilvl="0" w:tplc="9B965E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V:\教育委員会事務局\生涯学習課\公民館\◇公民館活動\成果発表会\R06成果発表会（51回）\第５１回中央公民館活動学習成果発表会＿差込データ／配布団体／参加希望団体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データ$`"/>
    <w:viewMergedData/>
    <w:activeRecord w:val="27"/>
    <w:odso>
      <w:udl w:val="Provider=Microsoft.ACE.OLEDB.12.0;User ID=Admin;Data Source=V:\教育委員会事務局\生涯学習課\公民館\◇公民館活動\成果発表会\R06成果発表会（51回）\第５１回中央公民館活動学習成果発表会＿差込データ／配布団体／参加希望団体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ED"/>
    <w:rsid w:val="00003FC6"/>
    <w:rsid w:val="00004882"/>
    <w:rsid w:val="00016F93"/>
    <w:rsid w:val="00023C91"/>
    <w:rsid w:val="000240C6"/>
    <w:rsid w:val="00031381"/>
    <w:rsid w:val="00034FF0"/>
    <w:rsid w:val="000351F0"/>
    <w:rsid w:val="00060F0C"/>
    <w:rsid w:val="000730DA"/>
    <w:rsid w:val="00073407"/>
    <w:rsid w:val="0008233A"/>
    <w:rsid w:val="000833E3"/>
    <w:rsid w:val="0008399B"/>
    <w:rsid w:val="00091483"/>
    <w:rsid w:val="000967C4"/>
    <w:rsid w:val="000A5807"/>
    <w:rsid w:val="000B1BE9"/>
    <w:rsid w:val="000B51C2"/>
    <w:rsid w:val="000B755F"/>
    <w:rsid w:val="000C14EC"/>
    <w:rsid w:val="000D00D4"/>
    <w:rsid w:val="000D245B"/>
    <w:rsid w:val="000D5679"/>
    <w:rsid w:val="000D7DCC"/>
    <w:rsid w:val="000E7C30"/>
    <w:rsid w:val="000F64C3"/>
    <w:rsid w:val="001046AF"/>
    <w:rsid w:val="00105D3E"/>
    <w:rsid w:val="001063C3"/>
    <w:rsid w:val="001148EE"/>
    <w:rsid w:val="0011657F"/>
    <w:rsid w:val="00116C1B"/>
    <w:rsid w:val="001210A3"/>
    <w:rsid w:val="001342AE"/>
    <w:rsid w:val="001449EC"/>
    <w:rsid w:val="001544EF"/>
    <w:rsid w:val="00161223"/>
    <w:rsid w:val="00162194"/>
    <w:rsid w:val="00172487"/>
    <w:rsid w:val="001A1C85"/>
    <w:rsid w:val="001B2353"/>
    <w:rsid w:val="001B365F"/>
    <w:rsid w:val="001B4027"/>
    <w:rsid w:val="001B6358"/>
    <w:rsid w:val="001C4242"/>
    <w:rsid w:val="001D401C"/>
    <w:rsid w:val="001D5A18"/>
    <w:rsid w:val="001D78F7"/>
    <w:rsid w:val="001E4699"/>
    <w:rsid w:val="001F119E"/>
    <w:rsid w:val="001F6E9B"/>
    <w:rsid w:val="0020592A"/>
    <w:rsid w:val="00216C49"/>
    <w:rsid w:val="0022666D"/>
    <w:rsid w:val="00227750"/>
    <w:rsid w:val="00240214"/>
    <w:rsid w:val="00253ABA"/>
    <w:rsid w:val="00261134"/>
    <w:rsid w:val="00265ADC"/>
    <w:rsid w:val="00266C5E"/>
    <w:rsid w:val="00267EAB"/>
    <w:rsid w:val="0027300C"/>
    <w:rsid w:val="00294CA5"/>
    <w:rsid w:val="00295330"/>
    <w:rsid w:val="002A2D09"/>
    <w:rsid w:val="002A71BD"/>
    <w:rsid w:val="002B01E6"/>
    <w:rsid w:val="002B028E"/>
    <w:rsid w:val="002C4304"/>
    <w:rsid w:val="002C5153"/>
    <w:rsid w:val="002E49AF"/>
    <w:rsid w:val="002E65F8"/>
    <w:rsid w:val="00301376"/>
    <w:rsid w:val="003015D7"/>
    <w:rsid w:val="00303170"/>
    <w:rsid w:val="00306927"/>
    <w:rsid w:val="00310A99"/>
    <w:rsid w:val="00310CE0"/>
    <w:rsid w:val="0032071A"/>
    <w:rsid w:val="00342488"/>
    <w:rsid w:val="00343063"/>
    <w:rsid w:val="00344F72"/>
    <w:rsid w:val="00377C50"/>
    <w:rsid w:val="003877C9"/>
    <w:rsid w:val="003A1082"/>
    <w:rsid w:val="003A3025"/>
    <w:rsid w:val="003B021D"/>
    <w:rsid w:val="003B1BEC"/>
    <w:rsid w:val="003B20FE"/>
    <w:rsid w:val="003B71F3"/>
    <w:rsid w:val="003C193D"/>
    <w:rsid w:val="003C2E0F"/>
    <w:rsid w:val="003C7830"/>
    <w:rsid w:val="003D14FD"/>
    <w:rsid w:val="003D1B1A"/>
    <w:rsid w:val="003D2DA1"/>
    <w:rsid w:val="003D4DF3"/>
    <w:rsid w:val="003E6195"/>
    <w:rsid w:val="003F0962"/>
    <w:rsid w:val="003F68E0"/>
    <w:rsid w:val="00410302"/>
    <w:rsid w:val="00411381"/>
    <w:rsid w:val="00414E6C"/>
    <w:rsid w:val="004312BE"/>
    <w:rsid w:val="00431C46"/>
    <w:rsid w:val="00451248"/>
    <w:rsid w:val="004617C4"/>
    <w:rsid w:val="00462244"/>
    <w:rsid w:val="00466EEB"/>
    <w:rsid w:val="00467596"/>
    <w:rsid w:val="0047191E"/>
    <w:rsid w:val="004817B2"/>
    <w:rsid w:val="004872CF"/>
    <w:rsid w:val="004874D8"/>
    <w:rsid w:val="004A277F"/>
    <w:rsid w:val="004A3FCD"/>
    <w:rsid w:val="004A6D47"/>
    <w:rsid w:val="004B129D"/>
    <w:rsid w:val="004B1559"/>
    <w:rsid w:val="004B331B"/>
    <w:rsid w:val="004B5CB4"/>
    <w:rsid w:val="004B60B1"/>
    <w:rsid w:val="004D2A5C"/>
    <w:rsid w:val="004D4E54"/>
    <w:rsid w:val="004F3535"/>
    <w:rsid w:val="00501B91"/>
    <w:rsid w:val="0050515B"/>
    <w:rsid w:val="005061BF"/>
    <w:rsid w:val="00520B4C"/>
    <w:rsid w:val="00522689"/>
    <w:rsid w:val="0053062D"/>
    <w:rsid w:val="00531303"/>
    <w:rsid w:val="00534313"/>
    <w:rsid w:val="00541085"/>
    <w:rsid w:val="005454C6"/>
    <w:rsid w:val="00545B21"/>
    <w:rsid w:val="00546ADC"/>
    <w:rsid w:val="00556281"/>
    <w:rsid w:val="00564EF8"/>
    <w:rsid w:val="00582ABD"/>
    <w:rsid w:val="0058478F"/>
    <w:rsid w:val="0058499F"/>
    <w:rsid w:val="005856FF"/>
    <w:rsid w:val="005A3365"/>
    <w:rsid w:val="005B0D8A"/>
    <w:rsid w:val="005B17D2"/>
    <w:rsid w:val="005B50D8"/>
    <w:rsid w:val="005C4142"/>
    <w:rsid w:val="005D7326"/>
    <w:rsid w:val="005D7F81"/>
    <w:rsid w:val="00602F90"/>
    <w:rsid w:val="00603739"/>
    <w:rsid w:val="00604B12"/>
    <w:rsid w:val="00607F6B"/>
    <w:rsid w:val="00616EE4"/>
    <w:rsid w:val="00626135"/>
    <w:rsid w:val="00640756"/>
    <w:rsid w:val="0064281B"/>
    <w:rsid w:val="00643F64"/>
    <w:rsid w:val="006558C6"/>
    <w:rsid w:val="00655CCB"/>
    <w:rsid w:val="006600F4"/>
    <w:rsid w:val="00660128"/>
    <w:rsid w:val="00660AF2"/>
    <w:rsid w:val="00663759"/>
    <w:rsid w:val="00680ACF"/>
    <w:rsid w:val="00686029"/>
    <w:rsid w:val="006956EF"/>
    <w:rsid w:val="00696062"/>
    <w:rsid w:val="006A2B7B"/>
    <w:rsid w:val="006A2F2A"/>
    <w:rsid w:val="006A348B"/>
    <w:rsid w:val="006A5B27"/>
    <w:rsid w:val="006B2D24"/>
    <w:rsid w:val="006B5B81"/>
    <w:rsid w:val="006B63AC"/>
    <w:rsid w:val="006B6BC0"/>
    <w:rsid w:val="006B6EE8"/>
    <w:rsid w:val="006C170C"/>
    <w:rsid w:val="006E1AF2"/>
    <w:rsid w:val="006E7CA9"/>
    <w:rsid w:val="00714A41"/>
    <w:rsid w:val="007150F6"/>
    <w:rsid w:val="00716A5E"/>
    <w:rsid w:val="00716DF4"/>
    <w:rsid w:val="00723E09"/>
    <w:rsid w:val="00733DD2"/>
    <w:rsid w:val="0074095F"/>
    <w:rsid w:val="007431D8"/>
    <w:rsid w:val="00746455"/>
    <w:rsid w:val="00746D13"/>
    <w:rsid w:val="00760D8C"/>
    <w:rsid w:val="00764E5D"/>
    <w:rsid w:val="0077381F"/>
    <w:rsid w:val="00776704"/>
    <w:rsid w:val="00777B5E"/>
    <w:rsid w:val="0078078F"/>
    <w:rsid w:val="00780BCF"/>
    <w:rsid w:val="0078340A"/>
    <w:rsid w:val="00790550"/>
    <w:rsid w:val="00793851"/>
    <w:rsid w:val="007A630B"/>
    <w:rsid w:val="007B4EA3"/>
    <w:rsid w:val="007C42F5"/>
    <w:rsid w:val="007D1C1D"/>
    <w:rsid w:val="007D3F4B"/>
    <w:rsid w:val="007E72B8"/>
    <w:rsid w:val="007F112E"/>
    <w:rsid w:val="007F792D"/>
    <w:rsid w:val="00811F07"/>
    <w:rsid w:val="008223CC"/>
    <w:rsid w:val="00824DBA"/>
    <w:rsid w:val="008454CF"/>
    <w:rsid w:val="008504FA"/>
    <w:rsid w:val="008546F2"/>
    <w:rsid w:val="008709C4"/>
    <w:rsid w:val="00870CC7"/>
    <w:rsid w:val="008712E8"/>
    <w:rsid w:val="008746C8"/>
    <w:rsid w:val="00891C07"/>
    <w:rsid w:val="008A225D"/>
    <w:rsid w:val="008A6E06"/>
    <w:rsid w:val="008A7B05"/>
    <w:rsid w:val="008B5759"/>
    <w:rsid w:val="008C0155"/>
    <w:rsid w:val="008C401A"/>
    <w:rsid w:val="008D7037"/>
    <w:rsid w:val="008E031D"/>
    <w:rsid w:val="008E7827"/>
    <w:rsid w:val="008F7A8C"/>
    <w:rsid w:val="00901122"/>
    <w:rsid w:val="00911C26"/>
    <w:rsid w:val="009209D4"/>
    <w:rsid w:val="00922719"/>
    <w:rsid w:val="00925EBD"/>
    <w:rsid w:val="00935F9A"/>
    <w:rsid w:val="009415B1"/>
    <w:rsid w:val="00941789"/>
    <w:rsid w:val="00942F15"/>
    <w:rsid w:val="009455A8"/>
    <w:rsid w:val="00957F1D"/>
    <w:rsid w:val="009774D0"/>
    <w:rsid w:val="00985470"/>
    <w:rsid w:val="009901AD"/>
    <w:rsid w:val="009963C7"/>
    <w:rsid w:val="009A0A82"/>
    <w:rsid w:val="009A0E46"/>
    <w:rsid w:val="009A30A2"/>
    <w:rsid w:val="009A611F"/>
    <w:rsid w:val="009B4057"/>
    <w:rsid w:val="009C3C1B"/>
    <w:rsid w:val="009C4C14"/>
    <w:rsid w:val="009D19DD"/>
    <w:rsid w:val="009D4E03"/>
    <w:rsid w:val="009D53BD"/>
    <w:rsid w:val="009F2C6F"/>
    <w:rsid w:val="009F78E8"/>
    <w:rsid w:val="00A21475"/>
    <w:rsid w:val="00A237AB"/>
    <w:rsid w:val="00A23FC9"/>
    <w:rsid w:val="00A27723"/>
    <w:rsid w:val="00A42DA1"/>
    <w:rsid w:val="00A43290"/>
    <w:rsid w:val="00A43EE8"/>
    <w:rsid w:val="00A521F5"/>
    <w:rsid w:val="00A66897"/>
    <w:rsid w:val="00A75004"/>
    <w:rsid w:val="00A760F4"/>
    <w:rsid w:val="00A80044"/>
    <w:rsid w:val="00A85AE0"/>
    <w:rsid w:val="00AB2272"/>
    <w:rsid w:val="00AC70D1"/>
    <w:rsid w:val="00AD356A"/>
    <w:rsid w:val="00AF5A97"/>
    <w:rsid w:val="00B31133"/>
    <w:rsid w:val="00B3646D"/>
    <w:rsid w:val="00B40336"/>
    <w:rsid w:val="00B64150"/>
    <w:rsid w:val="00B6524C"/>
    <w:rsid w:val="00B87B5E"/>
    <w:rsid w:val="00B97F6B"/>
    <w:rsid w:val="00BB543C"/>
    <w:rsid w:val="00BB73D6"/>
    <w:rsid w:val="00BE1CD3"/>
    <w:rsid w:val="00BE2640"/>
    <w:rsid w:val="00BE48E2"/>
    <w:rsid w:val="00BE4AEA"/>
    <w:rsid w:val="00BF2BAD"/>
    <w:rsid w:val="00C02986"/>
    <w:rsid w:val="00C04B7E"/>
    <w:rsid w:val="00C217D7"/>
    <w:rsid w:val="00C23AED"/>
    <w:rsid w:val="00C42220"/>
    <w:rsid w:val="00C57425"/>
    <w:rsid w:val="00C6414A"/>
    <w:rsid w:val="00C65068"/>
    <w:rsid w:val="00C65BA8"/>
    <w:rsid w:val="00C677BC"/>
    <w:rsid w:val="00C759FC"/>
    <w:rsid w:val="00C82AAB"/>
    <w:rsid w:val="00C84DC5"/>
    <w:rsid w:val="00C873F5"/>
    <w:rsid w:val="00C936AE"/>
    <w:rsid w:val="00C97488"/>
    <w:rsid w:val="00CB07EE"/>
    <w:rsid w:val="00CB3984"/>
    <w:rsid w:val="00CC12DC"/>
    <w:rsid w:val="00CF28D2"/>
    <w:rsid w:val="00CF7C3C"/>
    <w:rsid w:val="00D01899"/>
    <w:rsid w:val="00D06539"/>
    <w:rsid w:val="00D10F6F"/>
    <w:rsid w:val="00D17D94"/>
    <w:rsid w:val="00D3489B"/>
    <w:rsid w:val="00D43163"/>
    <w:rsid w:val="00D4339B"/>
    <w:rsid w:val="00D508ED"/>
    <w:rsid w:val="00D644EA"/>
    <w:rsid w:val="00D6720D"/>
    <w:rsid w:val="00D67249"/>
    <w:rsid w:val="00D672EA"/>
    <w:rsid w:val="00D70DEF"/>
    <w:rsid w:val="00D853F8"/>
    <w:rsid w:val="00D953DE"/>
    <w:rsid w:val="00DA1B08"/>
    <w:rsid w:val="00DA3D6F"/>
    <w:rsid w:val="00DA754E"/>
    <w:rsid w:val="00DA756F"/>
    <w:rsid w:val="00DC0DD7"/>
    <w:rsid w:val="00DD15EF"/>
    <w:rsid w:val="00DF4288"/>
    <w:rsid w:val="00DF4646"/>
    <w:rsid w:val="00E02593"/>
    <w:rsid w:val="00E04950"/>
    <w:rsid w:val="00E41303"/>
    <w:rsid w:val="00E43EB9"/>
    <w:rsid w:val="00E445BE"/>
    <w:rsid w:val="00E45B8E"/>
    <w:rsid w:val="00E52CF2"/>
    <w:rsid w:val="00E55221"/>
    <w:rsid w:val="00E617D8"/>
    <w:rsid w:val="00E67990"/>
    <w:rsid w:val="00E7582A"/>
    <w:rsid w:val="00E75E99"/>
    <w:rsid w:val="00E96C54"/>
    <w:rsid w:val="00EA22E6"/>
    <w:rsid w:val="00EB0A42"/>
    <w:rsid w:val="00EB18F6"/>
    <w:rsid w:val="00EC122E"/>
    <w:rsid w:val="00ED11DC"/>
    <w:rsid w:val="00ED49BA"/>
    <w:rsid w:val="00EF4D69"/>
    <w:rsid w:val="00EF579C"/>
    <w:rsid w:val="00EF7791"/>
    <w:rsid w:val="00F0176D"/>
    <w:rsid w:val="00F05429"/>
    <w:rsid w:val="00F06ACD"/>
    <w:rsid w:val="00F133F3"/>
    <w:rsid w:val="00F1446F"/>
    <w:rsid w:val="00F32BAE"/>
    <w:rsid w:val="00F36342"/>
    <w:rsid w:val="00F36D17"/>
    <w:rsid w:val="00F438C8"/>
    <w:rsid w:val="00F606C7"/>
    <w:rsid w:val="00F61069"/>
    <w:rsid w:val="00F662BE"/>
    <w:rsid w:val="00F66976"/>
    <w:rsid w:val="00F672E0"/>
    <w:rsid w:val="00F70E7A"/>
    <w:rsid w:val="00F76F72"/>
    <w:rsid w:val="00F80AA9"/>
    <w:rsid w:val="00F8185F"/>
    <w:rsid w:val="00F92F93"/>
    <w:rsid w:val="00F93EAE"/>
    <w:rsid w:val="00FA145B"/>
    <w:rsid w:val="00FA3E5C"/>
    <w:rsid w:val="00FA538D"/>
    <w:rsid w:val="00FA5DD3"/>
    <w:rsid w:val="00FA690E"/>
    <w:rsid w:val="00FB0C41"/>
    <w:rsid w:val="00FB6287"/>
    <w:rsid w:val="00FB786D"/>
    <w:rsid w:val="00FD487A"/>
    <w:rsid w:val="00FD761C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3C16FD"/>
  <w15:docId w15:val="{7138979C-5329-4668-9AC4-FF3D5E4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8ED"/>
  </w:style>
  <w:style w:type="character" w:customStyle="1" w:styleId="a4">
    <w:name w:val="日付 (文字)"/>
    <w:basedOn w:val="a0"/>
    <w:link w:val="a3"/>
    <w:uiPriority w:val="99"/>
    <w:semiHidden/>
    <w:rsid w:val="00D508ED"/>
  </w:style>
  <w:style w:type="paragraph" w:styleId="a5">
    <w:name w:val="header"/>
    <w:basedOn w:val="a"/>
    <w:link w:val="a6"/>
    <w:uiPriority w:val="99"/>
    <w:unhideWhenUsed/>
    <w:rsid w:val="003A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082"/>
  </w:style>
  <w:style w:type="paragraph" w:styleId="a7">
    <w:name w:val="footer"/>
    <w:basedOn w:val="a"/>
    <w:link w:val="a8"/>
    <w:uiPriority w:val="99"/>
    <w:unhideWhenUsed/>
    <w:rsid w:val="003A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082"/>
  </w:style>
  <w:style w:type="paragraph" w:styleId="a9">
    <w:name w:val="Note Heading"/>
    <w:basedOn w:val="a"/>
    <w:next w:val="a"/>
    <w:link w:val="aa"/>
    <w:uiPriority w:val="99"/>
    <w:unhideWhenUsed/>
    <w:rsid w:val="00602F90"/>
    <w:pPr>
      <w:jc w:val="center"/>
    </w:pPr>
  </w:style>
  <w:style w:type="character" w:customStyle="1" w:styleId="aa">
    <w:name w:val="記 (文字)"/>
    <w:basedOn w:val="a0"/>
    <w:link w:val="a9"/>
    <w:uiPriority w:val="99"/>
    <w:rsid w:val="00602F90"/>
  </w:style>
  <w:style w:type="paragraph" w:styleId="ab">
    <w:name w:val="Closing"/>
    <w:basedOn w:val="a"/>
    <w:link w:val="ac"/>
    <w:uiPriority w:val="99"/>
    <w:unhideWhenUsed/>
    <w:rsid w:val="00602F90"/>
    <w:pPr>
      <w:jc w:val="right"/>
    </w:pPr>
  </w:style>
  <w:style w:type="character" w:customStyle="1" w:styleId="ac">
    <w:name w:val="結語 (文字)"/>
    <w:basedOn w:val="a0"/>
    <w:link w:val="ab"/>
    <w:uiPriority w:val="99"/>
    <w:rsid w:val="00602F90"/>
  </w:style>
  <w:style w:type="paragraph" w:styleId="ad">
    <w:name w:val="Balloon Text"/>
    <w:basedOn w:val="a"/>
    <w:link w:val="ae"/>
    <w:uiPriority w:val="99"/>
    <w:semiHidden/>
    <w:unhideWhenUsed/>
    <w:rsid w:val="0011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5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04950"/>
    <w:pPr>
      <w:ind w:leftChars="400" w:left="840"/>
    </w:pPr>
  </w:style>
  <w:style w:type="table" w:styleId="af0">
    <w:name w:val="Table Grid"/>
    <w:basedOn w:val="a1"/>
    <w:uiPriority w:val="59"/>
    <w:rsid w:val="0041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046A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0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minkan@city.yamatotakada.nara.j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&#25945;&#32946;&#22996;&#21729;&#20250;&#20107;&#21209;&#23616;\&#29983;&#28079;&#23398;&#32722;&#35506;\&#20844;&#27665;&#39208;\&#9671;&#20844;&#27665;&#39208;&#27963;&#21205;\&#25104;&#26524;&#30330;&#34920;&#20250;\R06&#25104;&#26524;&#30330;&#34920;&#20250;&#65288;51&#22238;&#65289;\02_0_&#24046;&#36796;&#12487;&#12540;&#12479;&#65295;&#37197;&#24067;&#22243;&#20307;&#65295;&#21442;&#21152;&#24076;&#26395;&#22243;&#20307;&#65295;&#32887;&#21729;&#25285;&#24403;&#26989;&#2120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0B97-2D01-44C8-B8CC-EAE12028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9E6765E3</Template>
  <TotalTime>274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山崎 法子</cp:lastModifiedBy>
  <cp:revision>42</cp:revision>
  <cp:lastPrinted>2025-08-08T02:52:00Z</cp:lastPrinted>
  <dcterms:created xsi:type="dcterms:W3CDTF">2025-08-07T04:36:00Z</dcterms:created>
  <dcterms:modified xsi:type="dcterms:W3CDTF">2025-08-08T04:16:00Z</dcterms:modified>
</cp:coreProperties>
</file>