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3074A" w14:textId="77777777" w:rsidR="00AB6726" w:rsidRDefault="00AB6726" w:rsidP="00DA4B03">
      <w:pPr>
        <w:jc w:val="center"/>
        <w:rPr>
          <w:rFonts w:ascii="ＭＳ 明朝" w:eastAsia="ＭＳ 明朝" w:hAnsi="ＭＳ 明朝"/>
          <w:sz w:val="36"/>
        </w:rPr>
      </w:pPr>
      <w:r w:rsidRPr="00B951EB">
        <w:rPr>
          <w:rFonts w:ascii="UD デジタル 教科書体 N-R" w:eastAsia="UD デジタル 教科書体 N-R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CEF8C" wp14:editId="716B3807">
                <wp:simplePos x="0" y="0"/>
                <wp:positionH relativeFrom="margin">
                  <wp:align>right</wp:align>
                </wp:positionH>
                <wp:positionV relativeFrom="paragraph">
                  <wp:posOffset>-109855</wp:posOffset>
                </wp:positionV>
                <wp:extent cx="236220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1CA6D" w14:textId="06AF03DC" w:rsidR="003B1CDC" w:rsidRPr="00375DC6" w:rsidRDefault="003B1CDC" w:rsidP="00375DC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75DC6">
                              <w:rPr>
                                <w:rFonts w:ascii="ＭＳ 明朝" w:eastAsia="ＭＳ 明朝" w:hAnsi="ＭＳ 明朝" w:hint="eastAsia"/>
                              </w:rPr>
                              <w:t>この経歴書は大和高田市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任期付</w:t>
                            </w:r>
                            <w:r w:rsidRPr="00375DC6">
                              <w:rPr>
                                <w:rFonts w:ascii="ＭＳ 明朝" w:eastAsia="ＭＳ 明朝" w:hAnsi="ＭＳ 明朝" w:hint="eastAsia"/>
                              </w:rPr>
                              <w:t>職員採用試験のために用いるものです。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CEF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4.8pt;margin-top:-8.65pt;width:186pt;height:4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" fillcolor="white [3201]" strokeweight=".5pt">
                <v:textbox>
                  <w:txbxContent>
                    <w:p w14:paraId="4141CA6D" w14:textId="06AF03DC" w:rsidR="003B1CDC" w:rsidRPr="00375DC6" w:rsidRDefault="003B1CDC" w:rsidP="00375DC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75DC6">
                        <w:rPr>
                          <w:rFonts w:ascii="ＭＳ 明朝" w:eastAsia="ＭＳ 明朝" w:hAnsi="ＭＳ 明朝" w:hint="eastAsia"/>
                        </w:rPr>
                        <w:t>この経歴書は大和高田市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任期付</w:t>
                      </w:r>
                      <w:r w:rsidRPr="00375DC6">
                        <w:rPr>
                          <w:rFonts w:ascii="ＭＳ 明朝" w:eastAsia="ＭＳ 明朝" w:hAnsi="ＭＳ 明朝" w:hint="eastAsia"/>
                        </w:rPr>
                        <w:t>職員採用試験のために用いるものです。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B6BEA" w14:textId="77777777" w:rsidR="009D7E70" w:rsidRPr="00E616F0" w:rsidRDefault="003F7F63" w:rsidP="00DA4B03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6"/>
        </w:rPr>
        <w:t>職務</w:t>
      </w:r>
      <w:r w:rsidR="00DA4B03" w:rsidRPr="00E616F0">
        <w:rPr>
          <w:rFonts w:ascii="ＭＳ 明朝" w:eastAsia="ＭＳ 明朝" w:hAnsi="ＭＳ 明朝" w:hint="eastAsia"/>
          <w:sz w:val="36"/>
        </w:rPr>
        <w:t>経歴書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2126"/>
        <w:gridCol w:w="2268"/>
        <w:gridCol w:w="3260"/>
      </w:tblGrid>
      <w:tr w:rsidR="00F10E7A" w:rsidRPr="00E616F0" w14:paraId="6A4E3603" w14:textId="77777777" w:rsidTr="00503B6E">
        <w:trPr>
          <w:trHeight w:val="675"/>
        </w:trPr>
        <w:tc>
          <w:tcPr>
            <w:tcW w:w="1985" w:type="dxa"/>
            <w:vAlign w:val="center"/>
          </w:tcPr>
          <w:p w14:paraId="5037B52A" w14:textId="77777777" w:rsidR="00F10E7A" w:rsidRPr="00E616F0" w:rsidRDefault="00F10E7A" w:rsidP="00465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16F0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2126" w:type="dxa"/>
            <w:vAlign w:val="center"/>
          </w:tcPr>
          <w:p w14:paraId="042DFF34" w14:textId="77777777" w:rsidR="00F10E7A" w:rsidRPr="00E616F0" w:rsidRDefault="003F7F63" w:rsidP="00465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事業所の</w:t>
            </w:r>
            <w:r w:rsidR="00F10E7A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2268" w:type="dxa"/>
            <w:vAlign w:val="center"/>
          </w:tcPr>
          <w:p w14:paraId="73A4136D" w14:textId="77777777" w:rsidR="00F10E7A" w:rsidRPr="00E616F0" w:rsidRDefault="003F7F63" w:rsidP="00465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3260" w:type="dxa"/>
            <w:vAlign w:val="center"/>
          </w:tcPr>
          <w:p w14:paraId="788A3CDF" w14:textId="5201B5A9" w:rsidR="003B1CDC" w:rsidRPr="003B1CDC" w:rsidRDefault="00F10E7A" w:rsidP="003B1CD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E616F0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</w:tr>
      <w:tr w:rsidR="00F10E7A" w:rsidRPr="00E616F0" w14:paraId="6D4AEF81" w14:textId="77777777" w:rsidTr="00503B6E">
        <w:trPr>
          <w:trHeight w:val="997"/>
        </w:trPr>
        <w:tc>
          <w:tcPr>
            <w:tcW w:w="1985" w:type="dxa"/>
            <w:vAlign w:val="center"/>
          </w:tcPr>
          <w:p w14:paraId="557B0CCC" w14:textId="77777777" w:rsidR="00F10E7A" w:rsidRPr="00E616F0" w:rsidRDefault="00F10E7A" w:rsidP="00E616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16F0">
              <w:rPr>
                <w:rFonts w:ascii="ＭＳ 明朝" w:eastAsia="ＭＳ 明朝" w:hAnsi="ＭＳ 明朝" w:hint="eastAsia"/>
                <w:sz w:val="22"/>
              </w:rPr>
              <w:t>≪記入例≫</w:t>
            </w:r>
          </w:p>
          <w:p w14:paraId="6CA6C3AD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0"/>
              </w:rPr>
            </w:pPr>
            <w:r w:rsidRPr="00E616F0">
              <w:rPr>
                <w:rFonts w:ascii="ＭＳ 明朝" w:eastAsia="ＭＳ 明朝" w:hAnsi="ＭＳ 明朝" w:hint="eastAsia"/>
              </w:rPr>
              <w:t>令和２年</w:t>
            </w:r>
            <w:r>
              <w:rPr>
                <w:rFonts w:ascii="ＭＳ 明朝" w:eastAsia="ＭＳ 明朝" w:hAnsi="ＭＳ 明朝" w:hint="eastAsia"/>
              </w:rPr>
              <w:t>１０</w:t>
            </w:r>
            <w:r w:rsidRPr="00E616F0">
              <w:rPr>
                <w:rFonts w:ascii="ＭＳ 明朝" w:eastAsia="ＭＳ 明朝" w:hAnsi="ＭＳ 明朝" w:hint="eastAsia"/>
              </w:rPr>
              <w:t>月</w:t>
            </w:r>
          </w:p>
          <w:p w14:paraId="54ADAE52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～令和３年２</w:t>
            </w:r>
            <w:r w:rsidRPr="00E616F0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126" w:type="dxa"/>
            <w:vAlign w:val="center"/>
          </w:tcPr>
          <w:p w14:paraId="26055DFA" w14:textId="77777777" w:rsidR="00F10E7A" w:rsidRPr="00E616F0" w:rsidRDefault="00F10E7A" w:rsidP="00503B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〇〇県〇〇〇市</w:t>
            </w:r>
          </w:p>
        </w:tc>
        <w:tc>
          <w:tcPr>
            <w:tcW w:w="2268" w:type="dxa"/>
            <w:vAlign w:val="center"/>
          </w:tcPr>
          <w:p w14:paraId="36F2FFA9" w14:textId="77777777" w:rsidR="00F10E7A" w:rsidRPr="00E616F0" w:rsidRDefault="003F7F63" w:rsidP="00DA4B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○○○○</w:t>
            </w:r>
          </w:p>
        </w:tc>
        <w:tc>
          <w:tcPr>
            <w:tcW w:w="3260" w:type="dxa"/>
            <w:vAlign w:val="center"/>
          </w:tcPr>
          <w:p w14:paraId="4160BD62" w14:textId="5B6A482A" w:rsidR="003F7F63" w:rsidRDefault="003B1CDC" w:rsidP="00F10E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〇歳児</w:t>
            </w:r>
            <w:r w:rsidR="004556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主・副担任</w:t>
            </w:r>
          </w:p>
          <w:p w14:paraId="2346C6F2" w14:textId="09D6AC35" w:rsidR="003B1CDC" w:rsidRPr="00E616F0" w:rsidRDefault="003B1CDC" w:rsidP="00F10E7A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フリー　等具体的に</w:t>
            </w:r>
          </w:p>
        </w:tc>
      </w:tr>
      <w:tr w:rsidR="00F10E7A" w:rsidRPr="00E616F0" w14:paraId="01572B70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6ED30D8A" w14:textId="77777777" w:rsidR="00F10E7A" w:rsidRDefault="00F10E7A" w:rsidP="00DA4B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31BB53B5" w14:textId="77777777" w:rsidR="00F10E7A" w:rsidRPr="00E616F0" w:rsidRDefault="00F10E7A" w:rsidP="00DA4B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7A8701DE" w14:textId="77777777" w:rsidR="00F10E7A" w:rsidRPr="00E616F0" w:rsidRDefault="00F10E7A" w:rsidP="00DA4B0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85FADEA" w14:textId="77777777" w:rsidR="00F10E7A" w:rsidRPr="00E616F0" w:rsidRDefault="00F10E7A" w:rsidP="00DA4B0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99FC50B" w14:textId="77777777" w:rsidR="00F10E7A" w:rsidRPr="00E616F0" w:rsidRDefault="00F10E7A" w:rsidP="00DA4B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0227D5DD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082A25A8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53F359D3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39C9D70C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4BABFF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51217CC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553F72F6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4D443036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4BFA78E9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62FD65B3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E3362D0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46296CA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22F9ABE7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7E2A2E51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333FC94B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311A236E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2CDFCFD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36F616F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0E2721C1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5F4488D2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6341BA34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6B913587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CBF77AD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85EF69A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4E3667F7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0E46983F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454B6607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7895FCC5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D0F16CA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6EA1BB9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7A6FA79E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183F4DD1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4F9911A8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3E4745DA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F4FA4A5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D6C2FB9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4B349A08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287E4951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0FCF7814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253E4DF7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241C722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0814B5B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727EFBE4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3C05F2AF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4B3BEBE1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54D4FB71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9BEFCB0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EF0AF38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60D1984D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0C92401C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61B22366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0A04E6DC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919417D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8F241C2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CCA03B" w14:textId="77777777" w:rsidR="00DA4B03" w:rsidRPr="00E616F0" w:rsidRDefault="00C92501" w:rsidP="00DA4B03">
      <w:pPr>
        <w:rPr>
          <w:rFonts w:ascii="ＭＳ 明朝" w:eastAsia="ＭＳ 明朝" w:hAnsi="ＭＳ 明朝"/>
          <w:sz w:val="22"/>
        </w:rPr>
      </w:pPr>
      <w:r w:rsidRPr="00E616F0">
        <w:rPr>
          <w:rFonts w:ascii="ＭＳ 明朝" w:eastAsia="ＭＳ 明朝" w:hAnsi="ＭＳ 明朝" w:hint="eastAsia"/>
          <w:sz w:val="22"/>
        </w:rPr>
        <w:t>※記入欄が不足する場合は、行を追加するか用紙をコピーしてください。</w:t>
      </w:r>
    </w:p>
    <w:p w14:paraId="3C2BE49B" w14:textId="77777777" w:rsidR="00C92501" w:rsidRPr="00F10E7A" w:rsidRDefault="00C92501" w:rsidP="00C92501">
      <w:pPr>
        <w:spacing w:line="0" w:lineRule="atLeast"/>
        <w:rPr>
          <w:rFonts w:ascii="ＭＳ 明朝" w:eastAsia="ＭＳ 明朝" w:hAnsi="ＭＳ 明朝"/>
          <w:sz w:val="22"/>
        </w:rPr>
      </w:pPr>
    </w:p>
    <w:p w14:paraId="7AEDDABB" w14:textId="77777777" w:rsidR="00C92501" w:rsidRPr="00E616F0" w:rsidRDefault="00C92501" w:rsidP="00C92501">
      <w:pPr>
        <w:spacing w:line="0" w:lineRule="atLeast"/>
        <w:rPr>
          <w:rFonts w:ascii="ＭＳ 明朝" w:eastAsia="ＭＳ 明朝" w:hAnsi="ＭＳ 明朝"/>
          <w:sz w:val="24"/>
        </w:rPr>
      </w:pPr>
      <w:r w:rsidRPr="00E616F0">
        <w:rPr>
          <w:rFonts w:ascii="ＭＳ 明朝" w:eastAsia="ＭＳ 明朝" w:hAnsi="ＭＳ 明朝" w:hint="eastAsia"/>
          <w:sz w:val="22"/>
        </w:rPr>
        <w:t xml:space="preserve">　</w:t>
      </w:r>
      <w:r w:rsidRPr="00E616F0">
        <w:rPr>
          <w:rFonts w:ascii="ＭＳ 明朝" w:eastAsia="ＭＳ 明朝" w:hAnsi="ＭＳ 明朝" w:hint="eastAsia"/>
          <w:sz w:val="24"/>
        </w:rPr>
        <w:t xml:space="preserve">経歴書の記載事項は、事実に相違ありません。　　　</w:t>
      </w:r>
    </w:p>
    <w:p w14:paraId="11ED42A1" w14:textId="77777777" w:rsidR="00C92501" w:rsidRPr="00E616F0" w:rsidRDefault="00C92501" w:rsidP="00C92501">
      <w:pPr>
        <w:spacing w:line="0" w:lineRule="atLeast"/>
        <w:rPr>
          <w:rFonts w:ascii="ＭＳ 明朝" w:eastAsia="ＭＳ 明朝" w:hAnsi="ＭＳ 明朝"/>
          <w:sz w:val="24"/>
        </w:rPr>
      </w:pPr>
    </w:p>
    <w:p w14:paraId="5621D65B" w14:textId="77777777" w:rsidR="00C92501" w:rsidRPr="00E616F0" w:rsidRDefault="00C92501" w:rsidP="00C92501">
      <w:pPr>
        <w:spacing w:line="0" w:lineRule="atLeast"/>
        <w:rPr>
          <w:rFonts w:ascii="ＭＳ 明朝" w:eastAsia="ＭＳ 明朝" w:hAnsi="ＭＳ 明朝"/>
          <w:sz w:val="24"/>
        </w:rPr>
      </w:pPr>
      <w:r w:rsidRPr="00E616F0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="00B951EB" w:rsidRPr="00E616F0">
        <w:rPr>
          <w:rFonts w:ascii="ＭＳ 明朝" w:eastAsia="ＭＳ 明朝" w:hAnsi="ＭＳ 明朝" w:hint="eastAsia"/>
          <w:sz w:val="24"/>
        </w:rPr>
        <w:t xml:space="preserve">　　</w:t>
      </w:r>
      <w:r w:rsidR="00E616F0">
        <w:rPr>
          <w:rFonts w:ascii="ＭＳ 明朝" w:eastAsia="ＭＳ 明朝" w:hAnsi="ＭＳ 明朝" w:hint="eastAsia"/>
          <w:sz w:val="24"/>
        </w:rPr>
        <w:t xml:space="preserve">　　</w:t>
      </w:r>
      <w:r w:rsidR="00B951EB" w:rsidRPr="00E616F0">
        <w:rPr>
          <w:rFonts w:ascii="ＭＳ 明朝" w:eastAsia="ＭＳ 明朝" w:hAnsi="ＭＳ 明朝" w:hint="eastAsia"/>
          <w:sz w:val="24"/>
        </w:rPr>
        <w:t xml:space="preserve">　　</w:t>
      </w:r>
      <w:r w:rsidRPr="00E616F0">
        <w:rPr>
          <w:rFonts w:ascii="ＭＳ 明朝" w:eastAsia="ＭＳ 明朝" w:hAnsi="ＭＳ 明朝" w:hint="eastAsia"/>
          <w:sz w:val="24"/>
        </w:rPr>
        <w:t>令和</w:t>
      </w:r>
      <w:r w:rsidR="003F7F63">
        <w:rPr>
          <w:rFonts w:ascii="ＭＳ 明朝" w:eastAsia="ＭＳ 明朝" w:hAnsi="ＭＳ 明朝" w:hint="eastAsia"/>
          <w:sz w:val="24"/>
        </w:rPr>
        <w:t xml:space="preserve">　　</w:t>
      </w:r>
      <w:r w:rsidRPr="00E616F0">
        <w:rPr>
          <w:rFonts w:ascii="ＭＳ 明朝" w:eastAsia="ＭＳ 明朝" w:hAnsi="ＭＳ 明朝" w:hint="eastAsia"/>
          <w:sz w:val="24"/>
        </w:rPr>
        <w:t>年　　月　　日</w:t>
      </w:r>
    </w:p>
    <w:p w14:paraId="6B293FEA" w14:textId="77777777" w:rsidR="00C92501" w:rsidRPr="00E616F0" w:rsidRDefault="00C92501" w:rsidP="00C92501">
      <w:pPr>
        <w:spacing w:line="0" w:lineRule="atLeast"/>
        <w:rPr>
          <w:rFonts w:ascii="ＭＳ 明朝" w:eastAsia="ＭＳ 明朝" w:hAnsi="ＭＳ 明朝"/>
          <w:sz w:val="24"/>
        </w:rPr>
      </w:pPr>
    </w:p>
    <w:p w14:paraId="2885F290" w14:textId="77777777" w:rsidR="00C92501" w:rsidRPr="00E616F0" w:rsidRDefault="00C92501" w:rsidP="00C92501">
      <w:pPr>
        <w:spacing w:line="0" w:lineRule="atLeast"/>
        <w:jc w:val="center"/>
        <w:rPr>
          <w:rFonts w:ascii="ＭＳ 明朝" w:eastAsia="ＭＳ 明朝" w:hAnsi="ＭＳ 明朝"/>
          <w:sz w:val="24"/>
          <w:u w:val="single"/>
        </w:rPr>
      </w:pPr>
      <w:r w:rsidRPr="00E616F0">
        <w:rPr>
          <w:rFonts w:ascii="ＭＳ 明朝" w:eastAsia="ＭＳ 明朝" w:hAnsi="ＭＳ 明朝" w:hint="eastAsia"/>
          <w:sz w:val="24"/>
          <w:u w:val="single"/>
        </w:rPr>
        <w:t xml:space="preserve">　氏名　　　　　　　　　　　　　　</w:t>
      </w:r>
      <w:r w:rsidR="00B951EB" w:rsidRPr="00E616F0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35B75036" w14:textId="77777777" w:rsidR="00C92501" w:rsidRPr="00E616F0" w:rsidRDefault="00C92501" w:rsidP="00C92501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 w:rsidRPr="00E616F0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B951EB" w:rsidRPr="00E616F0">
        <w:rPr>
          <w:rFonts w:ascii="ＭＳ 明朝" w:eastAsia="ＭＳ 明朝" w:hAnsi="ＭＳ 明朝" w:hint="eastAsia"/>
          <w:sz w:val="24"/>
        </w:rPr>
        <w:t xml:space="preserve">　</w:t>
      </w:r>
      <w:r w:rsidRPr="00E616F0">
        <w:rPr>
          <w:rFonts w:ascii="ＭＳ 明朝" w:eastAsia="ＭＳ 明朝" w:hAnsi="ＭＳ 明朝" w:hint="eastAsia"/>
          <w:sz w:val="24"/>
        </w:rPr>
        <w:t>（氏名は自署してください）</w:t>
      </w:r>
    </w:p>
    <w:sectPr w:rsidR="00C92501" w:rsidRPr="00E616F0" w:rsidSect="00503B6E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6BC68" w14:textId="77777777" w:rsidR="003B1CDC" w:rsidRDefault="003B1CDC" w:rsidP="001177A3">
      <w:r>
        <w:separator/>
      </w:r>
    </w:p>
  </w:endnote>
  <w:endnote w:type="continuationSeparator" w:id="0">
    <w:p w14:paraId="77C917DA" w14:textId="77777777" w:rsidR="003B1CDC" w:rsidRDefault="003B1CDC" w:rsidP="0011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99DDE" w14:textId="77777777" w:rsidR="003B1CDC" w:rsidRDefault="003B1CDC" w:rsidP="001177A3">
      <w:r>
        <w:separator/>
      </w:r>
    </w:p>
  </w:footnote>
  <w:footnote w:type="continuationSeparator" w:id="0">
    <w:p w14:paraId="4E420090" w14:textId="77777777" w:rsidR="003B1CDC" w:rsidRDefault="003B1CDC" w:rsidP="00117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03"/>
    <w:rsid w:val="000A72A7"/>
    <w:rsid w:val="001177A3"/>
    <w:rsid w:val="00375DC6"/>
    <w:rsid w:val="003B1CDC"/>
    <w:rsid w:val="003F7F63"/>
    <w:rsid w:val="004536C3"/>
    <w:rsid w:val="00455692"/>
    <w:rsid w:val="00465770"/>
    <w:rsid w:val="00503B6E"/>
    <w:rsid w:val="00910999"/>
    <w:rsid w:val="009D7E70"/>
    <w:rsid w:val="00AB6726"/>
    <w:rsid w:val="00B951EB"/>
    <w:rsid w:val="00C92501"/>
    <w:rsid w:val="00DA4B03"/>
    <w:rsid w:val="00E25593"/>
    <w:rsid w:val="00E616F0"/>
    <w:rsid w:val="00F1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D1F662"/>
  <w15:chartTrackingRefBased/>
  <w15:docId w15:val="{96A8B56C-8B0A-46C6-968E-09F996F2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7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7A3"/>
  </w:style>
  <w:style w:type="paragraph" w:styleId="a6">
    <w:name w:val="footer"/>
    <w:basedOn w:val="a"/>
    <w:link w:val="a7"/>
    <w:uiPriority w:val="99"/>
    <w:unhideWhenUsed/>
    <w:rsid w:val="00117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18DDD-F918-40EC-A0C5-7B623615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AC6713BE</Template>
  <TotalTime>12</TotalTime>
  <Pages>1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2021-06-22T04:24:00Z</cp:lastPrinted>
  <dcterms:created xsi:type="dcterms:W3CDTF">2026-02-06T00:37:00Z</dcterms:created>
  <dcterms:modified xsi:type="dcterms:W3CDTF">2026-03-23T01:17:00Z</dcterms:modified>
</cp:coreProperties>
</file>